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838C" w14:textId="68296C9B" w:rsidR="006A0C58" w:rsidRDefault="00FD4DA7" w:rsidP="00FD4DA7">
      <w:pPr>
        <w:pStyle w:val="Nzev"/>
        <w:jc w:val="center"/>
      </w:pPr>
      <w:bookmarkStart w:id="1" w:name="_Hlk24104355"/>
      <w:r>
        <w:t>Závěrečná zpráva a vyúčtování</w:t>
      </w:r>
    </w:p>
    <w:p w14:paraId="500F8446" w14:textId="40BB4733" w:rsidR="000275DB" w:rsidRDefault="00FD4DA7" w:rsidP="00FD4DA7">
      <w:pPr>
        <w:pStyle w:val="Podnadpis"/>
        <w:jc w:val="center"/>
      </w:pPr>
      <w:r>
        <w:t xml:space="preserve">dotace poskytnuté </w:t>
      </w:r>
      <w:r w:rsidR="006F3F0F">
        <w:t>m</w:t>
      </w:r>
      <w:r>
        <w:t>ěstem Humpolec za rok 202</w:t>
      </w:r>
      <w:r w:rsidR="00D63480">
        <w:t>6</w:t>
      </w:r>
    </w:p>
    <w:p w14:paraId="7E52595A" w14:textId="0802356B" w:rsidR="007E507E" w:rsidRDefault="00FD4DA7" w:rsidP="00C078AF">
      <w:r>
        <w:t>Příjemce dotace:</w:t>
      </w:r>
    </w:p>
    <w:p w14:paraId="57C81001" w14:textId="3686D00D" w:rsidR="00FD4DA7" w:rsidRDefault="00FD4DA7" w:rsidP="00C078AF">
      <w:r>
        <w:t>Adresa:</w:t>
      </w:r>
    </w:p>
    <w:p w14:paraId="6CE84628" w14:textId="2F98BDA8" w:rsidR="00FD4DA7" w:rsidRDefault="00FD4DA7" w:rsidP="00C078AF">
      <w:r>
        <w:t>Smlouva o poskytnutí dotace č.</w:t>
      </w:r>
      <w:r>
        <w:tab/>
      </w:r>
      <w:r>
        <w:tab/>
      </w:r>
      <w:r>
        <w:tab/>
        <w:t>ze dne:</w:t>
      </w:r>
    </w:p>
    <w:p w14:paraId="11B0AEF9" w14:textId="79402085" w:rsidR="00FD4DA7" w:rsidRDefault="00FD4DA7" w:rsidP="00C078AF">
      <w:r>
        <w:t>Výše poskytnuté dotace:</w:t>
      </w:r>
    </w:p>
    <w:p w14:paraId="2C2C8454" w14:textId="63BEBA83" w:rsidR="00FD4DA7" w:rsidRPr="00C078AF" w:rsidRDefault="00FD4DA7" w:rsidP="00C078AF">
      <w:r>
        <w:t>Účel: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67665C9B" w14:textId="77777777" w:rsidTr="000D0588">
        <w:tc>
          <w:tcPr>
            <w:tcW w:w="9401" w:type="dxa"/>
          </w:tcPr>
          <w:p w14:paraId="5412918B" w14:textId="4290BA1C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I. Celkové skutečně vynaložené náklady na realizaci účelu smlouvy dle akcí (v Kč):</w:t>
            </w:r>
          </w:p>
        </w:tc>
      </w:tr>
      <w:tr w:rsidR="00FD4DA7" w14:paraId="5A7B87BA" w14:textId="77777777" w:rsidTr="00ED11E0">
        <w:tc>
          <w:tcPr>
            <w:tcW w:w="9401" w:type="dxa"/>
          </w:tcPr>
          <w:p w14:paraId="3C77C98A" w14:textId="68AB5427" w:rsidR="00FD4DA7" w:rsidRDefault="00FD4DA7" w:rsidP="007E507E">
            <w:pPr>
              <w:pStyle w:val="Bezmezer"/>
            </w:pPr>
            <w:r>
              <w:t>1.</w:t>
            </w:r>
          </w:p>
        </w:tc>
      </w:tr>
      <w:tr w:rsidR="00FD4DA7" w14:paraId="17169646" w14:textId="77777777" w:rsidTr="00AA351C">
        <w:tc>
          <w:tcPr>
            <w:tcW w:w="9401" w:type="dxa"/>
          </w:tcPr>
          <w:p w14:paraId="7B701D07" w14:textId="23ECF500" w:rsidR="00FD4DA7" w:rsidRDefault="00FD4DA7" w:rsidP="007E507E">
            <w:pPr>
              <w:pStyle w:val="Bezmezer"/>
            </w:pPr>
            <w:r>
              <w:t>2.</w:t>
            </w:r>
          </w:p>
        </w:tc>
      </w:tr>
      <w:tr w:rsidR="00FD4DA7" w14:paraId="42AB6588" w14:textId="77777777" w:rsidTr="005B3941">
        <w:tc>
          <w:tcPr>
            <w:tcW w:w="9401" w:type="dxa"/>
          </w:tcPr>
          <w:p w14:paraId="1B91C7D1" w14:textId="43B95814" w:rsidR="00FD4DA7" w:rsidRDefault="00FD4DA7" w:rsidP="007E507E">
            <w:pPr>
              <w:pStyle w:val="Bezmezer"/>
            </w:pPr>
            <w:r>
              <w:t>3.</w:t>
            </w:r>
          </w:p>
        </w:tc>
      </w:tr>
      <w:tr w:rsidR="00FD4DA7" w14:paraId="354B9ECB" w14:textId="77777777" w:rsidTr="00790DB1">
        <w:tc>
          <w:tcPr>
            <w:tcW w:w="9401" w:type="dxa"/>
          </w:tcPr>
          <w:p w14:paraId="221C5DEA" w14:textId="6D088608" w:rsidR="00FD4DA7" w:rsidRDefault="00FD4DA7" w:rsidP="007E507E">
            <w:pPr>
              <w:pStyle w:val="Bezmezer"/>
            </w:pPr>
            <w:r>
              <w:t>4.</w:t>
            </w:r>
          </w:p>
        </w:tc>
      </w:tr>
      <w:tr w:rsidR="00FD4DA7" w14:paraId="4E403DDC" w14:textId="77777777" w:rsidTr="001150D9">
        <w:tc>
          <w:tcPr>
            <w:tcW w:w="9401" w:type="dxa"/>
          </w:tcPr>
          <w:p w14:paraId="72A8BBF9" w14:textId="4DD07E9E" w:rsidR="00FD4DA7" w:rsidRDefault="00FD4DA7" w:rsidP="007E507E">
            <w:pPr>
              <w:pStyle w:val="Bezmezer"/>
            </w:pPr>
            <w:r>
              <w:t>5.</w:t>
            </w:r>
          </w:p>
        </w:tc>
      </w:tr>
      <w:tr w:rsidR="00FD4DA7" w14:paraId="129466EE" w14:textId="77777777" w:rsidTr="006C2D49">
        <w:tc>
          <w:tcPr>
            <w:tcW w:w="9401" w:type="dxa"/>
          </w:tcPr>
          <w:p w14:paraId="2AC64010" w14:textId="16124A91" w:rsidR="00FD4DA7" w:rsidRDefault="00FD4DA7" w:rsidP="007E507E">
            <w:pPr>
              <w:pStyle w:val="Bezmezer"/>
            </w:pPr>
            <w:r>
              <w:t>6.</w:t>
            </w:r>
          </w:p>
        </w:tc>
      </w:tr>
      <w:tr w:rsidR="00FD4DA7" w14:paraId="0113CEF4" w14:textId="77777777" w:rsidTr="00DF53F4">
        <w:tc>
          <w:tcPr>
            <w:tcW w:w="9401" w:type="dxa"/>
          </w:tcPr>
          <w:p w14:paraId="687F9213" w14:textId="6C1BD8FB" w:rsidR="00FD4DA7" w:rsidRPr="00FD4DA7" w:rsidRDefault="00FD4DA7" w:rsidP="007E507E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2FAD951F" w14:textId="0331740C" w:rsidR="007E507E" w:rsidRPr="00F46882" w:rsidRDefault="007E507E" w:rsidP="007E507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D4DA7" w14:paraId="1B392C78" w14:textId="77777777" w:rsidTr="001D5F06">
        <w:tc>
          <w:tcPr>
            <w:tcW w:w="9401" w:type="dxa"/>
          </w:tcPr>
          <w:bookmarkEnd w:id="1"/>
          <w:p w14:paraId="350BA802" w14:textId="61B6DFF7" w:rsidR="00FD4DA7" w:rsidRPr="00FD4DA7" w:rsidRDefault="00FD4DA7" w:rsidP="00FD4DA7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I</w:t>
            </w:r>
            <w:r>
              <w:rPr>
                <w:b/>
              </w:rPr>
              <w:t>I</w:t>
            </w:r>
            <w:r w:rsidRPr="00FD4DA7">
              <w:rPr>
                <w:b/>
              </w:rPr>
              <w:t xml:space="preserve">. </w:t>
            </w:r>
            <w:r>
              <w:rPr>
                <w:b/>
              </w:rPr>
              <w:t>Rozpis jednotlivých nákladových položek hrazených z poskytnuté dotace</w:t>
            </w:r>
            <w:r w:rsidRPr="00FD4DA7">
              <w:rPr>
                <w:b/>
              </w:rPr>
              <w:t xml:space="preserve"> (v Kč):</w:t>
            </w:r>
          </w:p>
        </w:tc>
      </w:tr>
      <w:tr w:rsidR="00FD4DA7" w14:paraId="709694C8" w14:textId="77777777" w:rsidTr="001D5F06">
        <w:tc>
          <w:tcPr>
            <w:tcW w:w="9401" w:type="dxa"/>
          </w:tcPr>
          <w:p w14:paraId="7B6BC5F7" w14:textId="77777777" w:rsidR="00FD4DA7" w:rsidRDefault="00FD4DA7" w:rsidP="001D5F06">
            <w:pPr>
              <w:pStyle w:val="Bezmezer"/>
            </w:pPr>
            <w:r>
              <w:t>1.</w:t>
            </w:r>
          </w:p>
        </w:tc>
      </w:tr>
      <w:tr w:rsidR="00FD4DA7" w14:paraId="54CAFBB1" w14:textId="77777777" w:rsidTr="001D5F06">
        <w:tc>
          <w:tcPr>
            <w:tcW w:w="9401" w:type="dxa"/>
          </w:tcPr>
          <w:p w14:paraId="5BD6A6D4" w14:textId="77777777" w:rsidR="00FD4DA7" w:rsidRDefault="00FD4DA7" w:rsidP="001D5F06">
            <w:pPr>
              <w:pStyle w:val="Bezmezer"/>
            </w:pPr>
            <w:r>
              <w:t>2.</w:t>
            </w:r>
          </w:p>
        </w:tc>
      </w:tr>
      <w:tr w:rsidR="00FD4DA7" w14:paraId="02E11A2E" w14:textId="77777777" w:rsidTr="001D5F06">
        <w:tc>
          <w:tcPr>
            <w:tcW w:w="9401" w:type="dxa"/>
          </w:tcPr>
          <w:p w14:paraId="0A2685A1" w14:textId="77777777" w:rsidR="00FD4DA7" w:rsidRDefault="00FD4DA7" w:rsidP="001D5F06">
            <w:pPr>
              <w:pStyle w:val="Bezmezer"/>
            </w:pPr>
            <w:r>
              <w:t>3.</w:t>
            </w:r>
          </w:p>
        </w:tc>
      </w:tr>
      <w:tr w:rsidR="00FD4DA7" w14:paraId="30925D8E" w14:textId="77777777" w:rsidTr="001D5F06">
        <w:tc>
          <w:tcPr>
            <w:tcW w:w="9401" w:type="dxa"/>
          </w:tcPr>
          <w:p w14:paraId="10B5FC07" w14:textId="77777777" w:rsidR="00FD4DA7" w:rsidRDefault="00FD4DA7" w:rsidP="001D5F06">
            <w:pPr>
              <w:pStyle w:val="Bezmezer"/>
            </w:pPr>
            <w:r>
              <w:t>4.</w:t>
            </w:r>
          </w:p>
        </w:tc>
      </w:tr>
      <w:tr w:rsidR="00FD4DA7" w14:paraId="1B5C3084" w14:textId="77777777" w:rsidTr="001D5F06">
        <w:tc>
          <w:tcPr>
            <w:tcW w:w="9401" w:type="dxa"/>
          </w:tcPr>
          <w:p w14:paraId="7A1BE63A" w14:textId="77777777" w:rsidR="00FD4DA7" w:rsidRDefault="00FD4DA7" w:rsidP="001D5F06">
            <w:pPr>
              <w:pStyle w:val="Bezmezer"/>
            </w:pPr>
            <w:r>
              <w:t>5.</w:t>
            </w:r>
          </w:p>
        </w:tc>
      </w:tr>
      <w:tr w:rsidR="00FD4DA7" w14:paraId="23092C1E" w14:textId="77777777" w:rsidTr="001D5F06">
        <w:tc>
          <w:tcPr>
            <w:tcW w:w="9401" w:type="dxa"/>
          </w:tcPr>
          <w:p w14:paraId="3ABDEBBB" w14:textId="77777777" w:rsidR="00FD4DA7" w:rsidRDefault="00FD4DA7" w:rsidP="001D5F06">
            <w:pPr>
              <w:pStyle w:val="Bezmezer"/>
            </w:pPr>
            <w:r>
              <w:t>6.</w:t>
            </w:r>
          </w:p>
        </w:tc>
      </w:tr>
      <w:tr w:rsidR="00FD4DA7" w14:paraId="1CAC0590" w14:textId="77777777" w:rsidTr="001D5F06">
        <w:tc>
          <w:tcPr>
            <w:tcW w:w="9401" w:type="dxa"/>
          </w:tcPr>
          <w:p w14:paraId="31EE43CE" w14:textId="7C935052" w:rsidR="00FD4DA7" w:rsidRPr="00784424" w:rsidRDefault="00784424" w:rsidP="001D5F06">
            <w:pPr>
              <w:pStyle w:val="Bezmezer"/>
            </w:pPr>
            <w:r w:rsidRPr="00784424">
              <w:t>7.</w:t>
            </w:r>
          </w:p>
        </w:tc>
      </w:tr>
      <w:tr w:rsidR="00784424" w14:paraId="1711D4CD" w14:textId="77777777" w:rsidTr="001D5F06">
        <w:tc>
          <w:tcPr>
            <w:tcW w:w="9401" w:type="dxa"/>
          </w:tcPr>
          <w:p w14:paraId="7AC29D19" w14:textId="0BCAEFC7" w:rsidR="00784424" w:rsidRPr="00784424" w:rsidRDefault="00784424" w:rsidP="001D5F06">
            <w:pPr>
              <w:pStyle w:val="Bezmezer"/>
            </w:pPr>
            <w:r>
              <w:t>8.</w:t>
            </w:r>
          </w:p>
        </w:tc>
      </w:tr>
      <w:tr w:rsidR="00784424" w14:paraId="54971222" w14:textId="77777777" w:rsidTr="001D5F06">
        <w:tc>
          <w:tcPr>
            <w:tcW w:w="9401" w:type="dxa"/>
          </w:tcPr>
          <w:p w14:paraId="0CFCAD75" w14:textId="035D6C1B" w:rsidR="00784424" w:rsidRPr="00784424" w:rsidRDefault="00784424" w:rsidP="001D5F06">
            <w:pPr>
              <w:pStyle w:val="Bezmezer"/>
            </w:pPr>
            <w:r w:rsidRPr="00784424">
              <w:t>9.</w:t>
            </w:r>
          </w:p>
        </w:tc>
      </w:tr>
      <w:tr w:rsidR="00784424" w14:paraId="10877CFE" w14:textId="77777777" w:rsidTr="001D5F06">
        <w:tc>
          <w:tcPr>
            <w:tcW w:w="9401" w:type="dxa"/>
          </w:tcPr>
          <w:p w14:paraId="7AD6765B" w14:textId="3208EDE0" w:rsidR="00784424" w:rsidRPr="00784424" w:rsidRDefault="00784424" w:rsidP="001D5F06">
            <w:pPr>
              <w:pStyle w:val="Bezmezer"/>
            </w:pPr>
            <w:r w:rsidRPr="00784424">
              <w:t>10.</w:t>
            </w:r>
          </w:p>
        </w:tc>
      </w:tr>
      <w:tr w:rsidR="00784424" w14:paraId="6B85F100" w14:textId="77777777" w:rsidTr="001D5F06">
        <w:tc>
          <w:tcPr>
            <w:tcW w:w="9401" w:type="dxa"/>
          </w:tcPr>
          <w:p w14:paraId="4FD64E48" w14:textId="1B9A6858" w:rsidR="00784424" w:rsidRPr="00784424" w:rsidRDefault="00784424" w:rsidP="001D5F06">
            <w:pPr>
              <w:pStyle w:val="Bezmezer"/>
            </w:pPr>
            <w:r w:rsidRPr="00784424">
              <w:t>11.</w:t>
            </w:r>
          </w:p>
        </w:tc>
      </w:tr>
      <w:tr w:rsidR="00784424" w14:paraId="1B4CA153" w14:textId="77777777" w:rsidTr="001D5F06">
        <w:tc>
          <w:tcPr>
            <w:tcW w:w="9401" w:type="dxa"/>
          </w:tcPr>
          <w:p w14:paraId="181FE97A" w14:textId="0DA1B3C4" w:rsidR="00784424" w:rsidRPr="00784424" w:rsidRDefault="00784424" w:rsidP="001D5F06">
            <w:pPr>
              <w:pStyle w:val="Bezmezer"/>
            </w:pPr>
            <w:r w:rsidRPr="00784424">
              <w:t>12.</w:t>
            </w:r>
          </w:p>
        </w:tc>
      </w:tr>
      <w:tr w:rsidR="00784424" w14:paraId="2E60CD72" w14:textId="77777777" w:rsidTr="001D5F06">
        <w:tc>
          <w:tcPr>
            <w:tcW w:w="9401" w:type="dxa"/>
          </w:tcPr>
          <w:p w14:paraId="033F4C5A" w14:textId="5F1486AC" w:rsidR="00784424" w:rsidRPr="00FD4DA7" w:rsidRDefault="00784424" w:rsidP="001D5F06">
            <w:pPr>
              <w:pStyle w:val="Bezmezer"/>
              <w:rPr>
                <w:b/>
              </w:rPr>
            </w:pPr>
            <w:r w:rsidRPr="00FD4DA7">
              <w:rPr>
                <w:b/>
              </w:rPr>
              <w:t>celkem</w:t>
            </w:r>
          </w:p>
        </w:tc>
      </w:tr>
    </w:tbl>
    <w:p w14:paraId="313E90AB" w14:textId="77777777" w:rsidR="00B3045E" w:rsidRDefault="00B3045E" w:rsidP="000E24D8"/>
    <w:p w14:paraId="385A735B" w14:textId="77777777" w:rsidR="00784424" w:rsidRDefault="00784424" w:rsidP="000E24D8"/>
    <w:p w14:paraId="01082B1A" w14:textId="77777777" w:rsidR="00784424" w:rsidRDefault="00784424" w:rsidP="000E24D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1"/>
      </w:tblGrid>
      <w:tr w:rsidR="00784424" w14:paraId="32B55123" w14:textId="77777777" w:rsidTr="00784424">
        <w:tc>
          <w:tcPr>
            <w:tcW w:w="9401" w:type="dxa"/>
            <w:gridSpan w:val="5"/>
          </w:tcPr>
          <w:p w14:paraId="3EF0D045" w14:textId="074BD333" w:rsidR="00784424" w:rsidRDefault="00784424" w:rsidP="000E24D8">
            <w:pPr>
              <w:rPr>
                <w:b/>
              </w:rPr>
            </w:pPr>
            <w:r w:rsidRPr="00784424">
              <w:rPr>
                <w:b/>
              </w:rPr>
              <w:lastRenderedPageBreak/>
              <w:t>III. Případná výše a důvod nevyužité dotace (v Kč + komentář):</w:t>
            </w:r>
          </w:p>
          <w:p w14:paraId="3772AA21" w14:textId="77777777" w:rsidR="00784424" w:rsidRDefault="00784424" w:rsidP="000E24D8">
            <w:pPr>
              <w:rPr>
                <w:b/>
              </w:rPr>
            </w:pPr>
          </w:p>
          <w:p w14:paraId="44F57D45" w14:textId="77777777" w:rsidR="00784424" w:rsidRDefault="00784424" w:rsidP="000E24D8">
            <w:pPr>
              <w:rPr>
                <w:b/>
              </w:rPr>
            </w:pPr>
          </w:p>
          <w:p w14:paraId="1559D7B7" w14:textId="4D6A1375" w:rsidR="00784424" w:rsidRPr="00784424" w:rsidRDefault="00784424" w:rsidP="000E24D8">
            <w:pPr>
              <w:rPr>
                <w:b/>
              </w:rPr>
            </w:pPr>
          </w:p>
        </w:tc>
      </w:tr>
      <w:tr w:rsidR="00784424" w14:paraId="02A163EF" w14:textId="77777777" w:rsidTr="00784424">
        <w:tc>
          <w:tcPr>
            <w:tcW w:w="9401" w:type="dxa"/>
            <w:gridSpan w:val="5"/>
          </w:tcPr>
          <w:p w14:paraId="48DC7F07" w14:textId="3364ECFE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Přílohy: Přehled účetních dokladů k bodu II.</w:t>
            </w:r>
          </w:p>
          <w:p w14:paraId="002987E7" w14:textId="6B34C959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 xml:space="preserve">              Kopie příslušných bankovních výpisů nebo pokladních dokladů jejich úhrady</w:t>
            </w:r>
          </w:p>
          <w:p w14:paraId="631D5144" w14:textId="3CD6A2BE" w:rsidR="00784424" w:rsidRDefault="00784424" w:rsidP="000E24D8">
            <w:pPr>
              <w:rPr>
                <w:b/>
              </w:rPr>
            </w:pPr>
            <w:proofErr w:type="gramStart"/>
            <w:r>
              <w:rPr>
                <w:b/>
              </w:rPr>
              <w:t>Datum:…</w:t>
            </w:r>
            <w:proofErr w:type="gramEnd"/>
            <w:r>
              <w:rPr>
                <w:b/>
              </w:rPr>
              <w:t>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 xml:space="preserve">.                                     </w:t>
            </w:r>
            <w:proofErr w:type="gramStart"/>
            <w:r>
              <w:rPr>
                <w:b/>
              </w:rPr>
              <w:t>Předkládá:…</w:t>
            </w:r>
            <w:proofErr w:type="gramEnd"/>
            <w:r>
              <w:rPr>
                <w:b/>
              </w:rPr>
              <w:t>………………………………………….</w:t>
            </w:r>
          </w:p>
          <w:p w14:paraId="06B9027F" w14:textId="6FF6D876" w:rsidR="00784424" w:rsidRPr="00784424" w:rsidRDefault="00784424" w:rsidP="007844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Razítko, podpis</w:t>
            </w:r>
          </w:p>
        </w:tc>
      </w:tr>
      <w:tr w:rsidR="00784424" w14:paraId="5DF32CB0" w14:textId="77777777" w:rsidTr="00784424">
        <w:tc>
          <w:tcPr>
            <w:tcW w:w="9401" w:type="dxa"/>
            <w:gridSpan w:val="5"/>
          </w:tcPr>
          <w:p w14:paraId="264FC988" w14:textId="5D84E5DE" w:rsidR="00784424" w:rsidRDefault="00784424" w:rsidP="00784424">
            <w:pPr>
              <w:jc w:val="center"/>
              <w:rPr>
                <w:b/>
              </w:rPr>
            </w:pPr>
            <w:r>
              <w:rPr>
                <w:b/>
              </w:rPr>
              <w:t>Přehled účetních dokladů k bodu II.</w:t>
            </w:r>
          </w:p>
        </w:tc>
      </w:tr>
      <w:tr w:rsidR="00784424" w14:paraId="413DEFE9" w14:textId="77777777" w:rsidTr="00784424">
        <w:trPr>
          <w:trHeight w:val="338"/>
        </w:trPr>
        <w:tc>
          <w:tcPr>
            <w:tcW w:w="1880" w:type="dxa"/>
            <w:vMerge w:val="restart"/>
          </w:tcPr>
          <w:p w14:paraId="11930BEB" w14:textId="1FC90540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>Číslo účetního dokladu</w:t>
            </w:r>
          </w:p>
        </w:tc>
        <w:tc>
          <w:tcPr>
            <w:tcW w:w="1880" w:type="dxa"/>
            <w:vMerge w:val="restart"/>
          </w:tcPr>
          <w:p w14:paraId="513CDEC2" w14:textId="5A841793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Dodavatel</w:t>
            </w:r>
          </w:p>
        </w:tc>
        <w:tc>
          <w:tcPr>
            <w:tcW w:w="5641" w:type="dxa"/>
            <w:gridSpan w:val="3"/>
          </w:tcPr>
          <w:p w14:paraId="6C778BE0" w14:textId="0ECF4BDC" w:rsidR="00784424" w:rsidRDefault="00784424" w:rsidP="00AC507B">
            <w:pPr>
              <w:jc w:val="center"/>
              <w:rPr>
                <w:b/>
              </w:rPr>
            </w:pPr>
            <w:r>
              <w:rPr>
                <w:b/>
              </w:rPr>
              <w:t>Faktura – pokladní doklad</w:t>
            </w:r>
          </w:p>
        </w:tc>
      </w:tr>
      <w:tr w:rsidR="00784424" w14:paraId="1134FA94" w14:textId="77777777" w:rsidTr="00876F19">
        <w:trPr>
          <w:trHeight w:val="337"/>
        </w:trPr>
        <w:tc>
          <w:tcPr>
            <w:tcW w:w="1880" w:type="dxa"/>
            <w:vMerge/>
          </w:tcPr>
          <w:p w14:paraId="6E56EAE4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  <w:vMerge/>
          </w:tcPr>
          <w:p w14:paraId="177E155B" w14:textId="77777777" w:rsidR="00784424" w:rsidRDefault="00784424" w:rsidP="000E24D8">
            <w:pPr>
              <w:rPr>
                <w:b/>
              </w:rPr>
            </w:pPr>
          </w:p>
        </w:tc>
        <w:tc>
          <w:tcPr>
            <w:tcW w:w="1880" w:type="dxa"/>
          </w:tcPr>
          <w:p w14:paraId="33246B68" w14:textId="2F2D1FE9" w:rsidR="00784424" w:rsidRDefault="00784424" w:rsidP="00AC507B">
            <w:pPr>
              <w:jc w:val="left"/>
              <w:rPr>
                <w:b/>
              </w:rPr>
            </w:pPr>
            <w:r>
              <w:rPr>
                <w:b/>
              </w:rPr>
              <w:t xml:space="preserve">Číslo </w:t>
            </w:r>
            <w:r w:rsidRPr="00AC507B">
              <w:rPr>
                <w:b/>
                <w:sz w:val="16"/>
                <w:szCs w:val="16"/>
              </w:rPr>
              <w:t>dokladu/ vystavené faktury</w:t>
            </w:r>
          </w:p>
        </w:tc>
        <w:tc>
          <w:tcPr>
            <w:tcW w:w="1880" w:type="dxa"/>
          </w:tcPr>
          <w:p w14:paraId="17393479" w14:textId="712DF19A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881" w:type="dxa"/>
          </w:tcPr>
          <w:p w14:paraId="5B060685" w14:textId="7C6904FD" w:rsidR="00784424" w:rsidRDefault="00784424" w:rsidP="000E24D8">
            <w:pPr>
              <w:rPr>
                <w:b/>
              </w:rPr>
            </w:pPr>
            <w:r>
              <w:rPr>
                <w:b/>
              </w:rPr>
              <w:t>uhrazeno dne</w:t>
            </w:r>
          </w:p>
        </w:tc>
      </w:tr>
      <w:tr w:rsidR="00AC507B" w14:paraId="1BE16F7D" w14:textId="77777777" w:rsidTr="00C2675E">
        <w:tc>
          <w:tcPr>
            <w:tcW w:w="1880" w:type="dxa"/>
          </w:tcPr>
          <w:p w14:paraId="58B90F75" w14:textId="77777777" w:rsidR="00AC507B" w:rsidRDefault="00AC507B" w:rsidP="000E24D8"/>
          <w:p w14:paraId="76A42DDF" w14:textId="77777777" w:rsidR="00AC507B" w:rsidRDefault="00AC507B" w:rsidP="000E24D8"/>
          <w:p w14:paraId="1380CA5C" w14:textId="77777777" w:rsidR="00AC507B" w:rsidRDefault="00AC507B" w:rsidP="000E24D8"/>
          <w:p w14:paraId="4EDFF91F" w14:textId="77777777" w:rsidR="00AC507B" w:rsidRDefault="00AC507B" w:rsidP="000E24D8"/>
          <w:p w14:paraId="016501F7" w14:textId="77777777" w:rsidR="00AC507B" w:rsidRDefault="00AC507B" w:rsidP="000E24D8"/>
          <w:p w14:paraId="1B092332" w14:textId="77777777" w:rsidR="00AC507B" w:rsidRDefault="00AC507B" w:rsidP="000E24D8"/>
          <w:p w14:paraId="4897ED10" w14:textId="77777777" w:rsidR="00AC507B" w:rsidRDefault="00AC507B" w:rsidP="000E24D8"/>
          <w:p w14:paraId="076E5120" w14:textId="77777777" w:rsidR="00AC507B" w:rsidRDefault="00AC507B" w:rsidP="000E24D8"/>
          <w:p w14:paraId="4EF77B8E" w14:textId="77777777" w:rsidR="00AC507B" w:rsidRDefault="00AC507B" w:rsidP="000E24D8"/>
          <w:p w14:paraId="4E92F3EA" w14:textId="77777777" w:rsidR="00AC507B" w:rsidRDefault="00AC507B" w:rsidP="000E24D8"/>
          <w:p w14:paraId="155C0D3D" w14:textId="77777777" w:rsidR="00AC507B" w:rsidRDefault="00AC507B" w:rsidP="000E24D8"/>
          <w:p w14:paraId="06389EAC" w14:textId="77777777" w:rsidR="00AC507B" w:rsidRDefault="00AC507B" w:rsidP="000E24D8"/>
        </w:tc>
        <w:tc>
          <w:tcPr>
            <w:tcW w:w="1880" w:type="dxa"/>
          </w:tcPr>
          <w:p w14:paraId="02F2127D" w14:textId="77777777" w:rsidR="00AC507B" w:rsidRDefault="00AC507B" w:rsidP="000E24D8"/>
          <w:p w14:paraId="1BBBF96A" w14:textId="77777777" w:rsidR="00AC507B" w:rsidRDefault="00AC507B" w:rsidP="000E24D8"/>
          <w:p w14:paraId="452BE175" w14:textId="77777777" w:rsidR="00AC507B" w:rsidRDefault="00AC507B" w:rsidP="000E24D8"/>
        </w:tc>
        <w:tc>
          <w:tcPr>
            <w:tcW w:w="1880" w:type="dxa"/>
          </w:tcPr>
          <w:p w14:paraId="3F752F74" w14:textId="77777777" w:rsidR="00AC507B" w:rsidRDefault="00AC507B" w:rsidP="000E24D8"/>
        </w:tc>
        <w:tc>
          <w:tcPr>
            <w:tcW w:w="1880" w:type="dxa"/>
          </w:tcPr>
          <w:p w14:paraId="0DAA48D7" w14:textId="77777777" w:rsidR="00AC507B" w:rsidRDefault="00AC507B" w:rsidP="000E24D8"/>
        </w:tc>
        <w:tc>
          <w:tcPr>
            <w:tcW w:w="1881" w:type="dxa"/>
          </w:tcPr>
          <w:p w14:paraId="27023CC1" w14:textId="4C44CB50" w:rsidR="00AC507B" w:rsidRDefault="00AC507B" w:rsidP="000E24D8"/>
        </w:tc>
      </w:tr>
    </w:tbl>
    <w:p w14:paraId="3513C6BA" w14:textId="77777777" w:rsidR="00AC507B" w:rsidRDefault="00AC507B" w:rsidP="000E24D8"/>
    <w:sectPr w:rsidR="00AC507B" w:rsidSect="009C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E407" w14:textId="77777777" w:rsidR="006A7790" w:rsidRDefault="006A7790" w:rsidP="006A4E7B">
      <w:r>
        <w:separator/>
      </w:r>
    </w:p>
  </w:endnote>
  <w:endnote w:type="continuationSeparator" w:id="0">
    <w:p w14:paraId="74B5B2D3" w14:textId="77777777" w:rsidR="006A7790" w:rsidRDefault="006A779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EE0B" w14:textId="77777777" w:rsidR="00376CB3" w:rsidRDefault="00376C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3F6ECF" w:rsidP="003F6ECF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3F6ECF" w:rsidP="003F6ECF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D4285">
            <w:rPr>
              <w:noProof/>
            </w:rP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7D4285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A451C1">
            <w:rPr>
              <w:noProof/>
            </w:rPr>
            <w:fldChar w:fldCharType="begin"/>
          </w:r>
          <w:r w:rsidR="00A451C1">
            <w:rPr>
              <w:noProof/>
            </w:rPr>
            <w:instrText xml:space="preserve"> NUMPAGES   \* MERGEFORMAT </w:instrText>
          </w:r>
          <w:r w:rsidR="00A451C1">
            <w:rPr>
              <w:noProof/>
            </w:rPr>
            <w:fldChar w:fldCharType="separate"/>
          </w:r>
          <w:r w:rsidR="003973A7">
            <w:rPr>
              <w:noProof/>
            </w:rPr>
            <w:t>2</w:t>
          </w:r>
          <w:r w:rsidR="00A451C1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4739" w14:textId="77777777" w:rsidR="006A7790" w:rsidRDefault="006A7790" w:rsidP="006A4E7B">
      <w:bookmarkStart w:id="0" w:name="_Hlk485237819"/>
      <w:bookmarkEnd w:id="0"/>
      <w:r>
        <w:separator/>
      </w:r>
    </w:p>
  </w:footnote>
  <w:footnote w:type="continuationSeparator" w:id="0">
    <w:p w14:paraId="68C6F753" w14:textId="77777777" w:rsidR="006A7790" w:rsidRDefault="006A779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E4E5" w14:textId="77777777" w:rsidR="00376CB3" w:rsidRDefault="00376C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A5F610F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376CB3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48906">
    <w:abstractNumId w:val="1"/>
  </w:num>
  <w:num w:numId="2" w16cid:durableId="1202672273">
    <w:abstractNumId w:val="6"/>
  </w:num>
  <w:num w:numId="3" w16cid:durableId="631717554">
    <w:abstractNumId w:val="5"/>
  </w:num>
  <w:num w:numId="4" w16cid:durableId="1058481906">
    <w:abstractNumId w:val="4"/>
  </w:num>
  <w:num w:numId="5" w16cid:durableId="321811097">
    <w:abstractNumId w:val="4"/>
  </w:num>
  <w:num w:numId="6" w16cid:durableId="244655125">
    <w:abstractNumId w:val="4"/>
  </w:num>
  <w:num w:numId="7" w16cid:durableId="530607747">
    <w:abstractNumId w:val="0"/>
  </w:num>
  <w:num w:numId="8" w16cid:durableId="54357510">
    <w:abstractNumId w:val="0"/>
    <w:lvlOverride w:ilvl="0">
      <w:startOverride w:val="1"/>
    </w:lvlOverride>
  </w:num>
  <w:num w:numId="9" w16cid:durableId="816412686">
    <w:abstractNumId w:val="0"/>
    <w:lvlOverride w:ilvl="0">
      <w:startOverride w:val="1"/>
    </w:lvlOverride>
  </w:num>
  <w:num w:numId="10" w16cid:durableId="1017928412">
    <w:abstractNumId w:val="0"/>
    <w:lvlOverride w:ilvl="0">
      <w:startOverride w:val="1"/>
    </w:lvlOverride>
  </w:num>
  <w:num w:numId="11" w16cid:durableId="1543252906">
    <w:abstractNumId w:val="0"/>
    <w:lvlOverride w:ilvl="0">
      <w:startOverride w:val="1"/>
    </w:lvlOverride>
  </w:num>
  <w:num w:numId="12" w16cid:durableId="1714495378">
    <w:abstractNumId w:val="0"/>
  </w:num>
  <w:num w:numId="13" w16cid:durableId="1201287744">
    <w:abstractNumId w:val="2"/>
  </w:num>
  <w:num w:numId="14" w16cid:durableId="6156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2F48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76CB3"/>
    <w:rsid w:val="00380076"/>
    <w:rsid w:val="0038339F"/>
    <w:rsid w:val="00387082"/>
    <w:rsid w:val="00390E54"/>
    <w:rsid w:val="003973A7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C5267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5400E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A7790"/>
    <w:rsid w:val="006B181C"/>
    <w:rsid w:val="006D4A8E"/>
    <w:rsid w:val="006D4C72"/>
    <w:rsid w:val="006D6B59"/>
    <w:rsid w:val="006E07A9"/>
    <w:rsid w:val="006F0DEA"/>
    <w:rsid w:val="006F3F0F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1220"/>
    <w:rsid w:val="00762948"/>
    <w:rsid w:val="00763948"/>
    <w:rsid w:val="00763ADC"/>
    <w:rsid w:val="00764FDB"/>
    <w:rsid w:val="00765686"/>
    <w:rsid w:val="00784424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D4285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46C58"/>
    <w:rsid w:val="00967021"/>
    <w:rsid w:val="0097488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451C1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C507B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002B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2C04"/>
    <w:rsid w:val="00D16DBE"/>
    <w:rsid w:val="00D303F9"/>
    <w:rsid w:val="00D32D2C"/>
    <w:rsid w:val="00D42164"/>
    <w:rsid w:val="00D4605C"/>
    <w:rsid w:val="00D5563C"/>
    <w:rsid w:val="00D57F98"/>
    <w:rsid w:val="00D62F25"/>
    <w:rsid w:val="00D63480"/>
    <w:rsid w:val="00D63E74"/>
    <w:rsid w:val="00D6607C"/>
    <w:rsid w:val="00D72000"/>
    <w:rsid w:val="00D725B1"/>
    <w:rsid w:val="00D8159D"/>
    <w:rsid w:val="00D93A08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B05BF"/>
    <w:rsid w:val="00EC1529"/>
    <w:rsid w:val="00EC1D7D"/>
    <w:rsid w:val="00EE4E24"/>
    <w:rsid w:val="00EE7FD7"/>
    <w:rsid w:val="00F04063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D4DA7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1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4</cp:revision>
  <cp:lastPrinted>2023-09-12T09:20:00Z</cp:lastPrinted>
  <dcterms:created xsi:type="dcterms:W3CDTF">2024-09-30T10:40:00Z</dcterms:created>
  <dcterms:modified xsi:type="dcterms:W3CDTF">2025-05-27T08:52:00Z</dcterms:modified>
</cp:coreProperties>
</file>