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70BEE1D3"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94077F" w:rsidRPr="0082209D">
        <w:t>kultury</w:t>
      </w:r>
      <w:r w:rsidRPr="0082209D">
        <w:t xml:space="preserve"> </w:t>
      </w:r>
      <w:r w:rsidR="0082209D">
        <w:t xml:space="preserve">pro rok </w:t>
      </w:r>
      <w:r w:rsidRPr="0082209D">
        <w:t>202</w:t>
      </w:r>
      <w:r w:rsidR="006B26DF">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3D8DEAD9" w:rsidR="009F0D42" w:rsidRPr="009F0D42" w:rsidRDefault="009F0D42">
          <w:pPr>
            <w:pStyle w:val="Nadpisobsahu"/>
            <w:rPr>
              <w:rStyle w:val="PodnadpisChar"/>
            </w:rPr>
          </w:pPr>
          <w:r w:rsidRPr="009F0D42">
            <w:rPr>
              <w:rStyle w:val="PodnadpisChar"/>
            </w:rPr>
            <w:t>Obsah</w:t>
          </w:r>
        </w:p>
        <w:p w14:paraId="6CE3B4B1" w14:textId="00384A0D" w:rsidR="0034442E"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7697D2BF" w14:textId="34730C16" w:rsidR="0034442E" w:rsidRDefault="0034442E">
          <w:pPr>
            <w:pStyle w:val="Obsah1"/>
            <w:rPr>
              <w:rFonts w:eastAsiaTheme="minorEastAsia"/>
              <w:noProof/>
              <w:sz w:val="24"/>
              <w:szCs w:val="24"/>
              <w:lang w:eastAsia="cs-CZ"/>
            </w:rPr>
          </w:pPr>
          <w:hyperlink w:anchor="_Toc173939257" w:history="1">
            <w:r w:rsidRPr="00AF43F9">
              <w:rPr>
                <w:rStyle w:val="Hypertextovodkaz"/>
                <w:noProof/>
              </w:rPr>
              <w:t>I.</w:t>
            </w:r>
            <w:r>
              <w:rPr>
                <w:rFonts w:eastAsiaTheme="minorEastAsia"/>
                <w:noProof/>
                <w:sz w:val="24"/>
                <w:szCs w:val="24"/>
                <w:lang w:eastAsia="cs-CZ"/>
              </w:rPr>
              <w:tab/>
            </w:r>
            <w:r w:rsidRPr="00AF43F9">
              <w:rPr>
                <w:rStyle w:val="Hypertextovodkaz"/>
                <w:bCs/>
                <w:noProof/>
              </w:rPr>
              <w:t>Název dotačního programu:</w:t>
            </w:r>
            <w:r>
              <w:rPr>
                <w:noProof/>
                <w:webHidden/>
              </w:rPr>
              <w:tab/>
            </w:r>
            <w:r>
              <w:rPr>
                <w:noProof/>
                <w:webHidden/>
              </w:rPr>
              <w:fldChar w:fldCharType="begin"/>
            </w:r>
            <w:r>
              <w:rPr>
                <w:noProof/>
                <w:webHidden/>
              </w:rPr>
              <w:instrText xml:space="preserve"> PAGEREF _Toc173939257 \h </w:instrText>
            </w:r>
            <w:r>
              <w:rPr>
                <w:noProof/>
                <w:webHidden/>
              </w:rPr>
            </w:r>
            <w:r>
              <w:rPr>
                <w:noProof/>
                <w:webHidden/>
              </w:rPr>
              <w:fldChar w:fldCharType="separate"/>
            </w:r>
            <w:r w:rsidR="00353E48">
              <w:rPr>
                <w:noProof/>
                <w:webHidden/>
              </w:rPr>
              <w:t>3</w:t>
            </w:r>
            <w:r>
              <w:rPr>
                <w:noProof/>
                <w:webHidden/>
              </w:rPr>
              <w:fldChar w:fldCharType="end"/>
            </w:r>
          </w:hyperlink>
        </w:p>
        <w:p w14:paraId="095089A4" w14:textId="7054002B" w:rsidR="0034442E" w:rsidRDefault="0034442E">
          <w:pPr>
            <w:pStyle w:val="Obsah1"/>
            <w:rPr>
              <w:rFonts w:eastAsiaTheme="minorEastAsia"/>
              <w:noProof/>
              <w:sz w:val="24"/>
              <w:szCs w:val="24"/>
              <w:lang w:eastAsia="cs-CZ"/>
            </w:rPr>
          </w:pPr>
          <w:hyperlink w:anchor="_Toc173939259" w:history="1">
            <w:r w:rsidRPr="00AF43F9">
              <w:rPr>
                <w:rStyle w:val="Hypertextovodkaz"/>
                <w:noProof/>
              </w:rPr>
              <w:t>II.</w:t>
            </w:r>
            <w:r>
              <w:rPr>
                <w:rFonts w:eastAsiaTheme="minorEastAsia"/>
                <w:noProof/>
                <w:sz w:val="24"/>
                <w:szCs w:val="24"/>
                <w:lang w:eastAsia="cs-CZ"/>
              </w:rPr>
              <w:tab/>
            </w:r>
            <w:r w:rsidRPr="00AF43F9">
              <w:rPr>
                <w:rStyle w:val="Hypertextovodkaz"/>
                <w:noProof/>
              </w:rPr>
              <w:t>Popis a účel dotačního programu</w:t>
            </w:r>
            <w:r>
              <w:rPr>
                <w:noProof/>
                <w:webHidden/>
              </w:rPr>
              <w:tab/>
            </w:r>
            <w:r>
              <w:rPr>
                <w:noProof/>
                <w:webHidden/>
              </w:rPr>
              <w:fldChar w:fldCharType="begin"/>
            </w:r>
            <w:r>
              <w:rPr>
                <w:noProof/>
                <w:webHidden/>
              </w:rPr>
              <w:instrText xml:space="preserve"> PAGEREF _Toc173939259 \h </w:instrText>
            </w:r>
            <w:r>
              <w:rPr>
                <w:noProof/>
                <w:webHidden/>
              </w:rPr>
            </w:r>
            <w:r>
              <w:rPr>
                <w:noProof/>
                <w:webHidden/>
              </w:rPr>
              <w:fldChar w:fldCharType="separate"/>
            </w:r>
            <w:r w:rsidR="00353E48">
              <w:rPr>
                <w:noProof/>
                <w:webHidden/>
              </w:rPr>
              <w:t>3</w:t>
            </w:r>
            <w:r>
              <w:rPr>
                <w:noProof/>
                <w:webHidden/>
              </w:rPr>
              <w:fldChar w:fldCharType="end"/>
            </w:r>
          </w:hyperlink>
        </w:p>
        <w:p w14:paraId="71BCFB7E" w14:textId="69DB0AD0" w:rsidR="0034442E" w:rsidRDefault="0034442E">
          <w:pPr>
            <w:pStyle w:val="Obsah1"/>
            <w:rPr>
              <w:rFonts w:eastAsiaTheme="minorEastAsia"/>
              <w:noProof/>
              <w:sz w:val="24"/>
              <w:szCs w:val="24"/>
              <w:lang w:eastAsia="cs-CZ"/>
            </w:rPr>
          </w:pPr>
          <w:hyperlink w:anchor="_Toc173939260" w:history="1">
            <w:r w:rsidRPr="00AF43F9">
              <w:rPr>
                <w:rStyle w:val="Hypertextovodkaz"/>
                <w:noProof/>
              </w:rPr>
              <w:t>III.</w:t>
            </w:r>
            <w:r>
              <w:rPr>
                <w:rFonts w:eastAsiaTheme="minorEastAsia"/>
                <w:noProof/>
                <w:sz w:val="24"/>
                <w:szCs w:val="24"/>
                <w:lang w:eastAsia="cs-CZ"/>
              </w:rPr>
              <w:tab/>
            </w:r>
            <w:r w:rsidRPr="00AF43F9">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_Toc173939260 \h </w:instrText>
            </w:r>
            <w:r>
              <w:rPr>
                <w:noProof/>
                <w:webHidden/>
              </w:rPr>
            </w:r>
            <w:r>
              <w:rPr>
                <w:noProof/>
                <w:webHidden/>
              </w:rPr>
              <w:fldChar w:fldCharType="separate"/>
            </w:r>
            <w:r w:rsidR="00353E48">
              <w:rPr>
                <w:noProof/>
                <w:webHidden/>
              </w:rPr>
              <w:t>3</w:t>
            </w:r>
            <w:r>
              <w:rPr>
                <w:noProof/>
                <w:webHidden/>
              </w:rPr>
              <w:fldChar w:fldCharType="end"/>
            </w:r>
          </w:hyperlink>
        </w:p>
        <w:p w14:paraId="7A090356" w14:textId="71D7797A" w:rsidR="0034442E" w:rsidRDefault="0034442E">
          <w:pPr>
            <w:pStyle w:val="Obsah1"/>
            <w:rPr>
              <w:rFonts w:eastAsiaTheme="minorEastAsia"/>
              <w:noProof/>
              <w:sz w:val="24"/>
              <w:szCs w:val="24"/>
              <w:lang w:eastAsia="cs-CZ"/>
            </w:rPr>
          </w:pPr>
          <w:hyperlink w:anchor="_Toc173939261" w:history="1">
            <w:r w:rsidRPr="00AF43F9">
              <w:rPr>
                <w:rStyle w:val="Hypertextovodkaz"/>
                <w:noProof/>
              </w:rPr>
              <w:t>IV.</w:t>
            </w:r>
            <w:r>
              <w:rPr>
                <w:rFonts w:eastAsiaTheme="minorEastAsia"/>
                <w:noProof/>
                <w:sz w:val="24"/>
                <w:szCs w:val="24"/>
                <w:lang w:eastAsia="cs-CZ"/>
              </w:rPr>
              <w:tab/>
            </w:r>
            <w:r w:rsidRPr="00AF43F9">
              <w:rPr>
                <w:rStyle w:val="Hypertextovodkaz"/>
                <w:noProof/>
              </w:rPr>
              <w:t>Oprávněný žadatel o finanční podporu</w:t>
            </w:r>
            <w:r>
              <w:rPr>
                <w:noProof/>
                <w:webHidden/>
              </w:rPr>
              <w:tab/>
            </w:r>
            <w:r>
              <w:rPr>
                <w:noProof/>
                <w:webHidden/>
              </w:rPr>
              <w:fldChar w:fldCharType="begin"/>
            </w:r>
            <w:r>
              <w:rPr>
                <w:noProof/>
                <w:webHidden/>
              </w:rPr>
              <w:instrText xml:space="preserve"> PAGEREF _Toc173939261 \h </w:instrText>
            </w:r>
            <w:r>
              <w:rPr>
                <w:noProof/>
                <w:webHidden/>
              </w:rPr>
            </w:r>
            <w:r>
              <w:rPr>
                <w:noProof/>
                <w:webHidden/>
              </w:rPr>
              <w:fldChar w:fldCharType="separate"/>
            </w:r>
            <w:r w:rsidR="00353E48">
              <w:rPr>
                <w:noProof/>
                <w:webHidden/>
              </w:rPr>
              <w:t>4</w:t>
            </w:r>
            <w:r>
              <w:rPr>
                <w:noProof/>
                <w:webHidden/>
              </w:rPr>
              <w:fldChar w:fldCharType="end"/>
            </w:r>
          </w:hyperlink>
        </w:p>
        <w:p w14:paraId="46D1F01B" w14:textId="55401649" w:rsidR="0034442E" w:rsidRDefault="0034442E">
          <w:pPr>
            <w:pStyle w:val="Obsah1"/>
            <w:rPr>
              <w:rFonts w:eastAsiaTheme="minorEastAsia"/>
              <w:noProof/>
              <w:sz w:val="24"/>
              <w:szCs w:val="24"/>
              <w:lang w:eastAsia="cs-CZ"/>
            </w:rPr>
          </w:pPr>
          <w:hyperlink w:anchor="_Toc173939262" w:history="1">
            <w:r w:rsidRPr="00AF43F9">
              <w:rPr>
                <w:rStyle w:val="Hypertextovodkaz"/>
                <w:noProof/>
              </w:rPr>
              <w:t>V.</w:t>
            </w:r>
            <w:r>
              <w:rPr>
                <w:rFonts w:eastAsiaTheme="minorEastAsia"/>
                <w:noProof/>
                <w:sz w:val="24"/>
                <w:szCs w:val="24"/>
                <w:lang w:eastAsia="cs-CZ"/>
              </w:rPr>
              <w:tab/>
            </w:r>
            <w:r w:rsidRPr="00AF43F9">
              <w:rPr>
                <w:rStyle w:val="Hypertextovodkaz"/>
                <w:noProof/>
              </w:rPr>
              <w:t>Uznatelné a neuznatelné náklady</w:t>
            </w:r>
            <w:r>
              <w:rPr>
                <w:noProof/>
                <w:webHidden/>
              </w:rPr>
              <w:tab/>
            </w:r>
            <w:r>
              <w:rPr>
                <w:noProof/>
                <w:webHidden/>
              </w:rPr>
              <w:fldChar w:fldCharType="begin"/>
            </w:r>
            <w:r>
              <w:rPr>
                <w:noProof/>
                <w:webHidden/>
              </w:rPr>
              <w:instrText xml:space="preserve"> PAGEREF _Toc173939262 \h </w:instrText>
            </w:r>
            <w:r>
              <w:rPr>
                <w:noProof/>
                <w:webHidden/>
              </w:rPr>
            </w:r>
            <w:r>
              <w:rPr>
                <w:noProof/>
                <w:webHidden/>
              </w:rPr>
              <w:fldChar w:fldCharType="separate"/>
            </w:r>
            <w:r w:rsidR="00353E48">
              <w:rPr>
                <w:noProof/>
                <w:webHidden/>
              </w:rPr>
              <w:t>4</w:t>
            </w:r>
            <w:r>
              <w:rPr>
                <w:noProof/>
                <w:webHidden/>
              </w:rPr>
              <w:fldChar w:fldCharType="end"/>
            </w:r>
          </w:hyperlink>
        </w:p>
        <w:p w14:paraId="7EF50B01" w14:textId="61A9B7AE" w:rsidR="0034442E" w:rsidRDefault="0034442E">
          <w:pPr>
            <w:pStyle w:val="Obsah1"/>
            <w:rPr>
              <w:rFonts w:eastAsiaTheme="minorEastAsia"/>
              <w:noProof/>
              <w:sz w:val="24"/>
              <w:szCs w:val="24"/>
              <w:lang w:eastAsia="cs-CZ"/>
            </w:rPr>
          </w:pPr>
          <w:hyperlink w:anchor="_Toc173939263" w:history="1">
            <w:r w:rsidRPr="00AF43F9">
              <w:rPr>
                <w:rStyle w:val="Hypertextovodkaz"/>
                <w:noProof/>
              </w:rPr>
              <w:t>VI.</w:t>
            </w:r>
            <w:r>
              <w:rPr>
                <w:rFonts w:eastAsiaTheme="minorEastAsia"/>
                <w:noProof/>
                <w:sz w:val="24"/>
                <w:szCs w:val="24"/>
                <w:lang w:eastAsia="cs-CZ"/>
              </w:rPr>
              <w:tab/>
            </w:r>
            <w:r w:rsidRPr="00AF43F9">
              <w:rPr>
                <w:rStyle w:val="Hypertextovodkaz"/>
                <w:noProof/>
              </w:rPr>
              <w:t>Termíny a podmínky podání žádosti o dotace</w:t>
            </w:r>
            <w:r>
              <w:rPr>
                <w:noProof/>
                <w:webHidden/>
              </w:rPr>
              <w:tab/>
            </w:r>
            <w:r>
              <w:rPr>
                <w:noProof/>
                <w:webHidden/>
              </w:rPr>
              <w:fldChar w:fldCharType="begin"/>
            </w:r>
            <w:r>
              <w:rPr>
                <w:noProof/>
                <w:webHidden/>
              </w:rPr>
              <w:instrText xml:space="preserve"> PAGEREF _Toc173939263 \h </w:instrText>
            </w:r>
            <w:r>
              <w:rPr>
                <w:noProof/>
                <w:webHidden/>
              </w:rPr>
            </w:r>
            <w:r>
              <w:rPr>
                <w:noProof/>
                <w:webHidden/>
              </w:rPr>
              <w:fldChar w:fldCharType="separate"/>
            </w:r>
            <w:r w:rsidR="00353E48">
              <w:rPr>
                <w:noProof/>
                <w:webHidden/>
              </w:rPr>
              <w:t>5</w:t>
            </w:r>
            <w:r>
              <w:rPr>
                <w:noProof/>
                <w:webHidden/>
              </w:rPr>
              <w:fldChar w:fldCharType="end"/>
            </w:r>
          </w:hyperlink>
        </w:p>
        <w:p w14:paraId="19B42558" w14:textId="616385E1" w:rsidR="0034442E" w:rsidRDefault="0034442E">
          <w:pPr>
            <w:pStyle w:val="Obsah1"/>
            <w:rPr>
              <w:rFonts w:eastAsiaTheme="minorEastAsia"/>
              <w:noProof/>
              <w:sz w:val="24"/>
              <w:szCs w:val="24"/>
              <w:lang w:eastAsia="cs-CZ"/>
            </w:rPr>
          </w:pPr>
          <w:hyperlink w:anchor="_Toc173939264" w:history="1">
            <w:r w:rsidRPr="00AF43F9">
              <w:rPr>
                <w:rStyle w:val="Hypertextovodkaz"/>
                <w:noProof/>
              </w:rPr>
              <w:t>VII.</w:t>
            </w:r>
            <w:r>
              <w:rPr>
                <w:rFonts w:eastAsiaTheme="minorEastAsia"/>
                <w:noProof/>
                <w:sz w:val="24"/>
                <w:szCs w:val="24"/>
                <w:lang w:eastAsia="cs-CZ"/>
              </w:rPr>
              <w:tab/>
            </w:r>
            <w:r w:rsidRPr="00AF43F9">
              <w:rPr>
                <w:rStyle w:val="Hypertextovodkaz"/>
                <w:noProof/>
              </w:rPr>
              <w:t>Povinné přílohy žádosti o dotaci</w:t>
            </w:r>
            <w:r>
              <w:rPr>
                <w:noProof/>
                <w:webHidden/>
              </w:rPr>
              <w:tab/>
            </w:r>
            <w:r>
              <w:rPr>
                <w:noProof/>
                <w:webHidden/>
              </w:rPr>
              <w:fldChar w:fldCharType="begin"/>
            </w:r>
            <w:r>
              <w:rPr>
                <w:noProof/>
                <w:webHidden/>
              </w:rPr>
              <w:instrText xml:space="preserve"> PAGEREF _Toc173939264 \h </w:instrText>
            </w:r>
            <w:r>
              <w:rPr>
                <w:noProof/>
                <w:webHidden/>
              </w:rPr>
            </w:r>
            <w:r>
              <w:rPr>
                <w:noProof/>
                <w:webHidden/>
              </w:rPr>
              <w:fldChar w:fldCharType="separate"/>
            </w:r>
            <w:r w:rsidR="00353E48">
              <w:rPr>
                <w:noProof/>
                <w:webHidden/>
              </w:rPr>
              <w:t>6</w:t>
            </w:r>
            <w:r>
              <w:rPr>
                <w:noProof/>
                <w:webHidden/>
              </w:rPr>
              <w:fldChar w:fldCharType="end"/>
            </w:r>
          </w:hyperlink>
        </w:p>
        <w:p w14:paraId="2F095DBD" w14:textId="1F1CA355" w:rsidR="0034442E" w:rsidRDefault="0034442E">
          <w:pPr>
            <w:pStyle w:val="Obsah1"/>
            <w:rPr>
              <w:rFonts w:eastAsiaTheme="minorEastAsia"/>
              <w:noProof/>
              <w:sz w:val="24"/>
              <w:szCs w:val="24"/>
              <w:lang w:eastAsia="cs-CZ"/>
            </w:rPr>
          </w:pPr>
          <w:hyperlink w:anchor="_Toc173939265" w:history="1">
            <w:r w:rsidRPr="00AF43F9">
              <w:rPr>
                <w:rStyle w:val="Hypertextovodkaz"/>
                <w:noProof/>
              </w:rPr>
              <w:t>VIII.</w:t>
            </w:r>
            <w:r>
              <w:rPr>
                <w:rFonts w:eastAsiaTheme="minorEastAsia"/>
                <w:noProof/>
                <w:sz w:val="24"/>
                <w:szCs w:val="24"/>
                <w:lang w:eastAsia="cs-CZ"/>
              </w:rPr>
              <w:tab/>
            </w:r>
            <w:r w:rsidRPr="00AF43F9">
              <w:rPr>
                <w:rStyle w:val="Hypertextovodkaz"/>
                <w:noProof/>
              </w:rPr>
              <w:t>Kritéria pro hodnocení žádostí o dotaci odbornou hodnotící komisí</w:t>
            </w:r>
            <w:r>
              <w:rPr>
                <w:noProof/>
                <w:webHidden/>
              </w:rPr>
              <w:tab/>
            </w:r>
            <w:r>
              <w:rPr>
                <w:noProof/>
                <w:webHidden/>
              </w:rPr>
              <w:fldChar w:fldCharType="begin"/>
            </w:r>
            <w:r>
              <w:rPr>
                <w:noProof/>
                <w:webHidden/>
              </w:rPr>
              <w:instrText xml:space="preserve"> PAGEREF _Toc173939265 \h </w:instrText>
            </w:r>
            <w:r>
              <w:rPr>
                <w:noProof/>
                <w:webHidden/>
              </w:rPr>
            </w:r>
            <w:r>
              <w:rPr>
                <w:noProof/>
                <w:webHidden/>
              </w:rPr>
              <w:fldChar w:fldCharType="separate"/>
            </w:r>
            <w:r w:rsidR="00353E48">
              <w:rPr>
                <w:noProof/>
                <w:webHidden/>
              </w:rPr>
              <w:t>6</w:t>
            </w:r>
            <w:r>
              <w:rPr>
                <w:noProof/>
                <w:webHidden/>
              </w:rPr>
              <w:fldChar w:fldCharType="end"/>
            </w:r>
          </w:hyperlink>
        </w:p>
        <w:p w14:paraId="155DDB0D" w14:textId="41EC0D2C"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6" w:history="1">
            <w:r w:rsidRPr="00AF43F9">
              <w:rPr>
                <w:rStyle w:val="Hypertextovodkaz"/>
                <w:noProof/>
              </w:rPr>
              <w:t>1.</w:t>
            </w:r>
            <w:r>
              <w:rPr>
                <w:rFonts w:eastAsiaTheme="minorEastAsia"/>
                <w:noProof/>
                <w:color w:val="auto"/>
                <w:kern w:val="2"/>
                <w:sz w:val="24"/>
                <w:szCs w:val="24"/>
                <w:lang w:eastAsia="cs-CZ"/>
                <w14:ligatures w14:val="standardContextual"/>
              </w:rPr>
              <w:tab/>
            </w:r>
            <w:r w:rsidRPr="00AF43F9">
              <w:rPr>
                <w:rStyle w:val="Hypertextovodkaz"/>
                <w:noProof/>
              </w:rPr>
              <w:t>Základní kritéria pro oba podprogramy B.2, B.3</w:t>
            </w:r>
            <w:r>
              <w:rPr>
                <w:noProof/>
                <w:webHidden/>
              </w:rPr>
              <w:tab/>
            </w:r>
            <w:r>
              <w:rPr>
                <w:noProof/>
                <w:webHidden/>
              </w:rPr>
              <w:fldChar w:fldCharType="begin"/>
            </w:r>
            <w:r>
              <w:rPr>
                <w:noProof/>
                <w:webHidden/>
              </w:rPr>
              <w:instrText xml:space="preserve"> PAGEREF _Toc173939266 \h </w:instrText>
            </w:r>
            <w:r>
              <w:rPr>
                <w:noProof/>
                <w:webHidden/>
              </w:rPr>
            </w:r>
            <w:r>
              <w:rPr>
                <w:noProof/>
                <w:webHidden/>
              </w:rPr>
              <w:fldChar w:fldCharType="separate"/>
            </w:r>
            <w:r w:rsidR="00353E48">
              <w:rPr>
                <w:noProof/>
                <w:webHidden/>
              </w:rPr>
              <w:t>6</w:t>
            </w:r>
            <w:r>
              <w:rPr>
                <w:noProof/>
                <w:webHidden/>
              </w:rPr>
              <w:fldChar w:fldCharType="end"/>
            </w:r>
          </w:hyperlink>
        </w:p>
        <w:p w14:paraId="4CA94ED3" w14:textId="5549743F"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7" w:history="1">
            <w:r w:rsidRPr="00AF43F9">
              <w:rPr>
                <w:rStyle w:val="Hypertextovodkaz"/>
                <w:noProof/>
              </w:rPr>
              <w:t>2.</w:t>
            </w:r>
            <w:r>
              <w:rPr>
                <w:rFonts w:eastAsiaTheme="minorEastAsia"/>
                <w:noProof/>
                <w:color w:val="auto"/>
                <w:kern w:val="2"/>
                <w:sz w:val="24"/>
                <w:szCs w:val="24"/>
                <w:lang w:eastAsia="cs-CZ"/>
                <w14:ligatures w14:val="standardContextual"/>
              </w:rPr>
              <w:tab/>
            </w:r>
            <w:r w:rsidRPr="00AF43F9">
              <w:rPr>
                <w:rStyle w:val="Hypertextovodkaz"/>
                <w:noProof/>
              </w:rPr>
              <w:t>Specifická kritéria podprogramu B.2: Jednorázové akce</w:t>
            </w:r>
            <w:r>
              <w:rPr>
                <w:noProof/>
                <w:webHidden/>
              </w:rPr>
              <w:tab/>
            </w:r>
            <w:r>
              <w:rPr>
                <w:noProof/>
                <w:webHidden/>
              </w:rPr>
              <w:fldChar w:fldCharType="begin"/>
            </w:r>
            <w:r>
              <w:rPr>
                <w:noProof/>
                <w:webHidden/>
              </w:rPr>
              <w:instrText xml:space="preserve"> PAGEREF _Toc173939267 \h </w:instrText>
            </w:r>
            <w:r>
              <w:rPr>
                <w:noProof/>
                <w:webHidden/>
              </w:rPr>
            </w:r>
            <w:r>
              <w:rPr>
                <w:noProof/>
                <w:webHidden/>
              </w:rPr>
              <w:fldChar w:fldCharType="separate"/>
            </w:r>
            <w:r w:rsidR="00353E48">
              <w:rPr>
                <w:noProof/>
                <w:webHidden/>
              </w:rPr>
              <w:t>7</w:t>
            </w:r>
            <w:r>
              <w:rPr>
                <w:noProof/>
                <w:webHidden/>
              </w:rPr>
              <w:fldChar w:fldCharType="end"/>
            </w:r>
          </w:hyperlink>
        </w:p>
        <w:p w14:paraId="1641CAF9" w14:textId="01F070BE"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8" w:history="1">
            <w:r w:rsidRPr="00AF43F9">
              <w:rPr>
                <w:rStyle w:val="Hypertextovodkaz"/>
                <w:noProof/>
              </w:rPr>
              <w:t>3.</w:t>
            </w:r>
            <w:r>
              <w:rPr>
                <w:rFonts w:eastAsiaTheme="minorEastAsia"/>
                <w:noProof/>
                <w:color w:val="auto"/>
                <w:kern w:val="2"/>
                <w:sz w:val="24"/>
                <w:szCs w:val="24"/>
                <w:lang w:eastAsia="cs-CZ"/>
                <w14:ligatures w14:val="standardContextual"/>
              </w:rPr>
              <w:tab/>
            </w:r>
            <w:r w:rsidRPr="00AF43F9">
              <w:rPr>
                <w:rStyle w:val="Hypertextovodkaz"/>
                <w:noProof/>
              </w:rPr>
              <w:t>Specifická kritéria podprogramu B.3: Reprezentace města Humpolce</w:t>
            </w:r>
            <w:r>
              <w:rPr>
                <w:noProof/>
                <w:webHidden/>
              </w:rPr>
              <w:tab/>
            </w:r>
            <w:r>
              <w:rPr>
                <w:noProof/>
                <w:webHidden/>
              </w:rPr>
              <w:fldChar w:fldCharType="begin"/>
            </w:r>
            <w:r>
              <w:rPr>
                <w:noProof/>
                <w:webHidden/>
              </w:rPr>
              <w:instrText xml:space="preserve"> PAGEREF _Toc173939268 \h </w:instrText>
            </w:r>
            <w:r>
              <w:rPr>
                <w:noProof/>
                <w:webHidden/>
              </w:rPr>
            </w:r>
            <w:r>
              <w:rPr>
                <w:noProof/>
                <w:webHidden/>
              </w:rPr>
              <w:fldChar w:fldCharType="separate"/>
            </w:r>
            <w:r w:rsidR="00353E48">
              <w:rPr>
                <w:noProof/>
                <w:webHidden/>
              </w:rPr>
              <w:t>8</w:t>
            </w:r>
            <w:r>
              <w:rPr>
                <w:noProof/>
                <w:webHidden/>
              </w:rPr>
              <w:fldChar w:fldCharType="end"/>
            </w:r>
          </w:hyperlink>
        </w:p>
        <w:p w14:paraId="75146F85" w14:textId="14DC853C" w:rsidR="0034442E" w:rsidRDefault="0034442E">
          <w:pPr>
            <w:pStyle w:val="Obsah1"/>
            <w:rPr>
              <w:rFonts w:eastAsiaTheme="minorEastAsia"/>
              <w:noProof/>
              <w:sz w:val="24"/>
              <w:szCs w:val="24"/>
              <w:lang w:eastAsia="cs-CZ"/>
            </w:rPr>
          </w:pPr>
          <w:hyperlink w:anchor="_Toc173939269" w:history="1">
            <w:r w:rsidRPr="00AF43F9">
              <w:rPr>
                <w:rStyle w:val="Hypertextovodkaz"/>
                <w:noProof/>
              </w:rPr>
              <w:t>IX.</w:t>
            </w:r>
            <w:r>
              <w:rPr>
                <w:rFonts w:eastAsiaTheme="minorEastAsia"/>
                <w:noProof/>
                <w:sz w:val="24"/>
                <w:szCs w:val="24"/>
                <w:lang w:eastAsia="cs-CZ"/>
              </w:rPr>
              <w:tab/>
            </w:r>
            <w:r w:rsidRPr="00AF43F9">
              <w:rPr>
                <w:rStyle w:val="Hypertextovodkaz"/>
                <w:noProof/>
              </w:rPr>
              <w:t>Vyúčtování finanční podpory</w:t>
            </w:r>
            <w:r>
              <w:rPr>
                <w:noProof/>
                <w:webHidden/>
              </w:rPr>
              <w:tab/>
            </w:r>
            <w:r>
              <w:rPr>
                <w:noProof/>
                <w:webHidden/>
              </w:rPr>
              <w:fldChar w:fldCharType="begin"/>
            </w:r>
            <w:r>
              <w:rPr>
                <w:noProof/>
                <w:webHidden/>
              </w:rPr>
              <w:instrText xml:space="preserve"> PAGEREF _Toc173939269 \h </w:instrText>
            </w:r>
            <w:r>
              <w:rPr>
                <w:noProof/>
                <w:webHidden/>
              </w:rPr>
            </w:r>
            <w:r>
              <w:rPr>
                <w:noProof/>
                <w:webHidden/>
              </w:rPr>
              <w:fldChar w:fldCharType="separate"/>
            </w:r>
            <w:r w:rsidR="00353E48">
              <w:rPr>
                <w:noProof/>
                <w:webHidden/>
              </w:rPr>
              <w:t>9</w:t>
            </w:r>
            <w:r>
              <w:rPr>
                <w:noProof/>
                <w:webHidden/>
              </w:rPr>
              <w:fldChar w:fldCharType="end"/>
            </w:r>
          </w:hyperlink>
        </w:p>
        <w:p w14:paraId="2C0742F2" w14:textId="22E9DFBE" w:rsidR="0034442E" w:rsidRDefault="0034442E">
          <w:pPr>
            <w:pStyle w:val="Obsah1"/>
            <w:rPr>
              <w:rFonts w:eastAsiaTheme="minorEastAsia"/>
              <w:noProof/>
              <w:sz w:val="24"/>
              <w:szCs w:val="24"/>
              <w:lang w:eastAsia="cs-CZ"/>
            </w:rPr>
          </w:pPr>
          <w:hyperlink w:anchor="_Toc173939270" w:history="1">
            <w:r w:rsidRPr="00AF43F9">
              <w:rPr>
                <w:rStyle w:val="Hypertextovodkaz"/>
                <w:noProof/>
              </w:rPr>
              <w:t>X.</w:t>
            </w:r>
            <w:r>
              <w:rPr>
                <w:rFonts w:eastAsiaTheme="minorEastAsia"/>
                <w:noProof/>
                <w:sz w:val="24"/>
                <w:szCs w:val="24"/>
                <w:lang w:eastAsia="cs-CZ"/>
              </w:rPr>
              <w:tab/>
            </w:r>
            <w:r w:rsidRPr="00AF43F9">
              <w:rPr>
                <w:rStyle w:val="Hypertextovodkaz"/>
                <w:noProof/>
              </w:rPr>
              <w:t>Odpovědnost za realizaci podpory</w:t>
            </w:r>
            <w:r>
              <w:rPr>
                <w:noProof/>
                <w:webHidden/>
              </w:rPr>
              <w:tab/>
            </w:r>
            <w:r>
              <w:rPr>
                <w:noProof/>
                <w:webHidden/>
              </w:rPr>
              <w:fldChar w:fldCharType="begin"/>
            </w:r>
            <w:r>
              <w:rPr>
                <w:noProof/>
                <w:webHidden/>
              </w:rPr>
              <w:instrText xml:space="preserve"> PAGEREF _Toc173939270 \h </w:instrText>
            </w:r>
            <w:r>
              <w:rPr>
                <w:noProof/>
                <w:webHidden/>
              </w:rPr>
            </w:r>
            <w:r>
              <w:rPr>
                <w:noProof/>
                <w:webHidden/>
              </w:rPr>
              <w:fldChar w:fldCharType="separate"/>
            </w:r>
            <w:r w:rsidR="00353E48">
              <w:rPr>
                <w:noProof/>
                <w:webHidden/>
              </w:rPr>
              <w:t>9</w:t>
            </w:r>
            <w:r>
              <w:rPr>
                <w:noProof/>
                <w:webHidden/>
              </w:rPr>
              <w:fldChar w:fldCharType="end"/>
            </w:r>
          </w:hyperlink>
        </w:p>
        <w:p w14:paraId="66ABFCD3" w14:textId="2D9FFAAF"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9256"/>
          <w:r>
            <w:t>Přílohy:</w:t>
          </w:r>
          <w:bookmarkEnd w:id="2"/>
        </w:p>
        <w:p w14:paraId="04C50DAF" w14:textId="09FBE3D1" w:rsidR="000739A5" w:rsidRDefault="00974DFA" w:rsidP="00996454">
          <w:pPr>
            <w:jc w:val="left"/>
            <w:rPr>
              <w:rStyle w:val="Bodytext5"/>
              <w:b w:val="0"/>
              <w:bCs w:val="0"/>
              <w:sz w:val="20"/>
              <w:szCs w:val="20"/>
            </w:rPr>
          </w:pPr>
          <w:r w:rsidRPr="00C34629">
            <w:rPr>
              <w:szCs w:val="20"/>
            </w:rPr>
            <w:t xml:space="preserve">č. </w:t>
          </w:r>
          <w:r>
            <w:rPr>
              <w:szCs w:val="20"/>
            </w:rPr>
            <w:t>1</w:t>
          </w:r>
          <w:r w:rsidRPr="00C34629">
            <w:rPr>
              <w:szCs w:val="20"/>
            </w:rPr>
            <w:t xml:space="preserve"> </w:t>
          </w:r>
          <w:r w:rsidRPr="00C34629">
            <w:rPr>
              <w:szCs w:val="20"/>
            </w:rPr>
            <w:tab/>
          </w:r>
          <w:r w:rsidR="0030262F">
            <w:rPr>
              <w:rStyle w:val="Bodytext5"/>
              <w:b w:val="0"/>
              <w:bCs w:val="0"/>
              <w:sz w:val="20"/>
              <w:szCs w:val="20"/>
            </w:rPr>
            <w:t>Bližší specifikace a rozpočet – program B a C</w:t>
          </w:r>
        </w:p>
        <w:p w14:paraId="7EDC443B" w14:textId="7FC241BA" w:rsidR="009F0D42" w:rsidRPr="00996454" w:rsidRDefault="000739A5" w:rsidP="00996454">
          <w:pPr>
            <w:jc w:val="left"/>
            <w:rPr>
              <w:szCs w:val="20"/>
            </w:rPr>
          </w:pPr>
          <w:r>
            <w:rPr>
              <w:rStyle w:val="Bodytext5"/>
              <w:b w:val="0"/>
              <w:bCs w:val="0"/>
              <w:sz w:val="20"/>
              <w:szCs w:val="20"/>
            </w:rPr>
            <w:t>č. 2</w:t>
          </w:r>
          <w:r>
            <w:rPr>
              <w:rStyle w:val="Bodytext5"/>
              <w:b w:val="0"/>
              <w:bCs w:val="0"/>
              <w:sz w:val="20"/>
              <w:szCs w:val="20"/>
            </w:rPr>
            <w:tab/>
            <w:t>Závěrečná zpráva a vyúčtování</w:t>
          </w:r>
          <w:r w:rsidR="0083526B">
            <w:rPr>
              <w:rStyle w:val="Bodytext5"/>
              <w:b w:val="0"/>
              <w:bCs w:val="0"/>
              <w:sz w:val="20"/>
              <w:szCs w:val="20"/>
            </w:rPr>
            <w:t xml:space="preserve"> – program B a C</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77777777" w:rsidR="00C072AA" w:rsidRDefault="00F94E14">
      <w:pPr>
        <w:pStyle w:val="Nadpis1"/>
        <w:numPr>
          <w:ilvl w:val="0"/>
          <w:numId w:val="2"/>
        </w:numPr>
        <w:jc w:val="left"/>
        <w:rPr>
          <w:rStyle w:val="Nadpis1Char"/>
          <w:b/>
          <w:szCs w:val="28"/>
        </w:rPr>
      </w:pPr>
      <w:bookmarkStart w:id="3" w:name="_Toc173939257"/>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r w:rsidR="003A39D1" w:rsidRPr="00C072AA">
        <w:rPr>
          <w:rStyle w:val="Nadpis1Char"/>
          <w:b/>
          <w:bCs/>
          <w:szCs w:val="28"/>
        </w:rPr>
        <w:t>:</w:t>
      </w:r>
      <w:bookmarkEnd w:id="3"/>
      <w:r w:rsidR="003A39D1" w:rsidRPr="00C072AA">
        <w:rPr>
          <w:rStyle w:val="Nadpis1Char"/>
          <w:b/>
          <w:bCs/>
          <w:szCs w:val="28"/>
        </w:rPr>
        <w:t xml:space="preserve"> </w:t>
      </w:r>
    </w:p>
    <w:p w14:paraId="7B4019FB" w14:textId="146517DB" w:rsidR="00C84C50" w:rsidRPr="00C072AA" w:rsidRDefault="00F94E14" w:rsidP="00C072AA">
      <w:pPr>
        <w:pStyle w:val="Nadpis1"/>
        <w:jc w:val="center"/>
        <w:rPr>
          <w:sz w:val="32"/>
        </w:rPr>
      </w:pPr>
      <w:bookmarkStart w:id="4" w:name="_Toc173939258"/>
      <w:r w:rsidRPr="00C072AA">
        <w:rPr>
          <w:sz w:val="32"/>
        </w:rPr>
        <w:t xml:space="preserve">Dotační program </w:t>
      </w:r>
      <w:r w:rsidR="00C072AA" w:rsidRPr="00C072AA">
        <w:rPr>
          <w:sz w:val="32"/>
        </w:rPr>
        <w:t xml:space="preserve">B – </w:t>
      </w:r>
      <w:r w:rsidR="00316133" w:rsidRPr="00C072AA">
        <w:rPr>
          <w:sz w:val="32"/>
        </w:rPr>
        <w:t>KULTUR</w:t>
      </w:r>
      <w:r w:rsidR="008E38D0">
        <w:rPr>
          <w:sz w:val="32"/>
        </w:rPr>
        <w:t>A</w:t>
      </w:r>
      <w:bookmarkEnd w:id="4"/>
    </w:p>
    <w:p w14:paraId="1025B4EB" w14:textId="77777777" w:rsidR="008D20E3" w:rsidRPr="008D20E3" w:rsidRDefault="008D20E3" w:rsidP="008D20E3"/>
    <w:p w14:paraId="2BFB264F" w14:textId="6314B257" w:rsidR="00F94E14" w:rsidRPr="003A39D1" w:rsidRDefault="00021BD1">
      <w:pPr>
        <w:pStyle w:val="Nadpis1"/>
        <w:numPr>
          <w:ilvl w:val="0"/>
          <w:numId w:val="2"/>
        </w:numPr>
      </w:pPr>
      <w:bookmarkStart w:id="5" w:name="_Toc173939259"/>
      <w:r>
        <w:t>Popis a ú</w:t>
      </w:r>
      <w:r w:rsidR="00F94E14" w:rsidRPr="003A39D1">
        <w:t>čel</w:t>
      </w:r>
      <w:r w:rsidR="00005AA8" w:rsidRPr="003A39D1">
        <w:t xml:space="preserve"> </w:t>
      </w:r>
      <w:r w:rsidR="007224CE" w:rsidRPr="003A39D1">
        <w:t xml:space="preserve">dotačního </w:t>
      </w:r>
      <w:r w:rsidR="00F94E14" w:rsidRPr="003A39D1">
        <w:t>programu</w:t>
      </w:r>
      <w:bookmarkEnd w:id="5"/>
      <w:r w:rsidR="00F94E14" w:rsidRPr="003A39D1">
        <w:t xml:space="preserve"> </w:t>
      </w:r>
    </w:p>
    <w:p w14:paraId="5CF96F8D" w14:textId="37957C14" w:rsidR="00F94E14" w:rsidRDefault="00FB0F9F" w:rsidP="00E37361">
      <w:r w:rsidRPr="00FB0F9F">
        <w:t>Účelem poskytovaných finančních prostředků je podporovat činnost organizací,</w:t>
      </w:r>
      <w:r w:rsidR="007D5E2D">
        <w:t xml:space="preserve"> spolků</w:t>
      </w:r>
      <w:r w:rsidRPr="00FB0F9F">
        <w:t xml:space="preserve">, registrovaných dle zákona č. </w:t>
      </w:r>
      <w:r w:rsidR="00C072AA">
        <w:t xml:space="preserve">89/2012 Sb., </w:t>
      </w:r>
      <w:r w:rsidRPr="00FB0F9F">
        <w:t xml:space="preserve">v platném znění, </w:t>
      </w:r>
      <w:r w:rsidR="00C072AA">
        <w:t>občanský zákoník</w:t>
      </w:r>
      <w:r w:rsidRPr="00FB0F9F">
        <w:t xml:space="preserve">, </w:t>
      </w:r>
      <w:r w:rsidR="007D5E2D">
        <w:t xml:space="preserve">i aktivních občanů </w:t>
      </w:r>
      <w:r w:rsidRPr="00FB0F9F">
        <w:t>provozujících aktivity, kulturní projekty na rozšíření nabídky, zachování tradičních i zakládání nových kulturních akcí, které rozvíjejí kulturní život, podporují občanskou sounáležitost v Humpolci i v jeho místních částech, případně město v kulturní oblasti reprezentují.</w:t>
      </w:r>
      <w:r>
        <w:t xml:space="preserve"> </w:t>
      </w:r>
    </w:p>
    <w:p w14:paraId="43DD31C4" w14:textId="04827AE4" w:rsidR="00501911" w:rsidRPr="003B54A7" w:rsidRDefault="00005AA8" w:rsidP="00D6242A">
      <w:r>
        <w:t xml:space="preserve">Jedná se o </w:t>
      </w:r>
      <w:r w:rsidR="00501911">
        <w:t>aktivity zejména pro děti a mládež, aktivity v souladu s pro-seniorskou a pro-rodinnou politikou ČR, pořádání kulturních akcí k zajištění co nejpestřejší nabídky</w:t>
      </w:r>
      <w:r>
        <w:t xml:space="preserve"> kulturního vyžití</w:t>
      </w:r>
      <w:r w:rsidR="00501911">
        <w:t>, ediční a publikační činnosti mající obsahovou vazbu k Humpolci, aktivity se zaměřením na tradiční českou hudebnost, slovesné obory a divadelní</w:t>
      </w:r>
      <w:r w:rsidR="00396F2B">
        <w:t xml:space="preserve"> </w:t>
      </w:r>
      <w:r w:rsidR="00501911">
        <w:t>tvořivost, výtvarnou, fotografickou a filmovou tvorbu, taneční umění a další estetické aktivity.</w:t>
      </w:r>
    </w:p>
    <w:p w14:paraId="47144EEF" w14:textId="77777777" w:rsidR="003568D9" w:rsidRDefault="007224CE">
      <w:pPr>
        <w:pStyle w:val="Nadpis1"/>
        <w:numPr>
          <w:ilvl w:val="0"/>
          <w:numId w:val="2"/>
        </w:numPr>
      </w:pPr>
      <w:bookmarkStart w:id="6" w:name="_Toc173939260"/>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6"/>
      <w:r w:rsidR="00005AA8" w:rsidRPr="00B7775D">
        <w:t xml:space="preserve"> </w:t>
      </w:r>
    </w:p>
    <w:p w14:paraId="2736AEFE" w14:textId="6A8DEB19" w:rsidR="003568D9" w:rsidRPr="003568D9" w:rsidRDefault="003568D9" w:rsidP="00661EAD">
      <w:pPr>
        <w:jc w:val="left"/>
        <w:rPr>
          <w:b/>
          <w:bCs/>
        </w:rPr>
      </w:pPr>
      <w:r w:rsidRPr="003568D9">
        <w:rPr>
          <w:b/>
          <w:szCs w:val="20"/>
        </w:rPr>
        <w:t>Pro rok 202</w:t>
      </w:r>
      <w:r w:rsidR="00C87405">
        <w:rPr>
          <w:b/>
          <w:szCs w:val="20"/>
        </w:rPr>
        <w:t>6</w:t>
      </w:r>
      <w:r w:rsidRPr="003568D9">
        <w:rPr>
          <w:b/>
          <w:szCs w:val="20"/>
        </w:rPr>
        <w:t xml:space="preserve"> jsou vyhlášeny dva podprogramy </w:t>
      </w:r>
      <w:r w:rsidR="00B441D2">
        <w:rPr>
          <w:b/>
          <w:szCs w:val="20"/>
        </w:rPr>
        <w:t>D</w:t>
      </w:r>
      <w:r w:rsidRPr="003568D9">
        <w:rPr>
          <w:b/>
          <w:szCs w:val="20"/>
        </w:rPr>
        <w:t xml:space="preserve">otačního programu B – </w:t>
      </w:r>
      <w:r w:rsidR="00B441D2">
        <w:rPr>
          <w:b/>
          <w:szCs w:val="20"/>
        </w:rPr>
        <w:t>KULTURA</w:t>
      </w:r>
      <w:r w:rsidRPr="003568D9">
        <w:rPr>
          <w:szCs w:val="20"/>
        </w:rPr>
        <w:t xml:space="preserve">. </w:t>
      </w:r>
      <w:r w:rsidR="00661EAD">
        <w:rPr>
          <w:szCs w:val="20"/>
        </w:rPr>
        <w:br/>
      </w:r>
      <w:r w:rsidRPr="003568D9">
        <w:rPr>
          <w:b/>
          <w:bCs/>
          <w:szCs w:val="20"/>
        </w:rPr>
        <w:t>Celková alokace finančních prostředků pro oblast kultury pro rok 202</w:t>
      </w:r>
      <w:r w:rsidR="00C87405">
        <w:rPr>
          <w:b/>
          <w:bCs/>
          <w:szCs w:val="20"/>
        </w:rPr>
        <w:t>6</w:t>
      </w:r>
      <w:r w:rsidRPr="003568D9">
        <w:rPr>
          <w:b/>
          <w:bCs/>
          <w:szCs w:val="20"/>
        </w:rPr>
        <w:t xml:space="preserve"> je stanovena ve </w:t>
      </w:r>
      <w:r w:rsidR="00F725C6" w:rsidRPr="003568D9">
        <w:rPr>
          <w:b/>
          <w:bCs/>
          <w:szCs w:val="20"/>
        </w:rPr>
        <w:t>výš</w:t>
      </w:r>
      <w:r w:rsidR="00F725C6" w:rsidRPr="00F725C6">
        <w:rPr>
          <w:b/>
          <w:bCs/>
          <w:szCs w:val="20"/>
        </w:rPr>
        <w:t xml:space="preserve">i: </w:t>
      </w:r>
      <w:r w:rsidR="0077647A">
        <w:rPr>
          <w:b/>
          <w:bCs/>
          <w:szCs w:val="20"/>
        </w:rPr>
        <w:t>574.000</w:t>
      </w:r>
      <w:r w:rsidR="0077647A" w:rsidRPr="00F725C6">
        <w:rPr>
          <w:b/>
          <w:bCs/>
          <w:szCs w:val="20"/>
        </w:rPr>
        <w:t>, -</w:t>
      </w:r>
      <w:r w:rsidR="00F725C6" w:rsidRPr="00F725C6">
        <w:rPr>
          <w:b/>
          <w:bCs/>
          <w:szCs w:val="20"/>
        </w:rPr>
        <w:t xml:space="preserve"> </w:t>
      </w:r>
      <w:r w:rsidR="00E14C47" w:rsidRPr="00F725C6">
        <w:rPr>
          <w:b/>
          <w:bCs/>
          <w:szCs w:val="20"/>
        </w:rPr>
        <w:t>Kč</w:t>
      </w:r>
      <w:r w:rsidR="00E14C47" w:rsidRPr="003568D9">
        <w:rPr>
          <w:b/>
          <w:bCs/>
          <w:szCs w:val="20"/>
        </w:rPr>
        <w:t xml:space="preserve"> </w:t>
      </w:r>
      <w:r w:rsidR="00E14C47" w:rsidRPr="003568D9">
        <w:rPr>
          <w:b/>
          <w:bCs/>
        </w:rPr>
        <w:t>a</w:t>
      </w:r>
      <w:r w:rsidRPr="003568D9">
        <w:rPr>
          <w:b/>
          <w:bCs/>
        </w:rPr>
        <w:t xml:space="preserve"> je rozdělena do dvou podprogramů takto:</w:t>
      </w:r>
    </w:p>
    <w:p w14:paraId="6C22089F" w14:textId="2F424E04" w:rsidR="00F25792" w:rsidRPr="007B2584" w:rsidRDefault="00005AA8">
      <w:pPr>
        <w:pStyle w:val="Seznamsodrkami"/>
        <w:numPr>
          <w:ilvl w:val="0"/>
          <w:numId w:val="3"/>
        </w:numPr>
        <w:rPr>
          <w:color w:val="auto"/>
          <w:szCs w:val="20"/>
          <w:highlight w:val="yellow"/>
        </w:rPr>
      </w:pPr>
      <w:r w:rsidRPr="00396F2B">
        <w:rPr>
          <w:rFonts w:cs="Times New Roman"/>
          <w:szCs w:val="20"/>
          <w:u w:val="single"/>
        </w:rPr>
        <w:t xml:space="preserve">Podprogram B.2: </w:t>
      </w:r>
      <w:r w:rsidR="00021BD1" w:rsidRPr="00396F2B">
        <w:rPr>
          <w:rFonts w:cs="Times New Roman"/>
          <w:szCs w:val="20"/>
          <w:u w:val="single"/>
        </w:rPr>
        <w:t>J</w:t>
      </w:r>
      <w:r w:rsidR="003568D9" w:rsidRPr="00396F2B">
        <w:rPr>
          <w:szCs w:val="20"/>
          <w:u w:val="single"/>
        </w:rPr>
        <w:t>ednorázov</w:t>
      </w:r>
      <w:r w:rsidR="00CB5684">
        <w:rPr>
          <w:szCs w:val="20"/>
          <w:u w:val="single"/>
        </w:rPr>
        <w:t>á</w:t>
      </w:r>
      <w:r w:rsidR="003568D9" w:rsidRPr="00396F2B">
        <w:rPr>
          <w:szCs w:val="20"/>
          <w:u w:val="single"/>
        </w:rPr>
        <w:t xml:space="preserve"> akce</w:t>
      </w:r>
      <w:r w:rsidR="003568D9" w:rsidRPr="00396F2B">
        <w:rPr>
          <w:szCs w:val="20"/>
        </w:rPr>
        <w:t xml:space="preserve"> kulturního a kulturně společenského charakteru konan</w:t>
      </w:r>
      <w:r w:rsidR="00021BD1" w:rsidRPr="00396F2B">
        <w:rPr>
          <w:szCs w:val="20"/>
        </w:rPr>
        <w:t>é</w:t>
      </w:r>
      <w:r w:rsidR="003568D9" w:rsidRPr="00396F2B">
        <w:rPr>
          <w:szCs w:val="20"/>
        </w:rPr>
        <w:t xml:space="preserve"> v Humpolci či jeho místních částech</w:t>
      </w:r>
      <w:r w:rsidR="005D02E9" w:rsidRPr="00396F2B">
        <w:rPr>
          <w:szCs w:val="20"/>
        </w:rPr>
        <w:t xml:space="preserve"> </w:t>
      </w:r>
      <w:r w:rsidR="005D02E9" w:rsidRPr="00F725C6">
        <w:rPr>
          <w:szCs w:val="20"/>
        </w:rPr>
        <w:t xml:space="preserve">– alokace </w:t>
      </w:r>
      <w:r w:rsidR="0077647A">
        <w:rPr>
          <w:szCs w:val="20"/>
        </w:rPr>
        <w:t>461.000</w:t>
      </w:r>
      <w:r w:rsidR="0077647A" w:rsidRPr="00F725C6">
        <w:rPr>
          <w:szCs w:val="20"/>
        </w:rPr>
        <w:t>, -</w:t>
      </w:r>
      <w:r w:rsidR="005D02E9" w:rsidRPr="00F725C6">
        <w:rPr>
          <w:szCs w:val="20"/>
        </w:rPr>
        <w:t xml:space="preserve"> Kč</w:t>
      </w:r>
      <w:r w:rsidR="003568D9" w:rsidRPr="00F725C6">
        <w:rPr>
          <w:szCs w:val="20"/>
        </w:rPr>
        <w:t>.</w:t>
      </w:r>
      <w:r w:rsidR="003568D9" w:rsidRPr="00396F2B">
        <w:rPr>
          <w:szCs w:val="20"/>
        </w:rPr>
        <w:t xml:space="preserve"> </w:t>
      </w:r>
      <w:bookmarkStart w:id="7" w:name="_Hlk199934562"/>
      <w:r w:rsidR="008328A9" w:rsidRPr="007B2584">
        <w:rPr>
          <w:szCs w:val="20"/>
          <w:highlight w:val="yellow"/>
        </w:rPr>
        <w:t xml:space="preserve">O příspěvek je možné žádat na </w:t>
      </w:r>
      <w:r w:rsidR="008328A9" w:rsidRPr="007B2584">
        <w:rPr>
          <w:color w:val="auto"/>
          <w:szCs w:val="20"/>
          <w:highlight w:val="yellow"/>
        </w:rPr>
        <w:t xml:space="preserve">maximálně pět jednorázových akcí </w:t>
      </w:r>
      <w:r w:rsidR="00937642" w:rsidRPr="007B2584">
        <w:rPr>
          <w:color w:val="auto"/>
          <w:szCs w:val="20"/>
          <w:highlight w:val="yellow"/>
        </w:rPr>
        <w:t xml:space="preserve">uvedených v Žádosti o poskytnutí finanční podpory a </w:t>
      </w:r>
      <w:r w:rsidR="008328A9" w:rsidRPr="007B2584">
        <w:rPr>
          <w:color w:val="auto"/>
          <w:szCs w:val="20"/>
          <w:highlight w:val="yellow"/>
        </w:rPr>
        <w:t>konaných v kalendářním roce</w:t>
      </w:r>
      <w:r w:rsidR="00937642" w:rsidRPr="007B2584">
        <w:rPr>
          <w:color w:val="auto"/>
          <w:szCs w:val="20"/>
          <w:highlight w:val="yellow"/>
        </w:rPr>
        <w:t>, na který je dotační program vyhlášen.</w:t>
      </w:r>
      <w:bookmarkEnd w:id="7"/>
    </w:p>
    <w:p w14:paraId="4E1707E8" w14:textId="5DCD07F2" w:rsidR="00021BD1" w:rsidRPr="00F725C6" w:rsidRDefault="00005AA8">
      <w:pPr>
        <w:pStyle w:val="Seznamsodrkami"/>
        <w:numPr>
          <w:ilvl w:val="0"/>
          <w:numId w:val="3"/>
        </w:numPr>
        <w:rPr>
          <w:szCs w:val="20"/>
        </w:rPr>
      </w:pPr>
      <w:r w:rsidRPr="00DD6686">
        <w:rPr>
          <w:rFonts w:cs="Times New Roman"/>
          <w:szCs w:val="20"/>
          <w:u w:val="single"/>
        </w:rPr>
        <w:t>Podprogram B.3:</w:t>
      </w:r>
      <w:r w:rsidR="005D02E9" w:rsidRPr="00DD6686">
        <w:rPr>
          <w:rFonts w:cs="Times New Roman"/>
          <w:szCs w:val="20"/>
          <w:u w:val="single"/>
        </w:rPr>
        <w:t xml:space="preserve"> </w:t>
      </w:r>
      <w:r w:rsidRPr="00DD6686">
        <w:rPr>
          <w:rFonts w:cs="Times New Roman"/>
          <w:szCs w:val="20"/>
          <w:u w:val="single"/>
        </w:rPr>
        <w:t>Reprezentace města</w:t>
      </w:r>
      <w:r w:rsidR="007224CE" w:rsidRPr="00DD6686">
        <w:rPr>
          <w:rFonts w:cs="Times New Roman"/>
          <w:szCs w:val="20"/>
          <w:u w:val="single"/>
        </w:rPr>
        <w:t xml:space="preserve"> Humpolce</w:t>
      </w:r>
      <w:r w:rsidR="005D02E9" w:rsidRPr="00DD6686">
        <w:rPr>
          <w:rFonts w:cs="Times New Roman"/>
          <w:szCs w:val="20"/>
        </w:rPr>
        <w:t xml:space="preserve"> </w:t>
      </w:r>
      <w:r w:rsidR="005D02E9" w:rsidRPr="00DD6686">
        <w:rPr>
          <w:color w:val="auto"/>
          <w:szCs w:val="20"/>
        </w:rPr>
        <w:t xml:space="preserve">na významné akci mezinárodního nebo celostátního </w:t>
      </w:r>
      <w:r w:rsidR="00E414C9" w:rsidRPr="00DD6686">
        <w:rPr>
          <w:color w:val="auto"/>
          <w:szCs w:val="20"/>
        </w:rPr>
        <w:t>c</w:t>
      </w:r>
      <w:r w:rsidR="00D710A6" w:rsidRPr="00DD6686">
        <w:rPr>
          <w:color w:val="auto"/>
          <w:szCs w:val="20"/>
        </w:rPr>
        <w:t xml:space="preserve">harakteru </w:t>
      </w:r>
      <w:r w:rsidR="00D710A6" w:rsidRPr="007B2584">
        <w:rPr>
          <w:color w:val="auto"/>
          <w:szCs w:val="20"/>
          <w:highlight w:val="yellow"/>
        </w:rPr>
        <w:t xml:space="preserve">a jiný </w:t>
      </w:r>
      <w:r w:rsidR="00240F86" w:rsidRPr="007B2584">
        <w:rPr>
          <w:color w:val="auto"/>
          <w:szCs w:val="20"/>
          <w:highlight w:val="yellow"/>
        </w:rPr>
        <w:t xml:space="preserve">kulturní </w:t>
      </w:r>
      <w:r w:rsidR="00D710A6" w:rsidRPr="007B2584">
        <w:rPr>
          <w:color w:val="auto"/>
          <w:szCs w:val="20"/>
          <w:highlight w:val="yellow"/>
        </w:rPr>
        <w:t>počin</w:t>
      </w:r>
      <w:r w:rsidR="00240F86" w:rsidRPr="007B2584">
        <w:rPr>
          <w:color w:val="auto"/>
          <w:szCs w:val="20"/>
          <w:highlight w:val="yellow"/>
        </w:rPr>
        <w:t xml:space="preserve">, který </w:t>
      </w:r>
      <w:r w:rsidR="00051154" w:rsidRPr="007B2584">
        <w:rPr>
          <w:color w:val="auto"/>
          <w:szCs w:val="20"/>
          <w:highlight w:val="yellow"/>
        </w:rPr>
        <w:t xml:space="preserve">významným způsobem </w:t>
      </w:r>
      <w:r w:rsidR="00240F86" w:rsidRPr="007B2584">
        <w:rPr>
          <w:color w:val="auto"/>
          <w:szCs w:val="20"/>
          <w:highlight w:val="yellow"/>
        </w:rPr>
        <w:t>reprezentuje</w:t>
      </w:r>
      <w:r w:rsidR="00051154" w:rsidRPr="007B2584">
        <w:rPr>
          <w:color w:val="auto"/>
          <w:szCs w:val="20"/>
          <w:highlight w:val="yellow"/>
        </w:rPr>
        <w:t xml:space="preserve"> město Humpolec</w:t>
      </w:r>
      <w:r w:rsidR="00240F86" w:rsidRPr="007B2584">
        <w:rPr>
          <w:color w:val="auto"/>
          <w:szCs w:val="20"/>
          <w:highlight w:val="yellow"/>
        </w:rPr>
        <w:t xml:space="preserve"> v zahraničí nebo </w:t>
      </w:r>
      <w:r w:rsidR="006B26DF" w:rsidRPr="007B2584">
        <w:rPr>
          <w:color w:val="auto"/>
          <w:szCs w:val="20"/>
          <w:highlight w:val="yellow"/>
        </w:rPr>
        <w:t>tuzemsku</w:t>
      </w:r>
      <w:r w:rsidR="006B26DF" w:rsidRPr="00DD6686">
        <w:rPr>
          <w:color w:val="auto"/>
          <w:szCs w:val="20"/>
        </w:rPr>
        <w:t xml:space="preserve"> </w:t>
      </w:r>
      <w:r w:rsidR="006B26DF" w:rsidRPr="00F725C6">
        <w:rPr>
          <w:color w:val="auto"/>
          <w:szCs w:val="20"/>
        </w:rPr>
        <w:t>–</w:t>
      </w:r>
      <w:r w:rsidR="005D02E9" w:rsidRPr="00F725C6">
        <w:rPr>
          <w:szCs w:val="20"/>
        </w:rPr>
        <w:t xml:space="preserve"> alokace </w:t>
      </w:r>
      <w:r w:rsidR="0077647A">
        <w:rPr>
          <w:szCs w:val="20"/>
        </w:rPr>
        <w:t>113.000</w:t>
      </w:r>
      <w:r w:rsidR="0077647A" w:rsidRPr="00F725C6">
        <w:rPr>
          <w:szCs w:val="20"/>
        </w:rPr>
        <w:t>, -</w:t>
      </w:r>
      <w:r w:rsidR="005D02E9" w:rsidRPr="00F725C6">
        <w:rPr>
          <w:szCs w:val="20"/>
        </w:rPr>
        <w:t xml:space="preserve"> Kč</w:t>
      </w:r>
      <w:r w:rsidR="00396F2B" w:rsidRPr="00F725C6">
        <w:rPr>
          <w:szCs w:val="20"/>
        </w:rPr>
        <w:t>.</w:t>
      </w:r>
    </w:p>
    <w:p w14:paraId="100781AA" w14:textId="1D97BA6E" w:rsidR="00396F2B" w:rsidRDefault="00005AA8" w:rsidP="00396F2B">
      <w:pPr>
        <w:pStyle w:val="Seznamsodrkami"/>
      </w:pPr>
      <w:r w:rsidRPr="00837941">
        <w:t xml:space="preserve">V případě, že v rámci hodnocení </w:t>
      </w:r>
      <w:r w:rsidR="00FA7D70">
        <w:t>Žádostí o poskytnutí finanční podpory (dále jen „</w:t>
      </w:r>
      <w:r w:rsidR="00E414C9">
        <w:t>ž</w:t>
      </w:r>
      <w:r w:rsidR="00FA7D70">
        <w:t>ádost“)</w:t>
      </w:r>
      <w:r w:rsidRPr="00837941">
        <w:t xml:space="preserve"> nebude využit celkový objem alokovaných finančních </w:t>
      </w:r>
      <w:r w:rsidR="00E974E7" w:rsidRPr="00837941">
        <w:t>prostředků</w:t>
      </w:r>
      <w:r w:rsidR="00E974E7">
        <w:t>,</w:t>
      </w:r>
      <w:r w:rsidRPr="00837941">
        <w:t xml:space="preserve"> může být zbývající částka převedena </w:t>
      </w:r>
      <w:r w:rsidR="00E974E7">
        <w:t xml:space="preserve">do </w:t>
      </w:r>
      <w:r w:rsidR="009319AD">
        <w:t xml:space="preserve">druhého podprogramu pro oblast kultury. </w:t>
      </w:r>
    </w:p>
    <w:p w14:paraId="2CC9E2EB" w14:textId="07EE988D" w:rsidR="00005AA8" w:rsidRPr="00E37361" w:rsidRDefault="009319AD" w:rsidP="00396F2B">
      <w:pPr>
        <w:pStyle w:val="Seznamsodrkami"/>
        <w:jc w:val="left"/>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8D20E3">
        <w:br/>
      </w:r>
    </w:p>
    <w:p w14:paraId="2A48F4AB" w14:textId="6139B5C2" w:rsidR="000B2D45" w:rsidRDefault="009319AD">
      <w:pPr>
        <w:pStyle w:val="Nadpis1"/>
        <w:numPr>
          <w:ilvl w:val="0"/>
          <w:numId w:val="2"/>
        </w:numPr>
      </w:pPr>
      <w:bookmarkStart w:id="8" w:name="_Toc173939261"/>
      <w:r>
        <w:lastRenderedPageBreak/>
        <w:t>Oprávněný žadatel o finanční podporu</w:t>
      </w:r>
      <w:bookmarkEnd w:id="8"/>
    </w:p>
    <w:p w14:paraId="0F0DA307" w14:textId="77777777" w:rsidR="00231FCE" w:rsidRDefault="00231FCE" w:rsidP="00231FCE">
      <w:pPr>
        <w:pStyle w:val="Seznamsodrkami"/>
      </w:pPr>
      <w:r w:rsidRPr="00231FCE">
        <w:t xml:space="preserve">Žadatelem může být nepodnikající fyzická osoba, podnikající fyzická nebo právnická osoba, nezisková organizace nebo obecně prospěšná společnost, zapsaný spolek či jiné organizace prokazatelně nekomerčního charakteru se sídlem na území města Humpolce či místní části. O dotaci města Humpolec může žádat i žadatel se sídlem jiným než v Humpolci, ovšem jen v tom případě, že jeho činnost prokazatelně zasahuje území města Humpolce či jeho obyvatel. Žadatelem o účelovou dotaci nemůže být příspěvková organizace zřízená městem Humpolec. </w:t>
      </w:r>
    </w:p>
    <w:p w14:paraId="44C94EFA" w14:textId="7B51E00F" w:rsidR="00F94E14" w:rsidRPr="00A61D8E" w:rsidRDefault="00F94E14">
      <w:pPr>
        <w:pStyle w:val="Nadpis1"/>
        <w:numPr>
          <w:ilvl w:val="0"/>
          <w:numId w:val="2"/>
        </w:numPr>
      </w:pPr>
      <w:bookmarkStart w:id="9" w:name="_Toc173939262"/>
      <w:r w:rsidRPr="00A61D8E">
        <w:t>Uznatelné a neuznatelné náklady</w:t>
      </w:r>
      <w:bookmarkEnd w:id="9"/>
    </w:p>
    <w:p w14:paraId="373C40DF" w14:textId="77777777" w:rsidR="00F11C74" w:rsidRPr="006165F3" w:rsidRDefault="00F11C74">
      <w:pPr>
        <w:pStyle w:val="Seznamsodrkami"/>
        <w:numPr>
          <w:ilvl w:val="0"/>
          <w:numId w:val="6"/>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pPr>
        <w:pStyle w:val="Seznamsodrkami"/>
        <w:numPr>
          <w:ilvl w:val="0"/>
          <w:numId w:val="6"/>
        </w:numPr>
        <w:ind w:left="360"/>
        <w:rPr>
          <w:b/>
          <w:bCs/>
        </w:rPr>
      </w:pPr>
      <w:bookmarkStart w:id="10"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roku podpory.</w:t>
      </w:r>
      <w:r w:rsidRPr="006165F3">
        <w:t xml:space="preserve"> </w:t>
      </w:r>
      <w:bookmarkEnd w:id="10"/>
      <w:r w:rsidRPr="006165F3">
        <w:t xml:space="preserve">Prvotní doklady prokazující </w:t>
      </w:r>
      <w:r>
        <w:t xml:space="preserve">náklady (výdaje) </w:t>
      </w:r>
      <w:r w:rsidRPr="00964D2A">
        <w:rPr>
          <w:b/>
          <w:bCs/>
        </w:rPr>
        <w:t>musí být označeny účelovým znakem, ve tvaru „Humpolec-D/příslušný kalendářní rok“.</w:t>
      </w:r>
    </w:p>
    <w:p w14:paraId="49EDD773" w14:textId="60D7C362" w:rsidR="00C8180C" w:rsidRDefault="00C8180C">
      <w:pPr>
        <w:pStyle w:val="Seznamsodrkami"/>
        <w:numPr>
          <w:ilvl w:val="0"/>
          <w:numId w:val="6"/>
        </w:numPr>
        <w:ind w:left="360"/>
        <w:rPr>
          <w:rStyle w:val="Bodytext212"/>
          <w:sz w:val="20"/>
          <w:szCs w:val="20"/>
        </w:rPr>
      </w:pPr>
      <w:bookmarkStart w:id="11"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 nákladů</w:t>
      </w:r>
      <w:r w:rsidR="00396F2B">
        <w:rPr>
          <w:rStyle w:val="Bodytext212"/>
          <w:b/>
          <w:bCs/>
          <w:sz w:val="20"/>
          <w:szCs w:val="20"/>
        </w:rPr>
        <w:t>.</w:t>
      </w:r>
      <w:bookmarkEnd w:id="11"/>
    </w:p>
    <w:p w14:paraId="09C2D09F" w14:textId="28B830FC" w:rsidR="000B2D45" w:rsidRDefault="000B2D45">
      <w:pPr>
        <w:pStyle w:val="Seznamsodrkami"/>
        <w:numPr>
          <w:ilvl w:val="0"/>
          <w:numId w:val="6"/>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pro poskytování finanční podpory v oblastech tělovýchova a sport, kultura, ostatní zájmové činnosti a obnova kulturních památek z rozpočtu města Humpolce (dále jen „Zásady“), </w:t>
      </w:r>
      <w:r>
        <w:t>článek IV.</w:t>
      </w:r>
    </w:p>
    <w:p w14:paraId="345C5175" w14:textId="5C28A948" w:rsidR="00F94E14" w:rsidRPr="00964D2A" w:rsidRDefault="00F94E14">
      <w:pPr>
        <w:pStyle w:val="Seznamsodrkami"/>
        <w:numPr>
          <w:ilvl w:val="0"/>
          <w:numId w:val="6"/>
        </w:numPr>
        <w:ind w:left="360"/>
        <w:rPr>
          <w:b/>
          <w:bCs/>
        </w:rPr>
      </w:pPr>
      <w:bookmarkStart w:id="12" w:name="_Toc173911812"/>
      <w:r w:rsidRPr="00964D2A">
        <w:rPr>
          <w:b/>
          <w:bCs/>
        </w:rPr>
        <w:t>Uznateln</w:t>
      </w:r>
      <w:r w:rsidR="009E2EF9" w:rsidRPr="00964D2A">
        <w:rPr>
          <w:b/>
          <w:bCs/>
        </w:rPr>
        <w:t>ými náklady mohou být</w:t>
      </w:r>
      <w:r w:rsidR="005C58E8" w:rsidRPr="00964D2A">
        <w:rPr>
          <w:b/>
          <w:bCs/>
        </w:rPr>
        <w:t>:</w:t>
      </w:r>
      <w:bookmarkEnd w:id="12"/>
    </w:p>
    <w:p w14:paraId="69DE92B7" w14:textId="58F19963" w:rsidR="005C58E8" w:rsidRPr="00837941" w:rsidRDefault="005C58E8">
      <w:pPr>
        <w:pStyle w:val="Seznamsodrkami"/>
        <w:numPr>
          <w:ilvl w:val="0"/>
          <w:numId w:val="7"/>
        </w:numPr>
        <w:ind w:left="709"/>
      </w:pPr>
      <w:r w:rsidRPr="00837941">
        <w:t>energie</w:t>
      </w:r>
    </w:p>
    <w:p w14:paraId="1AAF654D" w14:textId="6278D6B2" w:rsidR="005C58E8" w:rsidRPr="00837941" w:rsidRDefault="005C58E8">
      <w:pPr>
        <w:pStyle w:val="Seznamsodrkami"/>
        <w:numPr>
          <w:ilvl w:val="0"/>
          <w:numId w:val="7"/>
        </w:numPr>
        <w:ind w:left="709"/>
      </w:pPr>
      <w:r w:rsidRPr="00837941">
        <w:t>doprav</w:t>
      </w:r>
      <w:r>
        <w:t>a</w:t>
      </w:r>
      <w:r w:rsidRPr="00837941">
        <w:t>, cestovné</w:t>
      </w:r>
    </w:p>
    <w:p w14:paraId="55CE0740" w14:textId="10E8F460" w:rsidR="005C58E8" w:rsidRPr="00837941" w:rsidRDefault="005C58E8">
      <w:pPr>
        <w:pStyle w:val="Seznamsodrkami"/>
        <w:numPr>
          <w:ilvl w:val="0"/>
          <w:numId w:val="7"/>
        </w:numPr>
        <w:ind w:left="709"/>
      </w:pPr>
      <w:r w:rsidRPr="00837941">
        <w:t>materiál, technické náklady nutné k zajištění projektu</w:t>
      </w:r>
    </w:p>
    <w:p w14:paraId="5BF8F8A4" w14:textId="5A0204F8" w:rsidR="005C58E8" w:rsidRPr="00837941" w:rsidRDefault="005C58E8">
      <w:pPr>
        <w:pStyle w:val="Seznamsodrkami"/>
        <w:numPr>
          <w:ilvl w:val="0"/>
          <w:numId w:val="7"/>
        </w:numPr>
        <w:ind w:left="709"/>
      </w:pPr>
      <w:r w:rsidRPr="00837941">
        <w:t>služby, poštovné, kancelářské potřeby</w:t>
      </w:r>
    </w:p>
    <w:p w14:paraId="796795F9" w14:textId="6CC043B3" w:rsidR="005C58E8" w:rsidRPr="00837941" w:rsidRDefault="005C58E8">
      <w:pPr>
        <w:pStyle w:val="Seznamsodrkami"/>
        <w:numPr>
          <w:ilvl w:val="0"/>
          <w:numId w:val="7"/>
        </w:numPr>
        <w:ind w:left="709"/>
      </w:pPr>
      <w:r w:rsidRPr="00837941">
        <w:t>pronájmy prostor a techniky</w:t>
      </w:r>
    </w:p>
    <w:p w14:paraId="15F16EF7" w14:textId="26F20B10" w:rsidR="005C58E8" w:rsidRPr="00837941" w:rsidRDefault="005C58E8">
      <w:pPr>
        <w:pStyle w:val="Seznamsodrkami"/>
        <w:numPr>
          <w:ilvl w:val="0"/>
          <w:numId w:val="7"/>
        </w:numPr>
        <w:ind w:left="709"/>
      </w:pPr>
      <w:r w:rsidRPr="00837941">
        <w:t>náklady spojené s propagací projektu</w:t>
      </w:r>
    </w:p>
    <w:p w14:paraId="6A3AB6CB" w14:textId="2E9F20FB" w:rsidR="005C58E8" w:rsidRPr="00837941" w:rsidRDefault="005C58E8">
      <w:pPr>
        <w:pStyle w:val="Seznamsodrkami"/>
        <w:numPr>
          <w:ilvl w:val="0"/>
          <w:numId w:val="7"/>
        </w:numPr>
        <w:ind w:left="709"/>
      </w:pPr>
      <w:r w:rsidRPr="00837941">
        <w:t>drobné opravy spojené s realizací projektu</w:t>
      </w:r>
    </w:p>
    <w:p w14:paraId="36C96EF4" w14:textId="0873606C" w:rsidR="005C58E8" w:rsidRPr="005C58E8" w:rsidRDefault="005C58E8">
      <w:pPr>
        <w:pStyle w:val="Seznamsodrkami"/>
        <w:numPr>
          <w:ilvl w:val="0"/>
          <w:numId w:val="7"/>
        </w:numPr>
        <w:ind w:left="709"/>
      </w:pPr>
      <w:r w:rsidRPr="00837941">
        <w:t>občerstvení a pohoštění max. do výše 10 % z výše poskytnuté dotace</w:t>
      </w:r>
      <w:r w:rsidR="00C35791">
        <w:t>, vyjma občerstvení a pohoštění pro děti</w:t>
      </w:r>
      <w:r w:rsidR="00BA0BCD">
        <w:t>.</w:t>
      </w:r>
    </w:p>
    <w:p w14:paraId="7391C17D" w14:textId="057AFE6A" w:rsidR="003D0A5B" w:rsidRDefault="00951288">
      <w:pPr>
        <w:pStyle w:val="Nadpis1"/>
        <w:numPr>
          <w:ilvl w:val="0"/>
          <w:numId w:val="2"/>
        </w:numPr>
      </w:pPr>
      <w:bookmarkStart w:id="13" w:name="_Toc173939263"/>
      <w:bookmarkStart w:id="14" w:name="_Hlk144906520"/>
      <w:r w:rsidRPr="00951288">
        <w:lastRenderedPageBreak/>
        <w:t>Termíny</w:t>
      </w:r>
      <w:r>
        <w:t xml:space="preserve"> a</w:t>
      </w:r>
      <w:r w:rsidRPr="00951288">
        <w:t xml:space="preserve"> podmínky podání žádosti o dotace</w:t>
      </w:r>
      <w:bookmarkEnd w:id="13"/>
      <w:r w:rsidRPr="00951288">
        <w:t xml:space="preserve"> </w:t>
      </w:r>
    </w:p>
    <w:p w14:paraId="48A6AD40" w14:textId="04969C6D" w:rsidR="00BA0BCD" w:rsidRPr="004C2D3C" w:rsidRDefault="00BA0BCD">
      <w:pPr>
        <w:pStyle w:val="Seznamsodrkami"/>
        <w:numPr>
          <w:ilvl w:val="0"/>
          <w:numId w:val="8"/>
        </w:numPr>
        <w:rPr>
          <w:rStyle w:val="Bodytext212"/>
          <w:sz w:val="20"/>
          <w:szCs w:val="20"/>
        </w:rPr>
      </w:pPr>
      <w:r w:rsidRPr="004C2D3C">
        <w:rPr>
          <w:rStyle w:val="Bodytext212"/>
          <w:b/>
          <w:bCs/>
          <w:sz w:val="20"/>
          <w:szCs w:val="20"/>
        </w:rPr>
        <w:t xml:space="preserve">Finanční podpora z rozpočtu města Humpolce se poskytuje na základě </w:t>
      </w:r>
      <w:r w:rsidR="005B38AB">
        <w:rPr>
          <w:rStyle w:val="Bodytext212"/>
          <w:b/>
          <w:bCs/>
          <w:sz w:val="20"/>
          <w:szCs w:val="20"/>
        </w:rPr>
        <w:t>ž</w:t>
      </w:r>
      <w:r w:rsidR="007E3101">
        <w:rPr>
          <w:rStyle w:val="Bodytext212"/>
          <w:b/>
          <w:bCs/>
          <w:sz w:val="20"/>
          <w:szCs w:val="20"/>
        </w:rPr>
        <w:t>ádosti</w:t>
      </w:r>
      <w:r w:rsidRPr="004C2D3C">
        <w:rPr>
          <w:rStyle w:val="Bodytext212"/>
          <w:b/>
          <w:bCs/>
          <w:sz w:val="20"/>
          <w:szCs w:val="20"/>
        </w:rPr>
        <w:t>, kterou žadatel o poskytnutí dotace vyplní a</w:t>
      </w:r>
      <w:r w:rsidRPr="004C2D3C">
        <w:rPr>
          <w:rStyle w:val="Bodytext212"/>
          <w:sz w:val="20"/>
          <w:szCs w:val="20"/>
        </w:rPr>
        <w:t xml:space="preserve"> </w:t>
      </w:r>
      <w:r w:rsidRPr="004C2D3C">
        <w:rPr>
          <w:rStyle w:val="Bodytext212"/>
          <w:b/>
          <w:bCs/>
          <w:sz w:val="20"/>
          <w:szCs w:val="20"/>
        </w:rPr>
        <w:t>podá elektronicky včetně všech požadovaných příloh prostřednictvím Portálu občana na webu města na adrese:</w:t>
      </w:r>
      <w:r w:rsidR="00F725C6">
        <w:rPr>
          <w:rStyle w:val="Bodytext212"/>
          <w:b/>
          <w:bCs/>
          <w:sz w:val="20"/>
          <w:szCs w:val="20"/>
        </w:rPr>
        <w:t xml:space="preserve"> </w:t>
      </w:r>
      <w:hyperlink r:id="rId12"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Pr="004C2D3C">
        <w:rPr>
          <w:rStyle w:val="Bodytext212"/>
          <w:b/>
          <w:bCs/>
          <w:sz w:val="20"/>
          <w:szCs w:val="20"/>
        </w:rPr>
        <w:t xml:space="preserve">, a to v termínu od 1. 11. do 30. 11. </w:t>
      </w:r>
      <w:r w:rsidR="002E504F" w:rsidRPr="004C2D3C">
        <w:rPr>
          <w:rStyle w:val="Bodytext212"/>
          <w:b/>
          <w:bCs/>
          <w:sz w:val="20"/>
          <w:szCs w:val="20"/>
        </w:rPr>
        <w:t>202</w:t>
      </w:r>
      <w:r w:rsidR="00CD0C29">
        <w:rPr>
          <w:rStyle w:val="Bodytext212"/>
          <w:b/>
          <w:bCs/>
          <w:sz w:val="20"/>
          <w:szCs w:val="20"/>
        </w:rPr>
        <w:t>5</w:t>
      </w:r>
      <w:r w:rsidRPr="004C2D3C">
        <w:rPr>
          <w:rStyle w:val="Bodytext212"/>
          <w:b/>
          <w:bCs/>
          <w:sz w:val="20"/>
          <w:szCs w:val="20"/>
        </w:rPr>
        <w:t>.</w:t>
      </w:r>
      <w:r w:rsidRPr="004C2D3C">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v odůvodněných případech </w:t>
      </w:r>
      <w:r w:rsidR="004C2D3C" w:rsidRPr="004C2D3C">
        <w:rPr>
          <w:rStyle w:val="Bodytext212"/>
          <w:sz w:val="20"/>
          <w:szCs w:val="20"/>
        </w:rPr>
        <w:t>po dohodě s</w:t>
      </w:r>
      <w:r w:rsidR="00BE138B">
        <w:rPr>
          <w:rStyle w:val="Bodytext212"/>
          <w:sz w:val="20"/>
          <w:szCs w:val="20"/>
        </w:rPr>
        <w:t> </w:t>
      </w:r>
      <w:r w:rsidR="004C2D3C" w:rsidRPr="004C2D3C">
        <w:rPr>
          <w:rStyle w:val="Bodytext212"/>
          <w:sz w:val="20"/>
          <w:szCs w:val="20"/>
        </w:rPr>
        <w:t>administrátorem</w:t>
      </w:r>
      <w:r w:rsidR="00BE138B">
        <w:rPr>
          <w:rStyle w:val="Bodytext212"/>
          <w:sz w:val="20"/>
          <w:szCs w:val="20"/>
        </w:rPr>
        <w:t xml:space="preserve"> dotačních programů města </w:t>
      </w:r>
      <w:r w:rsidRPr="004C2D3C">
        <w:rPr>
          <w:rStyle w:val="Bodytext212"/>
          <w:sz w:val="20"/>
          <w:szCs w:val="20"/>
        </w:rPr>
        <w:t xml:space="preserve">lze žádost v podobě jednoho vyhotovení podat taktéž na podatelnu Městského úřadu v Humpolci, Horní nám. 300, </w:t>
      </w:r>
      <w:r w:rsidR="00964D2A">
        <w:rPr>
          <w:rStyle w:val="Bodytext212"/>
          <w:sz w:val="20"/>
          <w:szCs w:val="20"/>
        </w:rPr>
        <w:t xml:space="preserve">396 </w:t>
      </w:r>
      <w:r w:rsidR="005B38AB">
        <w:rPr>
          <w:rStyle w:val="Bodytext212"/>
          <w:sz w:val="20"/>
          <w:szCs w:val="20"/>
        </w:rPr>
        <w:t>22</w:t>
      </w:r>
      <w:r w:rsidR="00964D2A">
        <w:rPr>
          <w:rStyle w:val="Bodytext212"/>
          <w:sz w:val="20"/>
          <w:szCs w:val="20"/>
        </w:rPr>
        <w:t xml:space="preserve"> </w:t>
      </w:r>
      <w:r w:rsidRPr="004C2D3C">
        <w:rPr>
          <w:rStyle w:val="Bodytext212"/>
          <w:sz w:val="20"/>
          <w:szCs w:val="20"/>
        </w:rPr>
        <w:t>Humpolec</w:t>
      </w:r>
      <w:r w:rsidR="004C2D3C" w:rsidRPr="004C2D3C">
        <w:rPr>
          <w:rStyle w:val="Bodytext212"/>
          <w:sz w:val="20"/>
          <w:szCs w:val="20"/>
        </w:rPr>
        <w:t>.</w:t>
      </w:r>
    </w:p>
    <w:p w14:paraId="3D5157F4" w14:textId="7050CF0B" w:rsidR="00BA0BCD" w:rsidRPr="004C7476" w:rsidRDefault="00BA0BCD">
      <w:pPr>
        <w:pStyle w:val="Seznamsodrkami"/>
        <w:numPr>
          <w:ilvl w:val="0"/>
          <w:numId w:val="8"/>
        </w:numPr>
      </w:pPr>
      <w:r w:rsidRPr="004C7476">
        <w:t>Žádost bude přijata k projednání, pokud obsahuje všechny požadované náležitosti včetně povinných příloh</w:t>
      </w:r>
      <w:r w:rsidR="00964D2A">
        <w:t xml:space="preserve"> uvedených v </w:t>
      </w:r>
      <w:r w:rsidR="00234456">
        <w:t>článku</w:t>
      </w:r>
      <w:r w:rsidR="00964D2A">
        <w:t xml:space="preserve"> VII. Výzvy</w:t>
      </w:r>
      <w:r w:rsidRPr="004C7476">
        <w:t xml:space="preserve">, je vyplněna kompletně ve všech částech a </w:t>
      </w:r>
      <w:r w:rsidRPr="00AE4AF8">
        <w:rPr>
          <w:b/>
          <w:bCs/>
        </w:rPr>
        <w:t>splňuje předepsaný účel</w:t>
      </w:r>
      <w:r w:rsidRPr="004C7476">
        <w:t xml:space="preserve"> dotačního programu</w:t>
      </w:r>
      <w:r w:rsidR="00964D2A">
        <w:t xml:space="preserve"> uvedený v </w:t>
      </w:r>
      <w:r w:rsidR="005B38AB">
        <w:t>článku</w:t>
      </w:r>
      <w:r w:rsidRPr="004C7476">
        <w:t xml:space="preserve"> II. </w:t>
      </w:r>
      <w:r w:rsidR="00926F62">
        <w:t>a</w:t>
      </w:r>
      <w:r w:rsidR="00AE4AF8">
        <w:t xml:space="preserve"> III. Výzvy</w:t>
      </w:r>
      <w:r w:rsidRPr="004C7476">
        <w:t xml:space="preserve">. Formulář žádosti včetně příloh i Manuál pro žadatele je </w:t>
      </w:r>
      <w:bookmarkStart w:id="15" w:name="_Hlk173416694"/>
      <w:r w:rsidRPr="004C7476">
        <w:t xml:space="preserve">k dispozici na </w:t>
      </w:r>
      <w:r w:rsidR="00926F62">
        <w:t xml:space="preserve">webu </w:t>
      </w:r>
      <w:r w:rsidR="00926F62" w:rsidRPr="004C7476">
        <w:t>města</w:t>
      </w:r>
      <w:r w:rsidRPr="004C7476">
        <w:t xml:space="preserve"> </w:t>
      </w:r>
      <w:hyperlink r:id="rId13" w:history="1">
        <w:r w:rsidR="00F725C6" w:rsidRPr="00F725C6">
          <w:rPr>
            <w:rFonts w:ascii="Atyp BL Text" w:eastAsia="Aptos" w:hAnsi="Atyp BL Text" w:cs="Times New Roman"/>
            <w:color w:val="0000FF"/>
            <w:kern w:val="2"/>
            <w:szCs w:val="20"/>
            <w:u w:val="single"/>
            <w14:ligatures w14:val="standardContextual"/>
          </w:rPr>
          <w:t>Dotace města | Město Humpolec</w:t>
        </w:r>
      </w:hyperlink>
      <w:r w:rsidR="00F725C6">
        <w:rPr>
          <w:rFonts w:ascii="Atyp BL Text" w:eastAsia="Aptos" w:hAnsi="Atyp BL Text" w:cs="Times New Roman"/>
          <w:color w:val="auto"/>
          <w:kern w:val="2"/>
          <w:szCs w:val="20"/>
          <w14:ligatures w14:val="standardContextual"/>
        </w:rPr>
        <w:t xml:space="preserve"> </w:t>
      </w:r>
      <w:r w:rsidRPr="004C7476">
        <w:t>a</w:t>
      </w:r>
      <w:r w:rsidR="00F725C6">
        <w:t xml:space="preserve"> </w:t>
      </w:r>
      <w:hyperlink r:id="rId14"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Pr="004C7476">
        <w:t xml:space="preserve">. </w:t>
      </w:r>
      <w:bookmarkEnd w:id="15"/>
    </w:p>
    <w:p w14:paraId="696639B4" w14:textId="77777777" w:rsidR="00BA0BCD" w:rsidRPr="00AE4AF8" w:rsidRDefault="00BA0BCD">
      <w:pPr>
        <w:pStyle w:val="Seznamsodrkami"/>
        <w:numPr>
          <w:ilvl w:val="0"/>
          <w:numId w:val="8"/>
        </w:numPr>
        <w:rPr>
          <w:rStyle w:val="Bodytext212"/>
          <w:sz w:val="20"/>
          <w:szCs w:val="20"/>
        </w:rPr>
      </w:pPr>
      <w:r w:rsidRPr="00AE4AF8">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Default="00BA0BCD">
      <w:pPr>
        <w:pStyle w:val="Seznamsodrkami"/>
        <w:numPr>
          <w:ilvl w:val="0"/>
          <w:numId w:val="8"/>
        </w:numPr>
        <w:rPr>
          <w:rStyle w:val="Bodytext212"/>
          <w:sz w:val="20"/>
          <w:szCs w:val="20"/>
        </w:rPr>
      </w:pPr>
      <w:r w:rsidRPr="00AE4AF8">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6EECF79B" w14:textId="77777777" w:rsidR="00A6065A" w:rsidRDefault="00517BAB">
      <w:pPr>
        <w:pStyle w:val="Seznamsodrkami"/>
        <w:numPr>
          <w:ilvl w:val="0"/>
          <w:numId w:val="8"/>
        </w:numPr>
      </w:pPr>
      <w:r w:rsidRPr="00F81A22">
        <w:t xml:space="preserve">Žádost je považována za úplnou v případě, kdy je řádně vyplněna a obsahuje všechny požadované náležitosti. </w:t>
      </w:r>
    </w:p>
    <w:p w14:paraId="27444E22" w14:textId="6373DCDD" w:rsidR="00517BAB" w:rsidRPr="00F81A22" w:rsidRDefault="00517BAB">
      <w:pPr>
        <w:pStyle w:val="Seznamsodrkami"/>
        <w:numPr>
          <w:ilvl w:val="0"/>
          <w:numId w:val="8"/>
        </w:numPr>
      </w:pPr>
      <w:r w:rsidRPr="00F81A22">
        <w:t>Žádost bude vyřazena v těchto případech:</w:t>
      </w:r>
    </w:p>
    <w:p w14:paraId="02763DDB" w14:textId="77777777" w:rsidR="00517BAB" w:rsidRPr="00E57FD3" w:rsidRDefault="00517BAB">
      <w:pPr>
        <w:pStyle w:val="Seznamsodrkami"/>
        <w:numPr>
          <w:ilvl w:val="0"/>
          <w:numId w:val="9"/>
        </w:numPr>
      </w:pPr>
      <w:r w:rsidRPr="00E57FD3">
        <w:t>pokud bude neúplná a žadatel ji na základě ústní nebo písemné výzvy od Městského úřadu v Humpolci nedoplní ve lhůtě do 7 kalendářních dnů,</w:t>
      </w:r>
    </w:p>
    <w:p w14:paraId="0D2FA353" w14:textId="77777777" w:rsidR="00517BAB" w:rsidRPr="00E57FD3" w:rsidRDefault="00517BAB">
      <w:pPr>
        <w:pStyle w:val="Seznamsodrkami"/>
        <w:numPr>
          <w:ilvl w:val="0"/>
          <w:numId w:val="9"/>
        </w:numPr>
      </w:pPr>
      <w:r w:rsidRPr="00E57FD3">
        <w:t>pokud bude doručena jiným způsobem, na jinou adresu nebo po stanoveném termínu,</w:t>
      </w:r>
    </w:p>
    <w:p w14:paraId="7799536F" w14:textId="77777777" w:rsidR="00517BAB" w:rsidRDefault="00517BAB">
      <w:pPr>
        <w:pStyle w:val="Seznamsodrkami"/>
        <w:numPr>
          <w:ilvl w:val="0"/>
          <w:numId w:val="9"/>
        </w:numPr>
      </w:pPr>
      <w:r w:rsidRPr="00E57FD3">
        <w:t>pokud bude mít žadatel nevyrovnané závazky vůči městu.</w:t>
      </w:r>
    </w:p>
    <w:p w14:paraId="7DC89BC7" w14:textId="27EC2B99" w:rsidR="00EB3D54" w:rsidRPr="00EB3D54" w:rsidRDefault="00EB3D54">
      <w:pPr>
        <w:pStyle w:val="Seznamsodrkami"/>
        <w:numPr>
          <w:ilvl w:val="0"/>
          <w:numId w:val="8"/>
        </w:numPr>
        <w:jc w:val="left"/>
        <w:rPr>
          <w:color w:val="1E2723"/>
          <w:sz w:val="22"/>
          <w:shd w:val="clear" w:color="auto" w:fill="FFFFFF"/>
        </w:rPr>
      </w:pPr>
      <w:r w:rsidRPr="00837941">
        <w:t xml:space="preserve">U žádostí, jež budou v souladu se </w:t>
      </w:r>
      <w:r>
        <w:t>Zásadami</w:t>
      </w:r>
      <w:r w:rsidRPr="00837941">
        <w:t>, bude provedeno posouzení odbornou hodnotící komisí dle základních a specifických kritérií pro posuzování žádostí</w:t>
      </w:r>
      <w:r>
        <w:t xml:space="preserve"> uvedených ve Výzvě, </w:t>
      </w:r>
      <w:r w:rsidR="005B38AB">
        <w:t>článek</w:t>
      </w:r>
      <w:r>
        <w:t xml:space="preserve"> </w:t>
      </w:r>
      <w:r w:rsidR="0042655F">
        <w:t>VIII.</w:t>
      </w:r>
    </w:p>
    <w:p w14:paraId="2E51235A" w14:textId="7E951ABB" w:rsidR="00965606" w:rsidRPr="00965606" w:rsidRDefault="00965606">
      <w:pPr>
        <w:pStyle w:val="Seznamsodrkami"/>
        <w:numPr>
          <w:ilvl w:val="0"/>
          <w:numId w:val="8"/>
        </w:numPr>
        <w:rPr>
          <w:rStyle w:val="Bodytext212"/>
          <w:bCs/>
          <w:color w:val="000000" w:themeColor="text1"/>
          <w:sz w:val="20"/>
          <w:shd w:val="clear" w:color="auto" w:fill="auto"/>
        </w:rPr>
      </w:pPr>
      <w:r w:rsidRPr="001C08C1">
        <w:t xml:space="preserve">Zastupitelstvo </w:t>
      </w:r>
      <w:r>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3937B433" w14:textId="7E8B91BB" w:rsidR="00EB3D54" w:rsidRPr="000D16DE" w:rsidRDefault="00EB3D54">
      <w:pPr>
        <w:pStyle w:val="Odstavecseseznamem"/>
        <w:numPr>
          <w:ilvl w:val="0"/>
          <w:numId w:val="8"/>
        </w:numPr>
        <w:jc w:val="both"/>
        <w:rPr>
          <w:rStyle w:val="Bodytext5"/>
          <w:b w:val="0"/>
          <w:bCs w:val="0"/>
          <w:sz w:val="20"/>
          <w:szCs w:val="20"/>
        </w:rPr>
      </w:pPr>
      <w:r w:rsidRPr="00EB3D54">
        <w:rPr>
          <w:rStyle w:val="Bodytext212"/>
          <w:sz w:val="20"/>
          <w:szCs w:val="20"/>
        </w:rPr>
        <w:t xml:space="preserve">Seznam poskytnutých dotací bude zveřejněn na </w:t>
      </w:r>
      <w:r w:rsidR="00964D2A">
        <w:rPr>
          <w:rStyle w:val="Bodytext212"/>
          <w:sz w:val="20"/>
          <w:szCs w:val="20"/>
        </w:rPr>
        <w:t xml:space="preserve">webu </w:t>
      </w:r>
      <w:r w:rsidRPr="00EB3D54">
        <w:rPr>
          <w:rStyle w:val="Bodytext212"/>
          <w:sz w:val="20"/>
          <w:szCs w:val="20"/>
        </w:rPr>
        <w:t>města</w:t>
      </w:r>
      <w:r w:rsidR="00F725C6">
        <w:rPr>
          <w:rStyle w:val="Bodytext212"/>
          <w:sz w:val="20"/>
          <w:szCs w:val="20"/>
        </w:rPr>
        <w:t xml:space="preserve"> </w:t>
      </w:r>
      <w:hyperlink r:id="rId15" w:history="1">
        <w:r w:rsidR="00F725C6" w:rsidRPr="00F725C6">
          <w:rPr>
            <w:rFonts w:ascii="Atyp BL Text" w:eastAsia="Aptos" w:hAnsi="Atyp BL Text" w:cs="Times New Roman"/>
            <w:color w:val="0000FF"/>
            <w:sz w:val="20"/>
            <w:szCs w:val="20"/>
            <w:u w:val="single"/>
          </w:rPr>
          <w:t>Dotace města | Město Humpolec</w:t>
        </w:r>
      </w:hyperlink>
      <w:r w:rsidRPr="00EB3D54">
        <w:rPr>
          <w:rStyle w:val="Bodytext212"/>
          <w:sz w:val="20"/>
          <w:szCs w:val="20"/>
        </w:rPr>
        <w:t xml:space="preserve">. Na základě rozhodnutí Zastupitelstva města </w:t>
      </w:r>
      <w:r w:rsidR="0042655F">
        <w:rPr>
          <w:rStyle w:val="Bodytext212"/>
          <w:sz w:val="20"/>
          <w:szCs w:val="20"/>
        </w:rPr>
        <w:t xml:space="preserve">Humpolce </w:t>
      </w:r>
      <w:r w:rsidRPr="00EB3D54">
        <w:rPr>
          <w:rStyle w:val="Bodytext212"/>
          <w:sz w:val="20"/>
          <w:szCs w:val="20"/>
        </w:rPr>
        <w:t xml:space="preserve">uzavře město Humpolec s příjemcem </w:t>
      </w:r>
      <w:r w:rsidRPr="00EB3D54">
        <w:rPr>
          <w:rStyle w:val="Bodytext212"/>
          <w:sz w:val="20"/>
          <w:szCs w:val="20"/>
        </w:rPr>
        <w:lastRenderedPageBreak/>
        <w:t xml:space="preserve">dotace </w:t>
      </w:r>
      <w:r w:rsidR="005B38AB">
        <w:rPr>
          <w:rStyle w:val="Bodytext212"/>
          <w:sz w:val="20"/>
          <w:szCs w:val="20"/>
        </w:rPr>
        <w:t>v</w:t>
      </w:r>
      <w:r w:rsidRPr="00EB3D54">
        <w:rPr>
          <w:rStyle w:val="Bodytext212"/>
          <w:sz w:val="20"/>
          <w:szCs w:val="20"/>
        </w:rPr>
        <w:t xml:space="preserve">eřejnoprávní smlouvu. K podpisu </w:t>
      </w:r>
      <w:r w:rsidR="005B38AB">
        <w:rPr>
          <w:rStyle w:val="Bodytext212"/>
          <w:sz w:val="20"/>
          <w:szCs w:val="20"/>
        </w:rPr>
        <w:t>v</w:t>
      </w:r>
      <w:r w:rsidRPr="00EB3D54">
        <w:rPr>
          <w:rStyle w:val="Bodytext212"/>
          <w:sz w:val="20"/>
          <w:szCs w:val="20"/>
        </w:rPr>
        <w:t>eřejnoprávní smlouvy o poskytnuté dotaci bude příjemce vyzván. Vypracováním těchto smluv je pověřen Ekonomický odbor Mě</w:t>
      </w:r>
      <w:r w:rsidR="005B38AB">
        <w:rPr>
          <w:rStyle w:val="Bodytext212"/>
          <w:sz w:val="20"/>
          <w:szCs w:val="20"/>
        </w:rPr>
        <w:t>stského úřadu</w:t>
      </w:r>
      <w:r w:rsidRPr="00EB3D54">
        <w:rPr>
          <w:rStyle w:val="Bodytext212"/>
          <w:sz w:val="20"/>
          <w:szCs w:val="20"/>
        </w:rPr>
        <w:t xml:space="preserve"> Humpolec.</w:t>
      </w:r>
    </w:p>
    <w:p w14:paraId="700D87A2" w14:textId="5E02E388" w:rsidR="00926F62" w:rsidRPr="00926F62" w:rsidRDefault="00926F62">
      <w:pPr>
        <w:pStyle w:val="Nadpis1"/>
        <w:numPr>
          <w:ilvl w:val="0"/>
          <w:numId w:val="2"/>
        </w:numPr>
        <w:rPr>
          <w:rStyle w:val="Bodytext212"/>
          <w:color w:val="000000" w:themeColor="text1"/>
          <w:sz w:val="28"/>
          <w:szCs w:val="32"/>
          <w:shd w:val="clear" w:color="auto" w:fill="auto"/>
        </w:rPr>
      </w:pPr>
      <w:bookmarkStart w:id="16" w:name="_Toc173939264"/>
      <w:r w:rsidRPr="00926F62">
        <w:rPr>
          <w:rStyle w:val="Bodytext212"/>
          <w:color w:val="000000" w:themeColor="text1"/>
          <w:sz w:val="28"/>
          <w:szCs w:val="32"/>
          <w:shd w:val="clear" w:color="auto" w:fill="auto"/>
        </w:rPr>
        <w:t>Povinné přílohy žádosti o dotaci</w:t>
      </w:r>
      <w:bookmarkEnd w:id="16"/>
    </w:p>
    <w:p w14:paraId="23B3E834" w14:textId="453F71FB" w:rsidR="00926F62" w:rsidRPr="00584171" w:rsidRDefault="00926F62" w:rsidP="00926F62">
      <w:pPr>
        <w:pStyle w:val="Bntext"/>
        <w:ind w:left="0"/>
        <w:rPr>
          <w:rStyle w:val="Bodytext5"/>
          <w:rFonts w:asciiTheme="minorHAnsi" w:hAnsiTheme="minorHAnsi"/>
          <w:b w:val="0"/>
          <w:bCs/>
        </w:rPr>
      </w:pPr>
      <w:r w:rsidRPr="00584171">
        <w:rPr>
          <w:rStyle w:val="Bodytext5"/>
          <w:rFonts w:asciiTheme="minorHAnsi" w:hAnsiTheme="minorHAnsi"/>
          <w:b w:val="0"/>
          <w:bCs/>
        </w:rPr>
        <w:t>Každý ž</w:t>
      </w:r>
      <w:r w:rsidR="00AE4AF8" w:rsidRPr="00584171">
        <w:rPr>
          <w:rStyle w:val="Bodytext5"/>
          <w:rFonts w:asciiTheme="minorHAnsi" w:hAnsiTheme="minorHAnsi"/>
          <w:b w:val="0"/>
          <w:bCs/>
        </w:rPr>
        <w:t>adatel</w:t>
      </w:r>
      <w:r w:rsidRPr="00584171">
        <w:rPr>
          <w:rStyle w:val="Bodytext5"/>
          <w:rFonts w:asciiTheme="minorHAnsi" w:hAnsiTheme="minorHAnsi"/>
          <w:b w:val="0"/>
          <w:bCs/>
        </w:rPr>
        <w:t xml:space="preserve"> </w:t>
      </w:r>
      <w:r w:rsidR="00AE4AF8" w:rsidRPr="00584171">
        <w:rPr>
          <w:rStyle w:val="Bodytext5"/>
          <w:rFonts w:asciiTheme="minorHAnsi" w:hAnsiTheme="minorHAnsi"/>
          <w:b w:val="0"/>
          <w:bCs/>
        </w:rPr>
        <w:t>předloží při podání žádosti</w:t>
      </w:r>
      <w:r w:rsidR="00517BAB" w:rsidRPr="00584171">
        <w:rPr>
          <w:rStyle w:val="Bodytext5"/>
          <w:rFonts w:asciiTheme="minorHAnsi" w:hAnsiTheme="minorHAnsi"/>
          <w:b w:val="0"/>
          <w:bCs/>
        </w:rPr>
        <w:t xml:space="preserve"> o dotaci</w:t>
      </w:r>
      <w:r w:rsidR="00AE4AF8" w:rsidRPr="00584171">
        <w:rPr>
          <w:rStyle w:val="Bodytext5"/>
          <w:rFonts w:asciiTheme="minorHAnsi" w:hAnsiTheme="minorHAnsi"/>
          <w:b w:val="0"/>
          <w:bCs/>
        </w:rPr>
        <w:t xml:space="preserve">: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5257CC6E" w14:textId="0EDF9963" w:rsidR="00DC0D6A" w:rsidRPr="00DC0D6A" w:rsidRDefault="005B38AB">
      <w:pPr>
        <w:pStyle w:val="Seznamsodrkami"/>
        <w:numPr>
          <w:ilvl w:val="0"/>
          <w:numId w:val="4"/>
        </w:numPr>
        <w:rPr>
          <w:rStyle w:val="Bodytext5"/>
        </w:rPr>
      </w:pPr>
      <w:bookmarkStart w:id="17" w:name="_Hlk173915727"/>
      <w:r>
        <w:rPr>
          <w:rStyle w:val="Bodytext5"/>
          <w:sz w:val="20"/>
          <w:szCs w:val="20"/>
        </w:rPr>
        <w:t>P</w:t>
      </w:r>
      <w:r w:rsidR="00926F62" w:rsidRPr="00DC0D6A">
        <w:rPr>
          <w:rStyle w:val="Bodytext5"/>
          <w:sz w:val="20"/>
          <w:szCs w:val="20"/>
        </w:rPr>
        <w:t xml:space="preserve">řílohu </w:t>
      </w:r>
      <w:r w:rsidR="008D6AD0">
        <w:rPr>
          <w:rStyle w:val="Bodytext5"/>
          <w:sz w:val="20"/>
          <w:szCs w:val="20"/>
        </w:rPr>
        <w:t xml:space="preserve">č. 1 - </w:t>
      </w:r>
      <w:r w:rsidR="00FE6CAC">
        <w:rPr>
          <w:rStyle w:val="Bodytext5"/>
          <w:sz w:val="20"/>
          <w:szCs w:val="20"/>
        </w:rPr>
        <w:t>Bližší</w:t>
      </w:r>
      <w:r w:rsidR="00DC0D6A">
        <w:rPr>
          <w:rStyle w:val="Bodytext5"/>
          <w:sz w:val="20"/>
          <w:szCs w:val="20"/>
        </w:rPr>
        <w:t xml:space="preserve"> specifikace a rozpočet</w:t>
      </w:r>
      <w:r w:rsidR="008D6AD0">
        <w:rPr>
          <w:rStyle w:val="Bodytext5"/>
          <w:sz w:val="20"/>
          <w:szCs w:val="20"/>
        </w:rPr>
        <w:t xml:space="preserve"> – program B a C</w:t>
      </w:r>
      <w:bookmarkEnd w:id="17"/>
      <w:r w:rsidR="004E13AC" w:rsidRPr="00DC0D6A">
        <w:rPr>
          <w:rStyle w:val="Bodytext5"/>
          <w:b w:val="0"/>
          <w:sz w:val="20"/>
          <w:szCs w:val="20"/>
        </w:rPr>
        <w:t xml:space="preserve">, která je k dispozici na webu města </w:t>
      </w:r>
      <w:hyperlink r:id="rId16" w:history="1">
        <w:r w:rsidR="00F725C6" w:rsidRPr="00F725C6">
          <w:rPr>
            <w:rFonts w:ascii="Atyp BL Text" w:eastAsia="Aptos" w:hAnsi="Atyp BL Text" w:cs="Times New Roman"/>
            <w:color w:val="0000FF"/>
            <w:kern w:val="2"/>
            <w:szCs w:val="20"/>
            <w:u w:val="single"/>
            <w14:ligatures w14:val="standardContextual"/>
          </w:rPr>
          <w:t>Dotace města | Město Humpolec</w:t>
        </w:r>
      </w:hyperlink>
      <w:r w:rsidR="00F725C6">
        <w:rPr>
          <w:rFonts w:ascii="Atyp BL Text" w:eastAsia="Aptos" w:hAnsi="Atyp BL Text" w:cs="Times New Roman"/>
          <w:color w:val="auto"/>
          <w:kern w:val="2"/>
          <w:szCs w:val="20"/>
          <w14:ligatures w14:val="standardContextual"/>
        </w:rPr>
        <w:t xml:space="preserve"> </w:t>
      </w:r>
      <w:r w:rsidR="004E13AC" w:rsidRPr="00DC0D6A">
        <w:rPr>
          <w:rStyle w:val="Bodytext5"/>
          <w:b w:val="0"/>
          <w:sz w:val="20"/>
          <w:szCs w:val="20"/>
        </w:rPr>
        <w:t>a</w:t>
      </w:r>
      <w:r w:rsidR="00F725C6">
        <w:rPr>
          <w:rStyle w:val="Bodytext5"/>
          <w:b w:val="0"/>
          <w:sz w:val="20"/>
          <w:szCs w:val="20"/>
        </w:rPr>
        <w:t xml:space="preserve"> </w:t>
      </w:r>
      <w:hyperlink r:id="rId17"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2A7D5705" w14:textId="1CFAA152" w:rsidR="004E13AC" w:rsidRPr="00584171" w:rsidRDefault="004E13AC" w:rsidP="00DC0D6A">
      <w:pPr>
        <w:pStyle w:val="Bntext"/>
        <w:ind w:left="0"/>
        <w:jc w:val="left"/>
        <w:rPr>
          <w:rStyle w:val="Bodytext5"/>
          <w:rFonts w:asciiTheme="minorHAnsi" w:hAnsiTheme="minorHAnsi"/>
          <w:b w:val="0"/>
          <w:bCs/>
        </w:rPr>
      </w:pPr>
      <w:r w:rsidRPr="00584171">
        <w:rPr>
          <w:rStyle w:val="Bodytext5"/>
          <w:rFonts w:asciiTheme="minorHAnsi" w:hAnsiTheme="minorHAnsi"/>
          <w:b w:val="0"/>
          <w:bCs/>
        </w:rPr>
        <w:t>Žadatelé, kromě fyzických osob – občanů</w:t>
      </w:r>
      <w:r w:rsidR="00DC0D6A" w:rsidRPr="00584171">
        <w:rPr>
          <w:rStyle w:val="Bodytext5"/>
          <w:rFonts w:asciiTheme="minorHAnsi" w:hAnsiTheme="minorHAnsi"/>
          <w:b w:val="0"/>
          <w:bCs/>
        </w:rPr>
        <w:t>,</w:t>
      </w:r>
      <w:r w:rsidRPr="00584171">
        <w:rPr>
          <w:rStyle w:val="Bodytext5"/>
          <w:rFonts w:asciiTheme="minorHAnsi" w:hAnsiTheme="minorHAnsi"/>
          <w:b w:val="0"/>
          <w:bCs/>
        </w:rPr>
        <w:t xml:space="preserve"> dále </w:t>
      </w:r>
      <w:r w:rsidR="00DC0D6A" w:rsidRPr="00584171">
        <w:rPr>
          <w:rStyle w:val="Bodytext5"/>
          <w:rFonts w:asciiTheme="minorHAnsi" w:hAnsiTheme="minorHAnsi"/>
          <w:b w:val="0"/>
          <w:bCs/>
        </w:rPr>
        <w:t xml:space="preserve">předloží při podání žádosti o dotaci: </w:t>
      </w:r>
      <w:r w:rsidR="00DC0D6A" w:rsidRPr="00584171">
        <w:rPr>
          <w:rStyle w:val="Bodytext5"/>
          <w:rFonts w:asciiTheme="minorHAnsi" w:hAnsiTheme="minorHAnsi"/>
          <w:b w:val="0"/>
          <w:bCs/>
        </w:rPr>
        <w:br/>
      </w:r>
    </w:p>
    <w:p w14:paraId="44231B18" w14:textId="13E8904A" w:rsidR="00AE4AF8" w:rsidRPr="00517BAB" w:rsidRDefault="00AE4AF8">
      <w:pPr>
        <w:pStyle w:val="Seznamsodrkami"/>
        <w:numPr>
          <w:ilvl w:val="0"/>
          <w:numId w:val="4"/>
        </w:numPr>
        <w:rPr>
          <w:rStyle w:val="Bodytext5"/>
          <w:b w:val="0"/>
          <w:bCs w:val="0"/>
          <w:sz w:val="20"/>
          <w:szCs w:val="20"/>
        </w:rPr>
      </w:pPr>
      <w:r w:rsidRPr="003D0A5B">
        <w:rPr>
          <w:rStyle w:val="Bodytext5"/>
          <w:sz w:val="20"/>
          <w:szCs w:val="20"/>
        </w:rPr>
        <w:t>živnostenský list</w:t>
      </w:r>
      <w:r>
        <w:rPr>
          <w:rStyle w:val="Bodytext5"/>
          <w:sz w:val="20"/>
          <w:szCs w:val="20"/>
        </w:rPr>
        <w:t xml:space="preserve"> nebo </w:t>
      </w:r>
      <w:r w:rsidRPr="00965AB1">
        <w:rPr>
          <w:rStyle w:val="Bodytext5"/>
          <w:sz w:val="20"/>
          <w:szCs w:val="20"/>
        </w:rPr>
        <w:t>výpis z obchodního rejstříku</w:t>
      </w:r>
      <w:r>
        <w:rPr>
          <w:rStyle w:val="Bodytext5"/>
          <w:sz w:val="20"/>
          <w:szCs w:val="20"/>
        </w:rPr>
        <w:t xml:space="preserve">, </w:t>
      </w:r>
      <w:r w:rsidRPr="00E57FD3">
        <w:rPr>
          <w:rStyle w:val="Bodytext5"/>
          <w:sz w:val="20"/>
          <w:szCs w:val="20"/>
        </w:rPr>
        <w:t>zaregistrovanou smlouvu o zapsaném spolku, obecně prospěšné společnosti, stanovy, registraci v databázi neziskových organizací apod.</w:t>
      </w:r>
      <w:r>
        <w:rPr>
          <w:rStyle w:val="Bodytext5"/>
          <w:sz w:val="20"/>
          <w:szCs w:val="20"/>
        </w:rPr>
        <w:t xml:space="preserve"> </w:t>
      </w:r>
      <w:r w:rsidRPr="00E57FD3">
        <w:rPr>
          <w:rStyle w:val="Bodytext5"/>
          <w:b w:val="0"/>
          <w:sz w:val="20"/>
          <w:szCs w:val="20"/>
        </w:rPr>
        <w:t>Tyto dokumenty</w:t>
      </w:r>
      <w:r w:rsidRPr="00E57FD3">
        <w:rPr>
          <w:rStyle w:val="Bodytext5"/>
          <w:sz w:val="20"/>
          <w:szCs w:val="20"/>
        </w:rPr>
        <w:t xml:space="preserve"> </w:t>
      </w:r>
      <w:r w:rsidRPr="00E57FD3">
        <w:t>dokládá žadatel pouze jedenkrát. V případě, že žádá opakovaně</w:t>
      </w:r>
      <w:r>
        <w:t>,</w:t>
      </w:r>
      <w:r w:rsidRPr="00E57FD3">
        <w:t xml:space="preserve"> nemusí znovu listiny dokládat, pokud nedošlo ke změně v listinách.</w:t>
      </w:r>
    </w:p>
    <w:p w14:paraId="50F1E34C" w14:textId="302C3E7E" w:rsidR="00FD5F00" w:rsidRPr="00F029A4" w:rsidRDefault="00FD5F00">
      <w:pPr>
        <w:pStyle w:val="Seznamsodrkami"/>
        <w:numPr>
          <w:ilvl w:val="0"/>
          <w:numId w:val="4"/>
        </w:numPr>
        <w:rPr>
          <w:rStyle w:val="Siln"/>
          <w:rFonts w:asciiTheme="minorHAnsi" w:hAnsiTheme="minorHAnsi"/>
          <w:color w:val="1E2723"/>
          <w:szCs w:val="20"/>
          <w:shd w:val="clear" w:color="auto" w:fill="FFFFFF"/>
        </w:rPr>
      </w:pPr>
      <w:r>
        <w:rPr>
          <w:rStyle w:val="Bodytext5"/>
          <w:color w:val="auto"/>
          <w:sz w:val="20"/>
          <w:szCs w:val="20"/>
        </w:rPr>
        <w:t>V</w:t>
      </w:r>
      <w:r w:rsidRPr="00E57FD3">
        <w:rPr>
          <w:rStyle w:val="Bodytext5"/>
          <w:color w:val="auto"/>
          <w:sz w:val="20"/>
          <w:szCs w:val="20"/>
        </w:rPr>
        <w:t>ýkazy z účetní závěrky za uplynul</w:t>
      </w:r>
      <w:r>
        <w:rPr>
          <w:rStyle w:val="Bodytext5"/>
          <w:color w:val="auto"/>
          <w:sz w:val="20"/>
          <w:szCs w:val="20"/>
        </w:rPr>
        <w:t>é účetní období</w:t>
      </w:r>
      <w:r w:rsidRPr="00E57FD3">
        <w:rPr>
          <w:rStyle w:val="Bodytext5"/>
          <w:sz w:val="20"/>
          <w:szCs w:val="20"/>
        </w:rPr>
        <w:t xml:space="preserve"> </w:t>
      </w:r>
      <w:r w:rsidRPr="00F14872">
        <w:rPr>
          <w:b/>
          <w:bCs/>
        </w:rPr>
        <w:t>k žádosti o dotaci vyšší než 50 000 Kč</w:t>
      </w:r>
      <w:r>
        <w:t xml:space="preserve"> </w:t>
      </w:r>
      <w:r w:rsidRPr="00E57FD3">
        <w:t xml:space="preserve">v případě, že </w:t>
      </w:r>
      <w:r>
        <w:t>žadatel má povinnost je zveřejnit dle zákona č.</w:t>
      </w:r>
      <w:r w:rsidRPr="00F14872">
        <w:t xml:space="preserve"> 563/1991 Sb., o účetnictvím, ve znění pozdějších předpisů</w:t>
      </w:r>
      <w:r>
        <w:t>.</w:t>
      </w:r>
    </w:p>
    <w:p w14:paraId="617400F6" w14:textId="5DEAB501" w:rsidR="00EB3D54" w:rsidRPr="00CE7290" w:rsidRDefault="00EB3D54">
      <w:pPr>
        <w:pStyle w:val="Nadpis1"/>
        <w:numPr>
          <w:ilvl w:val="0"/>
          <w:numId w:val="2"/>
        </w:numPr>
        <w:rPr>
          <w:highlight w:val="yellow"/>
        </w:rPr>
      </w:pPr>
      <w:bookmarkStart w:id="18" w:name="_Toc173939265"/>
      <w:bookmarkEnd w:id="14"/>
      <w:r w:rsidRPr="00CE7290">
        <w:rPr>
          <w:highlight w:val="yellow"/>
        </w:rPr>
        <w:t>Kritéria pro hodnocení žádostí o dotaci</w:t>
      </w:r>
      <w:r w:rsidR="00C8180C" w:rsidRPr="00CE7290">
        <w:rPr>
          <w:highlight w:val="yellow"/>
        </w:rPr>
        <w:t xml:space="preserve"> odbornou hodnotící komisí</w:t>
      </w:r>
      <w:bookmarkEnd w:id="18"/>
    </w:p>
    <w:p w14:paraId="055DEE16" w14:textId="69A949B0" w:rsidR="00EB3D54" w:rsidRPr="00C8180C" w:rsidRDefault="00EB3D54">
      <w:pPr>
        <w:pStyle w:val="Nadpis2"/>
        <w:numPr>
          <w:ilvl w:val="0"/>
          <w:numId w:val="5"/>
        </w:numPr>
        <w:jc w:val="left"/>
      </w:pPr>
      <w:bookmarkStart w:id="19" w:name="_Toc173911816"/>
      <w:bookmarkStart w:id="20" w:name="_Toc173939266"/>
      <w:r w:rsidRPr="00C8180C">
        <w:t>Základní kritéria pro oba podprogramy B.2, B.3 (max</w:t>
      </w:r>
      <w:r w:rsidRPr="004F6B94">
        <w:t xml:space="preserve">.  </w:t>
      </w:r>
      <w:r w:rsidR="004F6B94" w:rsidRPr="004F6B94">
        <w:t xml:space="preserve">24 </w:t>
      </w:r>
      <w:r w:rsidRPr="004F6B94">
        <w:t>bodů):</w:t>
      </w:r>
      <w:bookmarkEnd w:id="19"/>
      <w:bookmarkEnd w:id="20"/>
      <w:r w:rsidRPr="00C8180C">
        <w:br/>
      </w:r>
    </w:p>
    <w:p w14:paraId="7F8377B6" w14:textId="1EFB7751" w:rsidR="00EB3D54" w:rsidRPr="001E475A" w:rsidRDefault="00EB3D54">
      <w:pPr>
        <w:pStyle w:val="Seznamsodrkami"/>
        <w:numPr>
          <w:ilvl w:val="1"/>
          <w:numId w:val="1"/>
        </w:numPr>
      </w:pPr>
      <w:bookmarkStart w:id="21" w:name="_Hlk201057914"/>
      <w:r w:rsidRPr="0097533F">
        <w:rPr>
          <w:b/>
          <w:bCs/>
        </w:rPr>
        <w:t>odůvodnění projektu</w:t>
      </w:r>
      <w:r>
        <w:t xml:space="preserve"> </w:t>
      </w:r>
      <w:r w:rsidR="0097533F" w:rsidRPr="0097533F">
        <w:rPr>
          <w:b/>
          <w:bCs/>
        </w:rPr>
        <w:t>a naplnění účelu dotačního programu</w:t>
      </w:r>
      <w:r w:rsidR="001E475A">
        <w:t xml:space="preserve"> </w:t>
      </w:r>
      <w:r w:rsidR="00D62609" w:rsidRPr="001E475A">
        <w:t>(</w:t>
      </w:r>
      <w:r w:rsidRPr="001E475A">
        <w:t>0–</w:t>
      </w:r>
      <w:r w:rsidR="001E55E9" w:rsidRPr="001E475A">
        <w:t>6</w:t>
      </w:r>
      <w:r w:rsidRPr="001E475A">
        <w:t xml:space="preserve"> bod</w:t>
      </w:r>
      <w:r w:rsidR="001E55E9" w:rsidRPr="001E475A">
        <w:t>ů</w:t>
      </w:r>
      <w:r w:rsidR="00D62609" w:rsidRPr="001E475A">
        <w:t>)</w:t>
      </w:r>
    </w:p>
    <w:p w14:paraId="2D02E6D0" w14:textId="72B1778A" w:rsidR="0097533F" w:rsidRPr="00937642" w:rsidRDefault="0097533F" w:rsidP="00741C64">
      <w:pPr>
        <w:pStyle w:val="Seznamsodrkami"/>
        <w:ind w:left="720"/>
        <w:rPr>
          <w:color w:val="EE0000"/>
        </w:rPr>
      </w:pPr>
      <w:r w:rsidRPr="0097533F">
        <w:t>Bude posuzováno, zda je v žádosti dostatečně popsáno, jaký problém projekt řeší</w:t>
      </w:r>
      <w:r w:rsidR="00433FBC">
        <w:t xml:space="preserve"> a </w:t>
      </w:r>
      <w:bookmarkStart w:id="22" w:name="_Hlk199499062"/>
      <w:r w:rsidR="00942C07">
        <w:t>jak naplňuje účel dotačního programu</w:t>
      </w:r>
      <w:bookmarkEnd w:id="22"/>
      <w:r w:rsidR="00937642">
        <w:rPr>
          <w:color w:val="auto"/>
        </w:rPr>
        <w:t>.</w:t>
      </w:r>
    </w:p>
    <w:p w14:paraId="78EC10CD" w14:textId="77777777" w:rsidR="00BF0325" w:rsidRDefault="00BF0325" w:rsidP="00BF0325">
      <w:pPr>
        <w:pStyle w:val="Seznamsodrkami"/>
        <w:ind w:left="720"/>
      </w:pPr>
      <w:r w:rsidRPr="00E60BDB">
        <w:t>6 bodů</w:t>
      </w:r>
      <w:r w:rsidRPr="0097533F">
        <w:t xml:space="preserve"> – dostatečně popsáno, odůvodněno</w:t>
      </w:r>
    </w:p>
    <w:p w14:paraId="1ED7B9BD" w14:textId="77777777" w:rsidR="00BF0325" w:rsidRPr="00E60BDB" w:rsidRDefault="00BF0325" w:rsidP="00BF0325">
      <w:pPr>
        <w:pStyle w:val="Seznamsodrkami"/>
        <w:ind w:left="720"/>
      </w:pPr>
      <w:r w:rsidRPr="00E60BDB">
        <w:t xml:space="preserve">3 body – popsáno jen částečně, s výhradami </w:t>
      </w:r>
    </w:p>
    <w:p w14:paraId="16C09A64" w14:textId="77EA3264" w:rsidR="0097533F" w:rsidRPr="00E60BDB" w:rsidRDefault="007477C8" w:rsidP="007477C8">
      <w:pPr>
        <w:pStyle w:val="Seznamsodrkami"/>
        <w:ind w:left="720"/>
      </w:pPr>
      <w:r w:rsidRPr="00E60BDB">
        <w:t xml:space="preserve">0 </w:t>
      </w:r>
      <w:r w:rsidR="0097533F" w:rsidRPr="00E60BDB">
        <w:t xml:space="preserve">bodů – nelze nalézt v žádosti, není dostatečně popsáno, odůvodněno </w:t>
      </w:r>
    </w:p>
    <w:p w14:paraId="49AF3C3D" w14:textId="77777777" w:rsidR="007477C8" w:rsidRPr="00E41141" w:rsidRDefault="00741C64" w:rsidP="007477C8">
      <w:pPr>
        <w:pStyle w:val="Seznamsodrkami"/>
        <w:numPr>
          <w:ilvl w:val="1"/>
          <w:numId w:val="1"/>
        </w:numPr>
        <w:jc w:val="left"/>
      </w:pPr>
      <w:r w:rsidRPr="00E42F88">
        <w:rPr>
          <w:b/>
          <w:bCs/>
        </w:rPr>
        <w:t xml:space="preserve">úroveň zpracování projektu </w:t>
      </w:r>
      <w:r w:rsidRPr="00E41141">
        <w:t>(0–6 bodů)</w:t>
      </w:r>
    </w:p>
    <w:p w14:paraId="5F890942" w14:textId="5A082A2F" w:rsidR="00741C64" w:rsidRPr="007477C8" w:rsidRDefault="00741C64" w:rsidP="007477C8">
      <w:pPr>
        <w:pStyle w:val="Seznamsodrkami"/>
        <w:ind w:left="720"/>
        <w:jc w:val="left"/>
        <w:rPr>
          <w:b/>
          <w:bCs/>
        </w:rPr>
      </w:pPr>
      <w:r w:rsidRPr="007477C8">
        <w:t>V rámci tohoto kritéria bude posuzováno, zda se žadatel vyjadřuje jasně a srozumitelně;</w:t>
      </w:r>
      <w:r w:rsidR="007477C8">
        <w:t xml:space="preserve"> </w:t>
      </w:r>
      <w:r w:rsidRPr="007477C8">
        <w:t>vyplnění jednotlivých bodů žádosti je logicky provázané a dostatečné pro posuzování; pečlivost, zda se informace neopakují, zda jsou přiloženy potřebné přílohy žádosti</w:t>
      </w:r>
      <w:r w:rsidR="00DD6686">
        <w:t>.</w:t>
      </w:r>
    </w:p>
    <w:p w14:paraId="32EB3D0D" w14:textId="5E85CF9C" w:rsidR="00BF0325" w:rsidRDefault="00BF0325" w:rsidP="00BF0325">
      <w:pPr>
        <w:pStyle w:val="Seznamsodrkami"/>
        <w:ind w:left="720"/>
      </w:pPr>
      <w:r>
        <w:t xml:space="preserve">6 </w:t>
      </w:r>
      <w:r w:rsidRPr="00E60BDB">
        <w:t>bodů</w:t>
      </w:r>
      <w:r w:rsidRPr="002749E3">
        <w:t xml:space="preserve"> – jasně a srozumitelně formulovaná žádost</w:t>
      </w:r>
      <w:r>
        <w:t>, uvedeny všechny potřebné informace</w:t>
      </w:r>
    </w:p>
    <w:p w14:paraId="378BD46A" w14:textId="7F58A9AD" w:rsidR="00BF0325" w:rsidRPr="00E60BDB" w:rsidRDefault="00BF0325" w:rsidP="00BF0325">
      <w:pPr>
        <w:pStyle w:val="Seznamsodrkami"/>
        <w:ind w:left="709"/>
      </w:pPr>
      <w:r>
        <w:t xml:space="preserve">3 </w:t>
      </w:r>
      <w:r w:rsidRPr="00E60BDB">
        <w:t>body – informace jsou nepřesné, uváděné v jiných bodech žádosti nebo opakující se</w:t>
      </w:r>
    </w:p>
    <w:p w14:paraId="125D6BBD" w14:textId="77777777" w:rsidR="00BF0325" w:rsidRDefault="00BF0325" w:rsidP="00741C64">
      <w:pPr>
        <w:pStyle w:val="Seznamsodrkami"/>
        <w:ind w:left="720"/>
        <w:jc w:val="left"/>
      </w:pPr>
    </w:p>
    <w:p w14:paraId="27350DD5" w14:textId="56A22E8F" w:rsidR="00741C64" w:rsidRDefault="00741C64">
      <w:pPr>
        <w:pStyle w:val="Seznamsodrkami"/>
        <w:numPr>
          <w:ilvl w:val="0"/>
          <w:numId w:val="19"/>
        </w:numPr>
        <w:jc w:val="left"/>
      </w:pPr>
      <w:r w:rsidRPr="00E60BDB">
        <w:t>bodů</w:t>
      </w:r>
      <w:r w:rsidRPr="002749E3">
        <w:t xml:space="preserve"> – informace v žádosti jsou zmatečné, neúplné </w:t>
      </w:r>
    </w:p>
    <w:p w14:paraId="3E2A76A2" w14:textId="3F00F609" w:rsidR="00DD6686" w:rsidRDefault="008B10CB" w:rsidP="00BF0325">
      <w:pPr>
        <w:pStyle w:val="Seznamsodrkami"/>
        <w:numPr>
          <w:ilvl w:val="1"/>
          <w:numId w:val="1"/>
        </w:numPr>
      </w:pPr>
      <w:r w:rsidRPr="00DD6686">
        <w:rPr>
          <w:b/>
          <w:bCs/>
        </w:rPr>
        <w:t>užitečnost a</w:t>
      </w:r>
      <w:r>
        <w:t xml:space="preserve"> </w:t>
      </w:r>
      <w:r w:rsidRPr="00DD6686">
        <w:rPr>
          <w:b/>
          <w:bCs/>
        </w:rPr>
        <w:t xml:space="preserve">potřebnost projektu </w:t>
      </w:r>
      <w:r w:rsidRPr="00584171">
        <w:t>(</w:t>
      </w:r>
      <w:r w:rsidR="004F6B94">
        <w:t>0</w:t>
      </w:r>
      <w:r w:rsidRPr="00584171">
        <w:t>–6 bodů)</w:t>
      </w:r>
    </w:p>
    <w:p w14:paraId="29A63BE4" w14:textId="4A9C9C82" w:rsidR="00DD6686" w:rsidRPr="00BF0325" w:rsidRDefault="00DD6686" w:rsidP="00DD6686">
      <w:pPr>
        <w:pStyle w:val="Seznamsodrkami"/>
        <w:ind w:left="709"/>
      </w:pPr>
      <w:r w:rsidRPr="00BF0325">
        <w:t xml:space="preserve">Bude posuzováno, do jaké míry je projekt potřebný pro </w:t>
      </w:r>
      <w:r w:rsidR="00BF0325" w:rsidRPr="00BF0325">
        <w:t xml:space="preserve">místní obyvatele, </w:t>
      </w:r>
      <w:r w:rsidRPr="00BF0325">
        <w:t>rozvoj kultury</w:t>
      </w:r>
      <w:r w:rsidR="00BF0325" w:rsidRPr="00BF0325">
        <w:t>.</w:t>
      </w:r>
      <w:r w:rsidR="008B10CB" w:rsidRPr="00BF0325">
        <w:t xml:space="preserve">  </w:t>
      </w:r>
    </w:p>
    <w:p w14:paraId="77457489" w14:textId="336E4DAA" w:rsidR="008B10CB" w:rsidRPr="00E60BDB" w:rsidRDefault="008B10CB" w:rsidP="00DD6686">
      <w:pPr>
        <w:pStyle w:val="Seznamsodrkami"/>
        <w:ind w:left="709"/>
      </w:pPr>
      <w:r w:rsidRPr="00E60BDB">
        <w:t>6 bodů – projekt je vysoce potřebný, reflektuje poptávku po tomto druhu aktivit v místě realizace</w:t>
      </w:r>
    </w:p>
    <w:p w14:paraId="3E94AFCB" w14:textId="46B34E41" w:rsidR="008B10CB" w:rsidRPr="00E41141" w:rsidRDefault="00BF0325" w:rsidP="008B10CB">
      <w:pPr>
        <w:pStyle w:val="Seznamsodrkami"/>
        <w:ind w:left="720"/>
        <w:rPr>
          <w:color w:val="auto"/>
        </w:rPr>
      </w:pPr>
      <w:r>
        <w:t>3</w:t>
      </w:r>
      <w:r w:rsidR="008B10CB" w:rsidRPr="00E60BDB">
        <w:t xml:space="preserve"> body – projekt je potřebný, odráží potřeby místních obyvatel a </w:t>
      </w:r>
      <w:r w:rsidR="008B10CB" w:rsidRPr="00E41141">
        <w:rPr>
          <w:color w:val="auto"/>
        </w:rPr>
        <w:t xml:space="preserve">přispívá k upevňování vztahů ve společnosti v místě konání   </w:t>
      </w:r>
    </w:p>
    <w:p w14:paraId="57135168" w14:textId="527F890D" w:rsidR="008B10CB" w:rsidRPr="008B10CB" w:rsidRDefault="00BF0325" w:rsidP="008B10CB">
      <w:pPr>
        <w:pStyle w:val="Seznamsodrkami"/>
        <w:ind w:left="720"/>
        <w:rPr>
          <w:b/>
          <w:bCs/>
        </w:rPr>
      </w:pPr>
      <w:r>
        <w:t>0 bodů</w:t>
      </w:r>
      <w:r w:rsidR="008B10CB" w:rsidRPr="00E60BDB">
        <w:t xml:space="preserve"> – projekt odráží potřeby místní komunity jen v malé míře, není odůvodněna potřeba projektu ve</w:t>
      </w:r>
      <w:r w:rsidR="008B10CB">
        <w:t xml:space="preserve"> vztahu k nabídce a poptávce aktivit trávení volného času místních obyvatel</w:t>
      </w:r>
    </w:p>
    <w:p w14:paraId="2E26162F" w14:textId="24DC1842" w:rsidR="00EB3D54" w:rsidRDefault="00EB3D54" w:rsidP="00BF0325">
      <w:pPr>
        <w:pStyle w:val="Seznamsodrkami"/>
        <w:numPr>
          <w:ilvl w:val="1"/>
          <w:numId w:val="1"/>
        </w:numPr>
        <w:rPr>
          <w:b/>
          <w:bCs/>
        </w:rPr>
      </w:pPr>
      <w:r w:rsidRPr="00E42F88">
        <w:rPr>
          <w:b/>
          <w:bCs/>
        </w:rPr>
        <w:t>reálný a transparentní rozpočet nákladů projektu</w:t>
      </w:r>
      <w:r w:rsidR="00584171">
        <w:rPr>
          <w:b/>
          <w:bCs/>
        </w:rPr>
        <w:t xml:space="preserve"> </w:t>
      </w:r>
      <w:r w:rsidR="00D62609" w:rsidRPr="00584171">
        <w:t>(</w:t>
      </w:r>
      <w:r w:rsidRPr="00584171">
        <w:t>0–</w:t>
      </w:r>
      <w:r w:rsidR="001E55E9" w:rsidRPr="00584171">
        <w:t>6</w:t>
      </w:r>
      <w:r w:rsidRPr="00584171">
        <w:t xml:space="preserve"> bod</w:t>
      </w:r>
      <w:r w:rsidR="001E55E9" w:rsidRPr="00584171">
        <w:t>ů</w:t>
      </w:r>
      <w:r w:rsidR="00D62609" w:rsidRPr="00584171">
        <w:t>)</w:t>
      </w:r>
    </w:p>
    <w:p w14:paraId="2C371CCD" w14:textId="5A32BEFC" w:rsidR="002749E3" w:rsidRDefault="002749E3" w:rsidP="000706E7">
      <w:pPr>
        <w:pStyle w:val="Seznamsodrkami"/>
        <w:ind w:left="720"/>
      </w:pPr>
      <w:r w:rsidRPr="002749E3">
        <w:t xml:space="preserve">Bude posuzováno, zda ze žádosti vyplývá, jakým způsobem žadatel stanovil náklady projektu; </w:t>
      </w:r>
      <w:r w:rsidRPr="00741C64">
        <w:rPr>
          <w:color w:val="auto"/>
        </w:rPr>
        <w:t>zda j</w:t>
      </w:r>
      <w:r w:rsidR="00D35370" w:rsidRPr="00741C64">
        <w:rPr>
          <w:color w:val="auto"/>
        </w:rPr>
        <w:t>e</w:t>
      </w:r>
      <w:r w:rsidRPr="00741C64">
        <w:rPr>
          <w:color w:val="auto"/>
        </w:rPr>
        <w:t xml:space="preserve"> </w:t>
      </w:r>
      <w:r w:rsidR="00D35370" w:rsidRPr="00741C64">
        <w:rPr>
          <w:color w:val="auto"/>
        </w:rPr>
        <w:t>zdůvodněno navýšení celkových nákladů o více než 10 % oproti předešlé žádosti</w:t>
      </w:r>
      <w:r w:rsidRPr="002749E3">
        <w:t xml:space="preserve">; </w:t>
      </w:r>
      <w:r w:rsidR="00D35370">
        <w:t xml:space="preserve">zda náklady </w:t>
      </w:r>
      <w:r w:rsidRPr="002749E3">
        <w:t>jsou přiměřené; nejsou nadhodnoceny nebo podhodnoceny</w:t>
      </w:r>
      <w:r w:rsidR="002118DC">
        <w:t>; zda souvisí s účelem, na který je žádáno</w:t>
      </w:r>
      <w:r>
        <w:t>.</w:t>
      </w:r>
    </w:p>
    <w:p w14:paraId="72949CB3" w14:textId="77777777" w:rsidR="00BF0325" w:rsidRDefault="00BF0325" w:rsidP="00BF0325">
      <w:pPr>
        <w:pStyle w:val="Seznamsodrkami"/>
        <w:ind w:left="709"/>
      </w:pPr>
      <w:r>
        <w:t xml:space="preserve">6 </w:t>
      </w:r>
      <w:r w:rsidRPr="00E60BDB">
        <w:t>bodů – rozpočet</w:t>
      </w:r>
      <w:r w:rsidRPr="002749E3">
        <w:t xml:space="preserve"> je reálný</w:t>
      </w:r>
      <w:r>
        <w:t>, uvedeny doplňující údaje</w:t>
      </w:r>
    </w:p>
    <w:p w14:paraId="692CB124" w14:textId="59E07C5A" w:rsidR="00BF0325" w:rsidRDefault="00BF0325" w:rsidP="00BF0325">
      <w:pPr>
        <w:pStyle w:val="Seznamsodrkami"/>
        <w:ind w:left="709"/>
      </w:pPr>
      <w:r>
        <w:t xml:space="preserve">3 </w:t>
      </w:r>
      <w:r w:rsidRPr="00E60BDB">
        <w:t xml:space="preserve">body – popsán jen částečně bez doplňujících informací, s výhradami </w:t>
      </w:r>
    </w:p>
    <w:p w14:paraId="1994CE06" w14:textId="140F5D24" w:rsidR="008B10CB" w:rsidRDefault="00136A84" w:rsidP="00BF0325">
      <w:pPr>
        <w:pStyle w:val="Seznamsodrkami"/>
        <w:ind w:left="720"/>
      </w:pPr>
      <w:r>
        <w:t xml:space="preserve">0 </w:t>
      </w:r>
      <w:r w:rsidR="002749E3" w:rsidRPr="00E60BDB">
        <w:t xml:space="preserve">bodů – rozpočet je nepřiměřený, není jasné, jak k daným částkám žadatel došel </w:t>
      </w:r>
    </w:p>
    <w:bookmarkEnd w:id="21"/>
    <w:p w14:paraId="1F114751" w14:textId="77777777" w:rsidR="00BF0325" w:rsidRDefault="00BF0325" w:rsidP="00BF0325">
      <w:pPr>
        <w:pStyle w:val="Seznamsodrkami"/>
        <w:ind w:left="720"/>
      </w:pPr>
    </w:p>
    <w:p w14:paraId="0E8F9A0A" w14:textId="286D24CC" w:rsidR="00584171" w:rsidRDefault="00EB3D54" w:rsidP="00BF0325">
      <w:pPr>
        <w:pStyle w:val="Nadpis2"/>
        <w:numPr>
          <w:ilvl w:val="0"/>
          <w:numId w:val="1"/>
        </w:numPr>
        <w:jc w:val="left"/>
      </w:pPr>
      <w:bookmarkStart w:id="23" w:name="_Toc173911817"/>
      <w:bookmarkStart w:id="24" w:name="_Toc173939267"/>
      <w:r w:rsidRPr="00C8180C">
        <w:t>Specifická kritéria podprogramu B.2: Jednorázové akce (max</w:t>
      </w:r>
      <w:r w:rsidRPr="004F6B94">
        <w:t xml:space="preserve">. </w:t>
      </w:r>
      <w:r w:rsidR="004F6B94" w:rsidRPr="004F6B94">
        <w:t>39</w:t>
      </w:r>
      <w:r w:rsidRPr="004F6B94">
        <w:t xml:space="preserve"> bodů):</w:t>
      </w:r>
      <w:bookmarkEnd w:id="23"/>
      <w:bookmarkEnd w:id="24"/>
    </w:p>
    <w:p w14:paraId="41A5C660" w14:textId="77777777" w:rsidR="008B10CB" w:rsidRPr="008B10CB" w:rsidRDefault="008B10CB" w:rsidP="008B10CB"/>
    <w:p w14:paraId="4F42F018" w14:textId="77777777" w:rsidR="00DE2D41" w:rsidRPr="00DE2D41" w:rsidRDefault="001E475A">
      <w:pPr>
        <w:pStyle w:val="Seznamsodrkami"/>
        <w:numPr>
          <w:ilvl w:val="0"/>
          <w:numId w:val="11"/>
        </w:numPr>
      </w:pPr>
      <w:r w:rsidRPr="00DE2D41">
        <w:rPr>
          <w:b/>
          <w:bCs/>
        </w:rPr>
        <w:t xml:space="preserve">délka a periodicita akcí </w:t>
      </w:r>
      <w:r w:rsidRPr="00B62B2C">
        <w:t xml:space="preserve">(1–6 </w:t>
      </w:r>
      <w:r w:rsidR="006F6E90" w:rsidRPr="00B62B2C">
        <w:t>bodů)</w:t>
      </w:r>
      <w:r w:rsidR="006F6E90" w:rsidRPr="00DE2D41">
        <w:rPr>
          <w:b/>
          <w:bCs/>
        </w:rPr>
        <w:t xml:space="preserve"> </w:t>
      </w:r>
    </w:p>
    <w:p w14:paraId="0726B667" w14:textId="1B5B105E" w:rsidR="001E475A" w:rsidRPr="00E60BDB" w:rsidRDefault="00DE2D41" w:rsidP="00DE2D41">
      <w:pPr>
        <w:pStyle w:val="Seznamsodrkami"/>
        <w:ind w:left="720"/>
      </w:pPr>
      <w:r w:rsidRPr="004F6B94">
        <w:t>6</w:t>
      </w:r>
      <w:r w:rsidR="006F6E90" w:rsidRPr="004F6B94">
        <w:t xml:space="preserve"> </w:t>
      </w:r>
      <w:r w:rsidR="00AB28A7" w:rsidRPr="004F6B94">
        <w:t>bodů – cyklus</w:t>
      </w:r>
      <w:r w:rsidR="001E475A" w:rsidRPr="004F6B94">
        <w:t xml:space="preserve"> několika opakujících se akcí v navazujících časových úsecích (např. cyklus</w:t>
      </w:r>
      <w:r w:rsidR="001E475A" w:rsidRPr="00E60BDB">
        <w:t xml:space="preserve"> ko</w:t>
      </w:r>
      <w:r w:rsidR="00B62B2C" w:rsidRPr="00E60BDB">
        <w:t>ncertů)</w:t>
      </w:r>
    </w:p>
    <w:p w14:paraId="73304636" w14:textId="2AE9B677" w:rsidR="001E475A" w:rsidRPr="00E60BDB" w:rsidRDefault="006F6E90" w:rsidP="006F6E90">
      <w:pPr>
        <w:pStyle w:val="Seznamsodrkami"/>
        <w:ind w:left="720"/>
      </w:pPr>
      <w:r w:rsidRPr="00E60BDB">
        <w:t>5 bodů – vícedenní</w:t>
      </w:r>
      <w:r w:rsidR="001E475A" w:rsidRPr="00E60BDB">
        <w:t xml:space="preserve"> akce (celotýdenní akce, semináře, tvůrčí dílny – minimálně 4denní</w:t>
      </w:r>
      <w:r w:rsidR="00B62B2C" w:rsidRPr="00E60BDB">
        <w:t>)</w:t>
      </w:r>
    </w:p>
    <w:p w14:paraId="1E0279AF" w14:textId="31B3A2E6" w:rsidR="001E475A" w:rsidRPr="00E60BDB" w:rsidRDefault="006F6E90" w:rsidP="006F6E90">
      <w:pPr>
        <w:pStyle w:val="Seznamsodrkami"/>
        <w:ind w:left="720"/>
      </w:pPr>
      <w:r w:rsidRPr="00E60BDB">
        <w:t>4 body – víkendové</w:t>
      </w:r>
      <w:r w:rsidR="001E475A" w:rsidRPr="00E60BDB">
        <w:t xml:space="preserve"> a vícedenní akce (2–3denní)</w:t>
      </w:r>
      <w:r w:rsidR="001E475A" w:rsidRPr="00E60BDB">
        <w:tab/>
      </w:r>
    </w:p>
    <w:p w14:paraId="68449426" w14:textId="32AEA3D4" w:rsidR="001E475A" w:rsidRPr="00B62B2C" w:rsidRDefault="006F6E90" w:rsidP="006F6E90">
      <w:pPr>
        <w:pStyle w:val="Seznamsodrkami"/>
        <w:ind w:left="720"/>
        <w:rPr>
          <w:b/>
          <w:bCs/>
        </w:rPr>
      </w:pPr>
      <w:r w:rsidRPr="00E60BDB">
        <w:t>1 bod –</w:t>
      </w:r>
      <w:r>
        <w:t xml:space="preserve"> jednorázové</w:t>
      </w:r>
      <w:r w:rsidR="001E475A">
        <w:t xml:space="preserve"> akce půldenní a 1denní bez návazností (1 bod = 1 den)</w:t>
      </w:r>
      <w:r w:rsidR="001E475A">
        <w:tab/>
      </w:r>
      <w:r w:rsidR="001E475A">
        <w:tab/>
      </w:r>
    </w:p>
    <w:p w14:paraId="61BCA5DD" w14:textId="77777777" w:rsidR="00DE2D41" w:rsidRPr="00DE2D41" w:rsidRDefault="00EB3D54">
      <w:pPr>
        <w:pStyle w:val="Seznamsodrkami"/>
        <w:numPr>
          <w:ilvl w:val="0"/>
          <w:numId w:val="11"/>
        </w:numPr>
        <w:jc w:val="left"/>
      </w:pPr>
      <w:r w:rsidRPr="00DE2D41">
        <w:rPr>
          <w:b/>
          <w:bCs/>
        </w:rPr>
        <w:t xml:space="preserve">prvek dobrovolnosti a rozvoje občanské společnosti </w:t>
      </w:r>
      <w:r w:rsidRPr="00B62B2C">
        <w:t>(0–</w:t>
      </w:r>
      <w:r w:rsidR="00920784" w:rsidRPr="00B62B2C">
        <w:t>6</w:t>
      </w:r>
      <w:r w:rsidRPr="00B62B2C">
        <w:t xml:space="preserve"> bod</w:t>
      </w:r>
      <w:r w:rsidR="00920784" w:rsidRPr="00B62B2C">
        <w:t>ů</w:t>
      </w:r>
      <w:r w:rsidRPr="00B62B2C">
        <w:t>)</w:t>
      </w:r>
      <w:r w:rsidR="00D35370" w:rsidRPr="00DE2D41">
        <w:rPr>
          <w:b/>
          <w:bCs/>
        </w:rPr>
        <w:t xml:space="preserve">  </w:t>
      </w:r>
    </w:p>
    <w:p w14:paraId="0C0CA6B1" w14:textId="5AA75D8C" w:rsidR="00EB3D54" w:rsidRPr="00E60BDB" w:rsidRDefault="006F6E90" w:rsidP="00DE2D41">
      <w:pPr>
        <w:pStyle w:val="Seznamsodrkami"/>
        <w:ind w:left="720"/>
        <w:jc w:val="left"/>
      </w:pPr>
      <w:r w:rsidRPr="00E60BDB">
        <w:t>6 bodů – organizace</w:t>
      </w:r>
      <w:r w:rsidR="00EB3D54" w:rsidRPr="00E60BDB">
        <w:t xml:space="preserve"> akce je zcela v rukou dobrovolníků</w:t>
      </w:r>
      <w:r w:rsidR="00B62B2C" w:rsidRPr="00E60BDB">
        <w:t xml:space="preserve"> a</w:t>
      </w:r>
      <w:r w:rsidR="000934F6" w:rsidRPr="00E60BDB">
        <w:t xml:space="preserve"> </w:t>
      </w:r>
      <w:r w:rsidR="00EB3D54" w:rsidRPr="00E60BDB">
        <w:t>svépomocí</w:t>
      </w:r>
      <w:r w:rsidR="000934F6" w:rsidRPr="00E60BDB">
        <w:t xml:space="preserve"> v plném rozsah</w:t>
      </w:r>
      <w:r w:rsidR="00B62B2C" w:rsidRPr="00E60BDB">
        <w:t>u</w:t>
      </w:r>
      <w:r w:rsidR="000934F6" w:rsidRPr="00E60BDB">
        <w:tab/>
      </w:r>
    </w:p>
    <w:p w14:paraId="5C637C29" w14:textId="06D63C11" w:rsidR="00EB3D54" w:rsidRPr="00E60BDB" w:rsidRDefault="006F6E90" w:rsidP="006F6E90">
      <w:pPr>
        <w:pStyle w:val="Seznamsodrkami"/>
        <w:ind w:left="720"/>
      </w:pPr>
      <w:r w:rsidRPr="00E60BDB">
        <w:t>4 body – práci</w:t>
      </w:r>
      <w:r w:rsidR="00EB3D54" w:rsidRPr="00E60BDB">
        <w:t xml:space="preserve"> na projektu převážně vykonávají dobrovolníci</w:t>
      </w:r>
      <w:r w:rsidR="000934F6" w:rsidRPr="00E60BDB">
        <w:t>, menší část je za</w:t>
      </w:r>
      <w:r w:rsidR="00B62B2C" w:rsidRPr="00E60BDB">
        <w:t xml:space="preserve"> úplatu</w:t>
      </w:r>
    </w:p>
    <w:p w14:paraId="707EF96D" w14:textId="4BB2AD20" w:rsidR="00B62B2C" w:rsidRDefault="006F6E90" w:rsidP="006F6E90">
      <w:pPr>
        <w:pStyle w:val="Seznamsodrkami"/>
        <w:ind w:left="720"/>
        <w:jc w:val="left"/>
      </w:pPr>
      <w:r w:rsidRPr="00E60BDB">
        <w:t>2 body</w:t>
      </w:r>
      <w:r>
        <w:t xml:space="preserve"> – dobrovolníci</w:t>
      </w:r>
      <w:r w:rsidR="00EB3D54" w:rsidRPr="0040081B">
        <w:t xml:space="preserve"> se na akci podílejí minimálně, většina aktivit je zajišťována na základě </w:t>
      </w:r>
      <w:r w:rsidR="00EB3D54">
        <w:br/>
      </w:r>
      <w:r w:rsidR="00EB3D54" w:rsidRPr="0040081B">
        <w:t>zaplacené práce</w:t>
      </w:r>
    </w:p>
    <w:p w14:paraId="2402CB36" w14:textId="61869930" w:rsidR="00EB3D54" w:rsidRPr="001E475A" w:rsidRDefault="00B62B2C" w:rsidP="006F6E90">
      <w:pPr>
        <w:pStyle w:val="Seznamsodrkami"/>
        <w:ind w:left="720"/>
        <w:jc w:val="left"/>
      </w:pPr>
      <w:r w:rsidRPr="00E60BDB">
        <w:lastRenderedPageBreak/>
        <w:t xml:space="preserve">0 </w:t>
      </w:r>
      <w:r w:rsidR="006F6E90" w:rsidRPr="00E60BDB">
        <w:t>bodů</w:t>
      </w:r>
      <w:r w:rsidR="006F6E90">
        <w:t xml:space="preserve"> – dobrovolníci</w:t>
      </w:r>
      <w:r w:rsidR="00EB3D54" w:rsidRPr="0040081B">
        <w:t xml:space="preserve"> se na akci nepodílejí</w:t>
      </w:r>
      <w:r w:rsidR="000934F6">
        <w:t xml:space="preserve">, veškeré aktivity jsou </w:t>
      </w:r>
      <w:r w:rsidR="00DB5664">
        <w:t>zajišťovány</w:t>
      </w:r>
      <w:r w:rsidR="000934F6">
        <w:t xml:space="preserve"> na základě zaplacené práce</w:t>
      </w:r>
      <w:r w:rsidR="00EB3D54" w:rsidRPr="0040081B">
        <w:tab/>
      </w:r>
      <w:r w:rsidR="00EB3D54" w:rsidRPr="0040081B">
        <w:tab/>
      </w:r>
      <w:r w:rsidR="00EB3D54" w:rsidRPr="0040081B">
        <w:tab/>
      </w:r>
    </w:p>
    <w:p w14:paraId="7029143E" w14:textId="77777777" w:rsidR="00DE2D41" w:rsidRPr="00DE2D41" w:rsidRDefault="001E475A">
      <w:pPr>
        <w:pStyle w:val="Seznamsodrkami"/>
        <w:numPr>
          <w:ilvl w:val="0"/>
          <w:numId w:val="11"/>
        </w:numPr>
      </w:pPr>
      <w:r w:rsidRPr="00DE2D41">
        <w:rPr>
          <w:b/>
          <w:bCs/>
        </w:rPr>
        <w:t xml:space="preserve">otevřenost akce </w:t>
      </w:r>
      <w:r w:rsidRPr="00B62B2C">
        <w:t>(1–6 bodů)</w:t>
      </w:r>
      <w:r w:rsidRPr="00DE2D41">
        <w:rPr>
          <w:b/>
          <w:bCs/>
        </w:rPr>
        <w:t xml:space="preserve">   </w:t>
      </w:r>
    </w:p>
    <w:p w14:paraId="55F0071D" w14:textId="17FA15F5" w:rsidR="005B3FBC" w:rsidRPr="00A77CF1" w:rsidRDefault="005B3FBC" w:rsidP="00DE2D41">
      <w:pPr>
        <w:pStyle w:val="Seznamsodrkami"/>
        <w:ind w:left="720"/>
      </w:pPr>
      <w:r>
        <w:t>6 bodů – akce</w:t>
      </w:r>
      <w:r w:rsidRPr="00A77CF1">
        <w:t xml:space="preserve"> </w:t>
      </w:r>
      <w:r>
        <w:t xml:space="preserve">otevřená široké veřejnosti, </w:t>
      </w:r>
      <w:r w:rsidRPr="00A77CF1">
        <w:t>akce svým charakterem významným způsobem podporuje občanskou sounále</w:t>
      </w:r>
      <w:r>
        <w:t>žitost</w:t>
      </w:r>
      <w:r w:rsidRPr="00DE2D41">
        <w:rPr>
          <w:b/>
          <w:bCs/>
        </w:rPr>
        <w:t xml:space="preserve">                                                                                                                                                                                </w:t>
      </w:r>
    </w:p>
    <w:p w14:paraId="744DC04B" w14:textId="77777777" w:rsidR="005B3FBC" w:rsidRPr="00A77CF1" w:rsidRDefault="005B3FBC" w:rsidP="00DE21B7">
      <w:pPr>
        <w:pStyle w:val="Seznamsodrkami"/>
        <w:ind w:left="720"/>
      </w:pPr>
      <w:r>
        <w:t>3 body – akce</w:t>
      </w:r>
      <w:r w:rsidRPr="00A77CF1">
        <w:t xml:space="preserve"> je určena převážně pro širší skupinu obyvatel, například děti, seniory</w:t>
      </w:r>
    </w:p>
    <w:p w14:paraId="4A450C27" w14:textId="7C1331EF" w:rsidR="005B3FBC" w:rsidRPr="005B3FBC" w:rsidRDefault="005B3FBC" w:rsidP="005B3FBC">
      <w:pPr>
        <w:pStyle w:val="Seznamsodrkami"/>
        <w:ind w:left="720"/>
        <w:rPr>
          <w:b/>
          <w:bCs/>
        </w:rPr>
      </w:pPr>
      <w:r>
        <w:t>1 bod – akce</w:t>
      </w:r>
      <w:r w:rsidRPr="00A77CF1">
        <w:t xml:space="preserve"> pro vymezenou úzkou skupinu účastníků</w:t>
      </w:r>
    </w:p>
    <w:p w14:paraId="28E1D1B4" w14:textId="7310220F" w:rsidR="001E475A" w:rsidRPr="00FF12B0" w:rsidRDefault="001E475A">
      <w:pPr>
        <w:pStyle w:val="Seznamsodrkami"/>
        <w:numPr>
          <w:ilvl w:val="0"/>
          <w:numId w:val="11"/>
        </w:numPr>
      </w:pPr>
      <w:r w:rsidRPr="00FF12B0">
        <w:rPr>
          <w:b/>
          <w:bCs/>
        </w:rPr>
        <w:t xml:space="preserve">vstupné na akci </w:t>
      </w:r>
      <w:r w:rsidRPr="005A3876">
        <w:t>(1–6 bodů)</w:t>
      </w:r>
    </w:p>
    <w:p w14:paraId="7A36BBF5" w14:textId="2A3AD0F1" w:rsidR="001E475A" w:rsidRPr="00E60BDB" w:rsidRDefault="00FD2558" w:rsidP="00FD2558">
      <w:pPr>
        <w:pStyle w:val="Seznamsodrkami"/>
        <w:ind w:left="709"/>
      </w:pPr>
      <w:r w:rsidRPr="00E60BDB">
        <w:t xml:space="preserve">6 </w:t>
      </w:r>
      <w:r w:rsidR="00E60BDB" w:rsidRPr="00E60BDB">
        <w:t>bodů – vstupné</w:t>
      </w:r>
      <w:r w:rsidR="001E475A" w:rsidRPr="00E60BDB">
        <w:t xml:space="preserve"> se nevybírá</w:t>
      </w:r>
    </w:p>
    <w:p w14:paraId="20D5907B" w14:textId="40B77549" w:rsidR="001E475A" w:rsidRPr="00E60BDB" w:rsidRDefault="00FD2558" w:rsidP="00FD2558">
      <w:pPr>
        <w:pStyle w:val="Seznamsodrkami"/>
        <w:ind w:left="709"/>
      </w:pPr>
      <w:r w:rsidRPr="00E60BDB">
        <w:t xml:space="preserve">3 </w:t>
      </w:r>
      <w:r w:rsidR="00E60BDB" w:rsidRPr="00E60BDB">
        <w:t>body – dobrovolné</w:t>
      </w:r>
      <w:r w:rsidR="001E475A" w:rsidRPr="00E60BDB">
        <w:t xml:space="preserve"> vstupné</w:t>
      </w:r>
      <w:r w:rsidR="001E475A" w:rsidRPr="00E60BDB">
        <w:tab/>
      </w:r>
      <w:r w:rsidR="001E475A" w:rsidRPr="00E60BDB">
        <w:tab/>
      </w:r>
      <w:r w:rsidR="001E475A" w:rsidRPr="00E60BDB">
        <w:tab/>
      </w:r>
      <w:r w:rsidR="001E475A" w:rsidRPr="00E60BDB">
        <w:tab/>
      </w:r>
      <w:r w:rsidR="001E475A" w:rsidRPr="00E60BDB">
        <w:tab/>
      </w:r>
      <w:r w:rsidR="001E475A" w:rsidRPr="00E60BDB">
        <w:tab/>
      </w:r>
      <w:r w:rsidR="001E475A" w:rsidRPr="00E60BDB">
        <w:tab/>
      </w:r>
    </w:p>
    <w:p w14:paraId="36EE65B6" w14:textId="4AC10583" w:rsidR="001E475A" w:rsidRPr="00E60BDB" w:rsidRDefault="00E60BDB" w:rsidP="00E60BDB">
      <w:pPr>
        <w:pStyle w:val="Seznamsodrkami"/>
        <w:ind w:left="709"/>
        <w:rPr>
          <w:b/>
          <w:bCs/>
        </w:rPr>
      </w:pPr>
      <w:r>
        <w:t xml:space="preserve">1 </w:t>
      </w:r>
      <w:r w:rsidRPr="00E60BDB">
        <w:t>bod – vstupné</w:t>
      </w:r>
      <w:r w:rsidR="001E475A" w:rsidRPr="00E60BDB">
        <w:t xml:space="preserve"> se vybírá</w:t>
      </w:r>
    </w:p>
    <w:p w14:paraId="1A3A92B6" w14:textId="68F62B7A" w:rsidR="00EB3D54" w:rsidRPr="00991E58" w:rsidRDefault="00EB3D54">
      <w:pPr>
        <w:pStyle w:val="Seznamsodrkami"/>
        <w:numPr>
          <w:ilvl w:val="0"/>
          <w:numId w:val="11"/>
        </w:numPr>
        <w:rPr>
          <w:b/>
          <w:bCs/>
        </w:rPr>
      </w:pPr>
      <w:r w:rsidRPr="00991E58">
        <w:rPr>
          <w:b/>
          <w:bCs/>
        </w:rPr>
        <w:t xml:space="preserve">aktivní zapojení účastníků </w:t>
      </w:r>
      <w:r w:rsidRPr="00E60BDB">
        <w:t>(</w:t>
      </w:r>
      <w:r w:rsidR="00DE2D41">
        <w:t>1</w:t>
      </w:r>
      <w:r w:rsidRPr="00E60BDB">
        <w:t>–</w:t>
      </w:r>
      <w:r w:rsidR="00920784" w:rsidRPr="00E60BDB">
        <w:t>6</w:t>
      </w:r>
      <w:r w:rsidRPr="00E60BDB">
        <w:t xml:space="preserve"> bod</w:t>
      </w:r>
      <w:r w:rsidR="00920784" w:rsidRPr="00E60BDB">
        <w:t>ů</w:t>
      </w:r>
      <w:r w:rsidRPr="00E60BDB">
        <w:t>)</w:t>
      </w:r>
    </w:p>
    <w:p w14:paraId="256A1DF6" w14:textId="77777777" w:rsidR="0015150F" w:rsidRPr="00CB009B" w:rsidRDefault="0015150F" w:rsidP="0015150F">
      <w:pPr>
        <w:pStyle w:val="Seznamsodrkami"/>
        <w:ind w:left="709"/>
        <w:jc w:val="left"/>
        <w:rPr>
          <w:b/>
          <w:bCs/>
        </w:rPr>
      </w:pPr>
      <w:r>
        <w:t>6 bodů – veškeré aktivity jsou založeny na aktivním přístupu účastníků. Akce je připravena tak, že je aktivní účast účastníků vyžadována, bez jejich aktivní účasti by se neuskutečnila (</w:t>
      </w:r>
      <w:r w:rsidRPr="00A77CF1">
        <w:t>tvůrčí dílny, workshopy, zájmové aktivity apod.</w:t>
      </w:r>
      <w:r>
        <w:t>).</w:t>
      </w:r>
    </w:p>
    <w:p w14:paraId="730C3B1C" w14:textId="77777777" w:rsidR="0015150F" w:rsidRPr="00CB009B" w:rsidRDefault="0015150F" w:rsidP="0015150F">
      <w:pPr>
        <w:pStyle w:val="Seznamsodrkami"/>
        <w:ind w:left="709"/>
        <w:jc w:val="left"/>
        <w:rPr>
          <w:b/>
          <w:bCs/>
        </w:rPr>
      </w:pPr>
      <w:r>
        <w:t>3 body – akce je připravena tak, aby se všichni účastníci měli možnost zapojit do aktivit či programu</w:t>
      </w:r>
    </w:p>
    <w:p w14:paraId="76586F42" w14:textId="0026C479" w:rsidR="0015150F" w:rsidRDefault="0015150F" w:rsidP="0015150F">
      <w:pPr>
        <w:pStyle w:val="Seznamsodrkami"/>
        <w:ind w:left="709"/>
      </w:pPr>
      <w:r>
        <w:t>1 bod – účastníci se aktivně nezapojují, jsou pouhými diváky připraveného programu</w:t>
      </w:r>
    </w:p>
    <w:p w14:paraId="5293A02F" w14:textId="1DC1C41A" w:rsidR="000A0509" w:rsidRPr="000A0509" w:rsidRDefault="000A0509">
      <w:pPr>
        <w:pStyle w:val="Seznamsodrkami"/>
        <w:numPr>
          <w:ilvl w:val="0"/>
          <w:numId w:val="11"/>
        </w:numPr>
        <w:rPr>
          <w:color w:val="C00000"/>
        </w:rPr>
      </w:pPr>
      <w:bookmarkStart w:id="25" w:name="_Hlk200971411"/>
      <w:r w:rsidRPr="000A0509">
        <w:rPr>
          <w:b/>
          <w:bCs/>
        </w:rPr>
        <w:t>předpokládaný počet účastníků akce</w:t>
      </w:r>
      <w:r>
        <w:rPr>
          <w:b/>
          <w:bCs/>
        </w:rPr>
        <w:t xml:space="preserve"> </w:t>
      </w:r>
      <w:r w:rsidRPr="000A0509">
        <w:t>(0-6 bodů)</w:t>
      </w:r>
    </w:p>
    <w:p w14:paraId="30A931AA" w14:textId="204DB0D4" w:rsidR="000A0509" w:rsidRDefault="000A0509" w:rsidP="000A0509">
      <w:pPr>
        <w:pStyle w:val="Seznamsodrkami"/>
        <w:ind w:left="720"/>
      </w:pPr>
      <w:r>
        <w:t xml:space="preserve">6 bodů – každé jednotlivé akce se zúčastní více než </w:t>
      </w:r>
      <w:r w:rsidR="00266BC9">
        <w:t>1</w:t>
      </w:r>
      <w:r>
        <w:t>00 účastníků/diváků</w:t>
      </w:r>
    </w:p>
    <w:p w14:paraId="338DC3F2" w14:textId="740B0CE1" w:rsidR="000A0509" w:rsidRDefault="000A0509" w:rsidP="000A0509">
      <w:pPr>
        <w:pStyle w:val="Seznamsodrkami"/>
        <w:ind w:left="720"/>
      </w:pPr>
      <w:r>
        <w:t xml:space="preserve">3 body – předpokládaná účast </w:t>
      </w:r>
      <w:r w:rsidR="004F6B94">
        <w:t>50–100</w:t>
      </w:r>
      <w:r>
        <w:t xml:space="preserve"> účastníků/diváků</w:t>
      </w:r>
    </w:p>
    <w:p w14:paraId="25D1C4F9" w14:textId="52B0FA2B" w:rsidR="000A0509" w:rsidRDefault="000A0509" w:rsidP="000A0509">
      <w:pPr>
        <w:pStyle w:val="Seznamsodrkami"/>
        <w:ind w:left="720"/>
      </w:pPr>
      <w:r>
        <w:t xml:space="preserve">0 bodů – akce s předpokládanou účastí </w:t>
      </w:r>
      <w:r w:rsidR="00266BC9">
        <w:t>do 50 účastníků/diváků</w:t>
      </w:r>
    </w:p>
    <w:bookmarkEnd w:id="25"/>
    <w:p w14:paraId="7B78B474" w14:textId="23EE0AB2" w:rsidR="003A5BAC" w:rsidRPr="00A91DC7" w:rsidRDefault="003A5BAC">
      <w:pPr>
        <w:pStyle w:val="Seznamsodrkami"/>
        <w:numPr>
          <w:ilvl w:val="0"/>
          <w:numId w:val="11"/>
        </w:numPr>
        <w:rPr>
          <w:rFonts w:eastAsia="Calibri"/>
          <w:b/>
          <w:bCs/>
        </w:rPr>
      </w:pPr>
      <w:r>
        <w:rPr>
          <w:rFonts w:eastAsia="Calibri"/>
          <w:b/>
          <w:bCs/>
        </w:rPr>
        <w:t>z</w:t>
      </w:r>
      <w:r w:rsidRPr="00A91DC7">
        <w:rPr>
          <w:rFonts w:eastAsia="Calibri"/>
          <w:b/>
          <w:bCs/>
        </w:rPr>
        <w:t xml:space="preserve">kušenosti žadatele s realizací podobných projektů </w:t>
      </w:r>
      <w:r w:rsidRPr="003A5BAC">
        <w:rPr>
          <w:rFonts w:eastAsia="Calibri"/>
        </w:rPr>
        <w:t>(</w:t>
      </w:r>
      <w:r w:rsidR="00FF109B">
        <w:rPr>
          <w:rFonts w:eastAsia="Calibri"/>
        </w:rPr>
        <w:t>1</w:t>
      </w:r>
      <w:r w:rsidRPr="003A5BAC">
        <w:rPr>
          <w:rFonts w:eastAsia="Calibri"/>
        </w:rPr>
        <w:t>–3 body)</w:t>
      </w:r>
    </w:p>
    <w:p w14:paraId="60AFD0E8" w14:textId="75DB8A4C" w:rsidR="003A5BAC" w:rsidRPr="00532208" w:rsidRDefault="003A5BAC" w:rsidP="003A5BAC">
      <w:pPr>
        <w:pStyle w:val="Seznamsodrkami"/>
        <w:ind w:left="720"/>
      </w:pPr>
      <w:r>
        <w:rPr>
          <w:rFonts w:eastAsia="Calibri"/>
        </w:rPr>
        <w:t>3 body – žadatel</w:t>
      </w:r>
      <w:r w:rsidRPr="00532208">
        <w:rPr>
          <w:rFonts w:eastAsia="Calibri"/>
        </w:rPr>
        <w:t xml:space="preserve"> volnočasové projekty organizuje pravidelně</w:t>
      </w:r>
      <w:r>
        <w:rPr>
          <w:rFonts w:eastAsia="Calibri"/>
        </w:rPr>
        <w:t xml:space="preserve"> </w:t>
      </w:r>
      <w:r w:rsidRPr="00532208">
        <w:rPr>
          <w:rFonts w:eastAsia="Calibri"/>
        </w:rPr>
        <w:t>a úspěšně, více než 3 roky</w:t>
      </w:r>
    </w:p>
    <w:p w14:paraId="53EE3D68" w14:textId="21A1CE50" w:rsidR="003A5BAC" w:rsidRPr="00532208" w:rsidRDefault="003A5BAC" w:rsidP="003A5BAC">
      <w:pPr>
        <w:pStyle w:val="Seznamsodrkami"/>
        <w:ind w:left="720"/>
      </w:pPr>
      <w:r>
        <w:rPr>
          <w:rFonts w:eastAsia="Calibri"/>
        </w:rPr>
        <w:t>2 body – žadatel</w:t>
      </w:r>
      <w:r w:rsidRPr="00532208">
        <w:rPr>
          <w:rFonts w:eastAsia="Calibri"/>
        </w:rPr>
        <w:t xml:space="preserve"> má zkušenosti s realizováním úspěšného projektu v posledních 2 letech</w:t>
      </w:r>
    </w:p>
    <w:p w14:paraId="75B6928C" w14:textId="6C13F881" w:rsidR="003A5BAC" w:rsidRPr="00532208" w:rsidRDefault="003A5BAC" w:rsidP="003A5BAC">
      <w:pPr>
        <w:pStyle w:val="Seznamsodrkami"/>
        <w:ind w:left="720"/>
      </w:pPr>
      <w:r>
        <w:rPr>
          <w:rFonts w:eastAsia="Calibri"/>
        </w:rPr>
        <w:t>1 bod – žadatel</w:t>
      </w:r>
      <w:r w:rsidRPr="00532208">
        <w:rPr>
          <w:rFonts w:eastAsia="Calibri"/>
        </w:rPr>
        <w:t xml:space="preserve"> nemá zkušenosti, žádá poprvé</w:t>
      </w:r>
      <w:r w:rsidRPr="00532208">
        <w:rPr>
          <w:rFonts w:eastAsia="Calibri"/>
        </w:rPr>
        <w:tab/>
      </w:r>
      <w:r w:rsidRPr="00532208">
        <w:rPr>
          <w:rFonts w:eastAsia="Calibri"/>
        </w:rPr>
        <w:tab/>
      </w:r>
      <w:r w:rsidRPr="00532208">
        <w:rPr>
          <w:rFonts w:eastAsia="Calibri"/>
        </w:rPr>
        <w:tab/>
      </w:r>
      <w:r w:rsidRPr="00532208">
        <w:rPr>
          <w:rFonts w:eastAsia="Calibri"/>
        </w:rPr>
        <w:tab/>
      </w:r>
      <w:r>
        <w:rPr>
          <w:rFonts w:eastAsia="Calibri"/>
        </w:rPr>
        <w:tab/>
        <w:t xml:space="preserve">      </w:t>
      </w:r>
    </w:p>
    <w:p w14:paraId="4F5D948F" w14:textId="77777777" w:rsidR="000A0509" w:rsidRDefault="000A0509" w:rsidP="000A0509">
      <w:pPr>
        <w:pStyle w:val="Seznamsodrkami"/>
        <w:ind w:left="709"/>
        <w:rPr>
          <w:rFonts w:eastAsia="Calibri"/>
        </w:rPr>
      </w:pPr>
    </w:p>
    <w:p w14:paraId="177C7592" w14:textId="1CDEC5A6" w:rsidR="00EB3D54" w:rsidRPr="00C8180C" w:rsidRDefault="00EB3D54" w:rsidP="00BF0325">
      <w:pPr>
        <w:pStyle w:val="Nadpis2"/>
        <w:numPr>
          <w:ilvl w:val="0"/>
          <w:numId w:val="1"/>
        </w:numPr>
        <w:jc w:val="left"/>
      </w:pPr>
      <w:bookmarkStart w:id="26" w:name="_Toc173911818"/>
      <w:bookmarkStart w:id="27" w:name="_Toc173939268"/>
      <w:r w:rsidRPr="00C8180C">
        <w:t xml:space="preserve">Specifická kritéria podprogramu B.3: Reprezentace města Humpolce (max. </w:t>
      </w:r>
      <w:r w:rsidR="004F6B94">
        <w:t>12</w:t>
      </w:r>
      <w:r w:rsidRPr="00C8180C">
        <w:t xml:space="preserve"> bodů):</w:t>
      </w:r>
      <w:bookmarkEnd w:id="26"/>
      <w:bookmarkEnd w:id="27"/>
      <w:r w:rsidRPr="00C8180C">
        <w:t xml:space="preserve"> </w:t>
      </w:r>
    </w:p>
    <w:p w14:paraId="1CB71238" w14:textId="77777777" w:rsidR="00EB3D54" w:rsidRDefault="00EB3D54" w:rsidP="00EB3D54">
      <w:pPr>
        <w:pStyle w:val="Bntext"/>
        <w:ind w:left="360"/>
        <w:rPr>
          <w:b/>
          <w:bCs w:val="0"/>
        </w:rPr>
      </w:pPr>
    </w:p>
    <w:p w14:paraId="3642C051" w14:textId="7596C984" w:rsidR="00EB3D54" w:rsidRPr="0038532A" w:rsidRDefault="007E2435" w:rsidP="00BF0325">
      <w:pPr>
        <w:pStyle w:val="Seznamsodrkami"/>
        <w:numPr>
          <w:ilvl w:val="1"/>
          <w:numId w:val="1"/>
        </w:numPr>
        <w:rPr>
          <w:color w:val="EE0000"/>
        </w:rPr>
      </w:pPr>
      <w:r>
        <w:rPr>
          <w:b/>
          <w:bCs/>
        </w:rPr>
        <w:t xml:space="preserve">Reprezentace </w:t>
      </w:r>
      <w:r w:rsidR="002F4705">
        <w:rPr>
          <w:b/>
          <w:bCs/>
        </w:rPr>
        <w:t>města</w:t>
      </w:r>
      <w:r>
        <w:rPr>
          <w:b/>
          <w:bCs/>
        </w:rPr>
        <w:t xml:space="preserve"> v územním měřítku</w:t>
      </w:r>
      <w:r w:rsidR="00EB3D54" w:rsidRPr="00951288">
        <w:rPr>
          <w:b/>
          <w:bCs/>
        </w:rPr>
        <w:t xml:space="preserve"> </w:t>
      </w:r>
      <w:r w:rsidR="00920784" w:rsidRPr="00E60BDB">
        <w:t>(</w:t>
      </w:r>
      <w:r w:rsidR="004F6B94">
        <w:t>0</w:t>
      </w:r>
      <w:r w:rsidR="00920784" w:rsidRPr="00E60BDB">
        <w:t>-6 bodů)</w:t>
      </w:r>
    </w:p>
    <w:p w14:paraId="39D8B253" w14:textId="480CEDB5" w:rsidR="00EB3D54" w:rsidRPr="00DB37B1" w:rsidRDefault="00143089" w:rsidP="00143089">
      <w:pPr>
        <w:pStyle w:val="Seznamsodrkami"/>
        <w:ind w:left="709"/>
        <w:rPr>
          <w:szCs w:val="20"/>
        </w:rPr>
      </w:pPr>
      <w:r>
        <w:lastRenderedPageBreak/>
        <w:t xml:space="preserve">6 </w:t>
      </w:r>
      <w:r w:rsidR="00FA1621">
        <w:t xml:space="preserve">bodů – </w:t>
      </w:r>
      <w:r w:rsidR="007E2435">
        <w:t>dopad v mezinárodním měřítku</w:t>
      </w:r>
    </w:p>
    <w:p w14:paraId="493DFE42" w14:textId="1DBCBC9B" w:rsidR="00EB3D54" w:rsidRPr="00DB37B1" w:rsidRDefault="00E60BDB" w:rsidP="00143089">
      <w:pPr>
        <w:pStyle w:val="Seznamsodrkami"/>
        <w:ind w:left="709"/>
        <w:rPr>
          <w:szCs w:val="20"/>
        </w:rPr>
      </w:pPr>
      <w:r>
        <w:rPr>
          <w:szCs w:val="20"/>
        </w:rPr>
        <w:t xml:space="preserve">3 </w:t>
      </w:r>
      <w:r w:rsidR="00FA1621">
        <w:rPr>
          <w:szCs w:val="20"/>
        </w:rPr>
        <w:t xml:space="preserve">body – </w:t>
      </w:r>
      <w:r w:rsidR="004F6B94">
        <w:rPr>
          <w:szCs w:val="20"/>
        </w:rPr>
        <w:t>dopad v celostátním měřítku</w:t>
      </w:r>
    </w:p>
    <w:p w14:paraId="7E5F73AD" w14:textId="1BC05540" w:rsidR="007E2435" w:rsidRDefault="004F6B94" w:rsidP="007E2435">
      <w:pPr>
        <w:pStyle w:val="Bntext"/>
        <w:ind w:left="709"/>
        <w:rPr>
          <w:rFonts w:asciiTheme="minorHAnsi" w:hAnsiTheme="minorHAnsi"/>
          <w:szCs w:val="20"/>
        </w:rPr>
      </w:pPr>
      <w:r>
        <w:rPr>
          <w:rFonts w:asciiTheme="minorHAnsi" w:hAnsiTheme="minorHAnsi"/>
          <w:szCs w:val="20"/>
        </w:rPr>
        <w:t>0</w:t>
      </w:r>
      <w:r w:rsidR="00E60BDB">
        <w:rPr>
          <w:rFonts w:asciiTheme="minorHAnsi" w:hAnsiTheme="minorHAnsi"/>
          <w:szCs w:val="20"/>
        </w:rPr>
        <w:t xml:space="preserve"> </w:t>
      </w:r>
      <w:r w:rsidR="00FA1621">
        <w:rPr>
          <w:rFonts w:asciiTheme="minorHAnsi" w:hAnsiTheme="minorHAnsi"/>
          <w:szCs w:val="20"/>
        </w:rPr>
        <w:t>bod</w:t>
      </w:r>
      <w:r>
        <w:rPr>
          <w:rFonts w:asciiTheme="minorHAnsi" w:hAnsiTheme="minorHAnsi"/>
          <w:szCs w:val="20"/>
        </w:rPr>
        <w:t>ů</w:t>
      </w:r>
      <w:r w:rsidR="00FA1621">
        <w:rPr>
          <w:rFonts w:asciiTheme="minorHAnsi" w:hAnsiTheme="minorHAnsi"/>
          <w:szCs w:val="20"/>
        </w:rPr>
        <w:t xml:space="preserve"> – </w:t>
      </w:r>
      <w:r w:rsidR="007E2435">
        <w:rPr>
          <w:rFonts w:asciiTheme="minorHAnsi" w:hAnsiTheme="minorHAnsi"/>
          <w:szCs w:val="20"/>
        </w:rPr>
        <w:t xml:space="preserve">dopad </w:t>
      </w:r>
      <w:r>
        <w:rPr>
          <w:rFonts w:asciiTheme="minorHAnsi" w:hAnsiTheme="minorHAnsi"/>
          <w:szCs w:val="20"/>
        </w:rPr>
        <w:t xml:space="preserve">regionálního či krajského </w:t>
      </w:r>
      <w:r w:rsidR="00EB3D54" w:rsidRPr="00951288">
        <w:rPr>
          <w:rFonts w:asciiTheme="minorHAnsi" w:hAnsiTheme="minorHAnsi"/>
          <w:szCs w:val="20"/>
        </w:rPr>
        <w:t>charakteru</w:t>
      </w:r>
    </w:p>
    <w:p w14:paraId="5AE18798" w14:textId="77777777" w:rsidR="007E2435" w:rsidRDefault="007E2435" w:rsidP="007E2435">
      <w:pPr>
        <w:pStyle w:val="Bntext"/>
        <w:ind w:left="709"/>
        <w:rPr>
          <w:rFonts w:asciiTheme="minorHAnsi" w:hAnsiTheme="minorHAnsi"/>
          <w:szCs w:val="20"/>
        </w:rPr>
      </w:pPr>
    </w:p>
    <w:p w14:paraId="54D40DA4" w14:textId="6D04B0D9" w:rsidR="007E2435" w:rsidRPr="007E2435" w:rsidRDefault="007E2435" w:rsidP="00BF0325">
      <w:pPr>
        <w:pStyle w:val="Seznamsodrkami"/>
        <w:numPr>
          <w:ilvl w:val="1"/>
          <w:numId w:val="1"/>
        </w:numPr>
        <w:rPr>
          <w:color w:val="C00000"/>
        </w:rPr>
      </w:pPr>
      <w:r w:rsidRPr="007E2435">
        <w:rPr>
          <w:b/>
          <w:bCs/>
        </w:rPr>
        <w:t>Přínos pro</w:t>
      </w:r>
      <w:r>
        <w:rPr>
          <w:b/>
          <w:bCs/>
        </w:rPr>
        <w:t xml:space="preserve"> reprezentaci města</w:t>
      </w:r>
      <w:r w:rsidRPr="007E2435">
        <w:rPr>
          <w:b/>
          <w:bCs/>
        </w:rPr>
        <w:t xml:space="preserve"> </w:t>
      </w:r>
      <w:r w:rsidRPr="007E2435">
        <w:t>(0–6 bodů</w:t>
      </w:r>
      <w:r w:rsidR="004F6B94">
        <w:t>)</w:t>
      </w:r>
    </w:p>
    <w:p w14:paraId="44E73998" w14:textId="3A2330B6" w:rsidR="007E2435" w:rsidRPr="007E2435" w:rsidRDefault="007E2435" w:rsidP="007E2435">
      <w:pPr>
        <w:pStyle w:val="Seznamsodrkami"/>
        <w:ind w:left="720"/>
      </w:pPr>
      <w:r w:rsidRPr="007E2435">
        <w:t>6 bodů – vysoký přínos</w:t>
      </w:r>
    </w:p>
    <w:p w14:paraId="50DD68ED" w14:textId="2420220A" w:rsidR="007E2435" w:rsidRPr="007E2435" w:rsidRDefault="007E2435" w:rsidP="007E2435">
      <w:pPr>
        <w:pStyle w:val="Seznamsodrkami"/>
        <w:ind w:left="720"/>
      </w:pPr>
      <w:r w:rsidRPr="007E2435">
        <w:t>3 body – střední přínos</w:t>
      </w:r>
    </w:p>
    <w:p w14:paraId="6988078D" w14:textId="469C281A" w:rsidR="007E2435" w:rsidRDefault="007E2435" w:rsidP="007E2435">
      <w:pPr>
        <w:pStyle w:val="Seznamsodrkami"/>
        <w:ind w:left="720"/>
      </w:pPr>
      <w:r>
        <w:t>0</w:t>
      </w:r>
      <w:r w:rsidRPr="007E2435">
        <w:t xml:space="preserve"> bod</w:t>
      </w:r>
      <w:r>
        <w:t>ů</w:t>
      </w:r>
      <w:r w:rsidRPr="007E2435">
        <w:t xml:space="preserve"> </w:t>
      </w:r>
      <w:r>
        <w:t>– malý nebo nemá žádný přínos pro město</w:t>
      </w:r>
    </w:p>
    <w:p w14:paraId="72D26D5B" w14:textId="77777777" w:rsidR="007E2435" w:rsidRPr="007E2435" w:rsidRDefault="007E2435" w:rsidP="007E2435">
      <w:pPr>
        <w:pStyle w:val="Seznamsodrkami"/>
        <w:ind w:left="720"/>
        <w:rPr>
          <w:rStyle w:val="Bodytext212"/>
          <w:color w:val="000000" w:themeColor="text1"/>
          <w:sz w:val="20"/>
          <w:shd w:val="clear" w:color="auto" w:fill="auto"/>
        </w:rPr>
      </w:pPr>
    </w:p>
    <w:p w14:paraId="75C35290" w14:textId="777EDF7B" w:rsidR="001E2BA7" w:rsidRDefault="00B0702B">
      <w:pPr>
        <w:pStyle w:val="Nadpis1"/>
        <w:numPr>
          <w:ilvl w:val="0"/>
          <w:numId w:val="2"/>
        </w:numPr>
        <w:rPr>
          <w:rStyle w:val="Bodytext212"/>
          <w:color w:val="000000" w:themeColor="text1"/>
          <w:sz w:val="28"/>
          <w:szCs w:val="32"/>
          <w:shd w:val="clear" w:color="auto" w:fill="auto"/>
        </w:rPr>
      </w:pPr>
      <w:bookmarkStart w:id="28" w:name="_Toc173939269"/>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8"/>
    </w:p>
    <w:p w14:paraId="022010FD" w14:textId="2B884E4D" w:rsidR="008D20E3" w:rsidRPr="00693CF2" w:rsidRDefault="00693CF2" w:rsidP="0038532A">
      <w:pPr>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sidR="0023649E">
        <w:rPr>
          <w:rStyle w:val="Bodytext212"/>
          <w:b/>
          <w:bCs/>
          <w:sz w:val="20"/>
          <w:szCs w:val="20"/>
        </w:rPr>
        <w:t xml:space="preserve"> – program B a C</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5F4F58">
        <w:rPr>
          <w:rStyle w:val="Bodytext212"/>
          <w:sz w:val="20"/>
          <w:szCs w:val="20"/>
        </w:rPr>
        <w:t>článku</w:t>
      </w:r>
      <w:r w:rsidR="00B0702B">
        <w:rPr>
          <w:rStyle w:val="Bodytext212"/>
          <w:sz w:val="20"/>
          <w:szCs w:val="20"/>
        </w:rPr>
        <w:t xml:space="preserve"> VIII.</w:t>
      </w:r>
      <w:r>
        <w:rPr>
          <w:rStyle w:val="Bodytext212"/>
          <w:sz w:val="20"/>
          <w:szCs w:val="20"/>
        </w:rPr>
        <w:t xml:space="preserve"> </w:t>
      </w:r>
      <w:r w:rsidR="005F4F58">
        <w:rPr>
          <w:rStyle w:val="Bodytext212"/>
          <w:sz w:val="20"/>
          <w:szCs w:val="20"/>
        </w:rPr>
        <w:t>a v příloze č. 2 Výzvy: Závěrečná zpráva a vyúčtování</w:t>
      </w:r>
      <w:r w:rsidR="00CD7F55">
        <w:rPr>
          <w:rStyle w:val="Bodytext212"/>
          <w:sz w:val="20"/>
          <w:szCs w:val="20"/>
        </w:rPr>
        <w:t xml:space="preserve"> – program B a C</w:t>
      </w:r>
      <w:r w:rsidR="005F4F58">
        <w:rPr>
          <w:rStyle w:val="Bodytext212"/>
          <w:sz w:val="20"/>
          <w:szCs w:val="20"/>
        </w:rPr>
        <w:t>.</w:t>
      </w:r>
      <w:r w:rsidR="00B0702B">
        <w:rPr>
          <w:rStyle w:val="Bodytext212"/>
          <w:sz w:val="20"/>
          <w:szCs w:val="20"/>
        </w:rPr>
        <w:br/>
      </w:r>
    </w:p>
    <w:p w14:paraId="14BF7B9D" w14:textId="64FA9B05" w:rsidR="001E2BA7" w:rsidRPr="00242C48" w:rsidRDefault="001E2BA7">
      <w:pPr>
        <w:pStyle w:val="Nadpis1"/>
        <w:numPr>
          <w:ilvl w:val="0"/>
          <w:numId w:val="2"/>
        </w:numPr>
        <w:rPr>
          <w:rStyle w:val="Bodytext5"/>
          <w:b/>
          <w:bCs w:val="0"/>
          <w:color w:val="000000" w:themeColor="text1"/>
          <w:sz w:val="32"/>
          <w:szCs w:val="24"/>
          <w:shd w:val="clear" w:color="auto" w:fill="auto"/>
        </w:rPr>
      </w:pPr>
      <w:bookmarkStart w:id="29" w:name="_Toc173939270"/>
      <w:bookmarkStart w:id="30" w:name="_Hlk144906625"/>
      <w:r w:rsidRPr="001E2BA7">
        <w:t xml:space="preserve">Odpovědnost za realizaci </w:t>
      </w:r>
      <w:r w:rsidRPr="0079498D">
        <w:t>podpory</w:t>
      </w:r>
      <w:bookmarkEnd w:id="29"/>
    </w:p>
    <w:bookmarkEnd w:id="30"/>
    <w:p w14:paraId="03CB3C68" w14:textId="5D296E3E" w:rsidR="009D6E74" w:rsidRPr="009D6E74" w:rsidRDefault="009D6E74">
      <w:pPr>
        <w:pStyle w:val="Seznamsodrkami"/>
        <w:numPr>
          <w:ilvl w:val="0"/>
          <w:numId w:val="10"/>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článek 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479510C5" w:rsidR="00242C48" w:rsidRPr="0038532A" w:rsidRDefault="00242C48">
      <w:pPr>
        <w:pStyle w:val="Seznamsodrkami"/>
        <w:numPr>
          <w:ilvl w:val="0"/>
          <w:numId w:val="10"/>
        </w:numPr>
      </w:pPr>
      <w:r w:rsidRPr="00AE01BD">
        <w:t xml:space="preserve">Garantem dotačního programu </w:t>
      </w:r>
      <w:r>
        <w:t>B</w:t>
      </w:r>
      <w:r w:rsidRPr="00AE01BD">
        <w:t xml:space="preserve"> – </w:t>
      </w:r>
      <w:r w:rsidR="005115C2">
        <w:t>KULTURA</w:t>
      </w:r>
      <w:r>
        <w:t xml:space="preserve"> je </w:t>
      </w:r>
      <w:r w:rsidRPr="0038532A">
        <w:t xml:space="preserve">Zdeňka Augustová, </w:t>
      </w:r>
      <w:r w:rsidR="00A646F7" w:rsidRPr="0038532A">
        <w:t xml:space="preserve">Ekonomický odbor, </w:t>
      </w:r>
      <w:r w:rsidR="00B35EB7" w:rsidRPr="0038532A">
        <w:rPr>
          <w:rStyle w:val="Bodytext5"/>
          <w:b w:val="0"/>
          <w:bCs w:val="0"/>
          <w:color w:val="auto"/>
          <w:sz w:val="20"/>
          <w:szCs w:val="20"/>
        </w:rPr>
        <w:t>Oddělení regionálního rozvoje, školství, kultury a sportu, Městský úřad Humpolec</w:t>
      </w:r>
      <w:r w:rsidRPr="0038532A">
        <w:t xml:space="preserve">, email: </w:t>
      </w:r>
      <w:hyperlink r:id="rId18" w:history="1">
        <w:r w:rsidR="00F725C6" w:rsidRPr="00FE593B">
          <w:rPr>
            <w:rStyle w:val="Hypertextovodkaz"/>
          </w:rPr>
          <w:t>zdenka.augustova@mesto-humpolec.cz</w:t>
        </w:r>
      </w:hyperlink>
      <w:r w:rsidRPr="0038532A">
        <w:t xml:space="preserve">. </w:t>
      </w:r>
    </w:p>
    <w:p w14:paraId="484C3325" w14:textId="63EEDAB2" w:rsidR="00983806" w:rsidRPr="0038532A" w:rsidRDefault="00983806">
      <w:pPr>
        <w:pStyle w:val="Seznamsodrkami"/>
        <w:numPr>
          <w:ilvl w:val="0"/>
          <w:numId w:val="10"/>
        </w:numPr>
        <w:rPr>
          <w:rStyle w:val="Bodytext5"/>
          <w:b w:val="0"/>
          <w:bCs w:val="0"/>
          <w:sz w:val="20"/>
          <w:szCs w:val="20"/>
        </w:rPr>
      </w:pPr>
      <w:r w:rsidRPr="0038532A">
        <w:t xml:space="preserve">Administrátorem dotačních programů </w:t>
      </w:r>
      <w:r w:rsidR="007420BF" w:rsidRPr="0038532A">
        <w:t xml:space="preserve">města </w:t>
      </w:r>
      <w:r w:rsidRPr="0038532A">
        <w:t xml:space="preserve">je </w:t>
      </w:r>
      <w:r w:rsidR="00242C48" w:rsidRPr="0038532A">
        <w:rPr>
          <w:szCs w:val="20"/>
        </w:rPr>
        <w:t>Bc. Ivana Bulantová</w:t>
      </w:r>
      <w:r w:rsidRPr="0038532A">
        <w:rPr>
          <w:rStyle w:val="Bodytext5"/>
          <w:b w:val="0"/>
          <w:bCs w:val="0"/>
          <w:color w:val="auto"/>
          <w:sz w:val="20"/>
          <w:szCs w:val="20"/>
        </w:rPr>
        <w:t xml:space="preserve">, </w:t>
      </w:r>
      <w:r w:rsidR="00A646F7" w:rsidRPr="0038532A">
        <w:rPr>
          <w:rStyle w:val="Bodytext5"/>
          <w:b w:val="0"/>
          <w:bCs w:val="0"/>
          <w:color w:val="auto"/>
          <w:sz w:val="20"/>
          <w:szCs w:val="20"/>
        </w:rPr>
        <w:t xml:space="preserve">Ekonomický odbor, </w:t>
      </w:r>
      <w:r w:rsidRPr="0038532A">
        <w:rPr>
          <w:rStyle w:val="Bodytext5"/>
          <w:b w:val="0"/>
          <w:bCs w:val="0"/>
          <w:color w:val="auto"/>
          <w:sz w:val="20"/>
          <w:szCs w:val="20"/>
        </w:rPr>
        <w:t xml:space="preserve">Oddělení regionálního rozvoje, školství, kultury a sportu, Městský úřad Humpolec, Horní nám. 300, </w:t>
      </w:r>
      <w:r w:rsidR="00A646F7" w:rsidRPr="0038532A">
        <w:rPr>
          <w:rStyle w:val="Bodytext5"/>
          <w:b w:val="0"/>
          <w:bCs w:val="0"/>
          <w:color w:val="auto"/>
          <w:sz w:val="20"/>
          <w:szCs w:val="20"/>
        </w:rPr>
        <w:t xml:space="preserve">396 </w:t>
      </w:r>
      <w:r w:rsidR="005F4F58" w:rsidRPr="0038532A">
        <w:rPr>
          <w:rStyle w:val="Bodytext5"/>
          <w:b w:val="0"/>
          <w:bCs w:val="0"/>
          <w:color w:val="auto"/>
          <w:sz w:val="20"/>
          <w:szCs w:val="20"/>
        </w:rPr>
        <w:t>22</w:t>
      </w:r>
      <w:r w:rsidR="00A646F7" w:rsidRPr="0038532A">
        <w:rPr>
          <w:rStyle w:val="Bodytext5"/>
          <w:b w:val="0"/>
          <w:bCs w:val="0"/>
          <w:color w:val="auto"/>
          <w:sz w:val="20"/>
          <w:szCs w:val="20"/>
        </w:rPr>
        <w:t xml:space="preserve"> </w:t>
      </w:r>
      <w:r w:rsidRPr="0038532A">
        <w:rPr>
          <w:rStyle w:val="Bodytext5"/>
          <w:b w:val="0"/>
          <w:bCs w:val="0"/>
          <w:color w:val="auto"/>
          <w:sz w:val="20"/>
          <w:szCs w:val="20"/>
        </w:rPr>
        <w:t xml:space="preserve">Humpolec, e-mail: ivana.bulantova@mesto-humpolec.cz, tel.: 565 518 146. </w:t>
      </w:r>
    </w:p>
    <w:p w14:paraId="08FE6D9E" w14:textId="79924A64" w:rsidR="00A94C4D" w:rsidRDefault="00242C48">
      <w:pPr>
        <w:pStyle w:val="Seznamsodrkami"/>
        <w:numPr>
          <w:ilvl w:val="0"/>
          <w:numId w:val="10"/>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r w:rsidRPr="00983806">
        <w:rPr>
          <w:rFonts w:ascii="Times New Roman" w:hAnsi="Times New Roman"/>
        </w:rPr>
        <w:t xml:space="preserve"> </w:t>
      </w:r>
    </w:p>
    <w:p w14:paraId="44F2C76F" w14:textId="77777777" w:rsidR="00A94C4D" w:rsidRDefault="00A94C4D" w:rsidP="00A94C4D">
      <w:pPr>
        <w:pStyle w:val="Seznamsodrkami"/>
        <w:ind w:left="720"/>
        <w:rPr>
          <w:rStyle w:val="Bodytext212"/>
          <w:color w:val="000000" w:themeColor="text1"/>
          <w:sz w:val="20"/>
          <w:shd w:val="clear" w:color="auto" w:fill="auto"/>
        </w:rPr>
      </w:pPr>
    </w:p>
    <w:p w14:paraId="313FFE7C" w14:textId="77777777" w:rsidR="00910F32" w:rsidRDefault="00910F32" w:rsidP="00A94C4D">
      <w:pPr>
        <w:pStyle w:val="Seznamsodrkami"/>
        <w:ind w:left="720"/>
        <w:rPr>
          <w:rStyle w:val="Bodytext212"/>
          <w:color w:val="000000" w:themeColor="text1"/>
          <w:sz w:val="20"/>
          <w:shd w:val="clear" w:color="auto" w:fill="auto"/>
        </w:rPr>
      </w:pPr>
    </w:p>
    <w:p w14:paraId="4C4D1253" w14:textId="77777777" w:rsidR="00910F32" w:rsidRPr="00A94C4D" w:rsidRDefault="00910F32" w:rsidP="00A94C4D">
      <w:pPr>
        <w:pStyle w:val="Seznamsodrkami"/>
        <w:ind w:left="720"/>
        <w:rPr>
          <w:rStyle w:val="Bodytext212"/>
          <w:color w:val="000000" w:themeColor="text1"/>
          <w:sz w:val="20"/>
          <w:shd w:val="clear" w:color="auto" w:fill="auto"/>
        </w:rPr>
      </w:pPr>
    </w:p>
    <w:p w14:paraId="3F9D6E16" w14:textId="49074AF9" w:rsidR="00C74314" w:rsidRPr="00C74314" w:rsidRDefault="001E2BA7" w:rsidP="00C74314">
      <w:r w:rsidRPr="00086DBB">
        <w:rPr>
          <w:rStyle w:val="Bodytext212"/>
          <w:color w:val="auto"/>
          <w:szCs w:val="32"/>
        </w:rPr>
        <w:t xml:space="preserve"> V Humpolci dne </w:t>
      </w:r>
      <w:r w:rsidR="002D5368">
        <w:rPr>
          <w:rStyle w:val="Bodytext212"/>
          <w:color w:val="auto"/>
          <w:szCs w:val="32"/>
        </w:rPr>
        <w:t>24. září 2025</w:t>
      </w:r>
      <w:r w:rsidR="00D52F06">
        <w:rPr>
          <w:rStyle w:val="Bodytext212"/>
          <w:color w:val="auto"/>
          <w:szCs w:val="32"/>
        </w:rPr>
        <w:t xml:space="preserve">  </w:t>
      </w:r>
      <w:r w:rsidR="00983806">
        <w:rPr>
          <w:rStyle w:val="Bodytext212"/>
          <w:color w:val="auto"/>
          <w:szCs w:val="32"/>
        </w:rPr>
        <w:t xml:space="preserve">     </w:t>
      </w:r>
      <w:r w:rsidRPr="00086DBB">
        <w:rPr>
          <w:rStyle w:val="Bodytext212"/>
          <w:color w:val="auto"/>
          <w:szCs w:val="32"/>
        </w:rPr>
        <w:t xml:space="preserve">             </w:t>
      </w:r>
      <w:r>
        <w:rPr>
          <w:rStyle w:val="Bodytext212"/>
          <w:color w:val="auto"/>
          <w:szCs w:val="32"/>
        </w:rPr>
        <w:t xml:space="preserve">  </w:t>
      </w:r>
      <w:r w:rsidRPr="00086DBB">
        <w:rPr>
          <w:rStyle w:val="Bodytext212"/>
          <w:color w:val="auto"/>
          <w:szCs w:val="32"/>
        </w:rPr>
        <w:t xml:space="preserve">   </w:t>
      </w:r>
      <w:r w:rsidR="00983806">
        <w:rPr>
          <w:rStyle w:val="Bodytext212"/>
          <w:color w:val="auto"/>
          <w:szCs w:val="32"/>
        </w:rPr>
        <w:t>Ing. Petr M</w:t>
      </w:r>
      <w:r w:rsidR="00A94C4D">
        <w:rPr>
          <w:rStyle w:val="Bodytext212"/>
          <w:color w:val="auto"/>
          <w:szCs w:val="32"/>
        </w:rPr>
        <w:t>ac</w:t>
      </w:r>
      <w:r w:rsidR="00983806">
        <w:rPr>
          <w:rStyle w:val="Bodytext212"/>
          <w:color w:val="auto"/>
          <w:szCs w:val="32"/>
        </w:rPr>
        <w:t>hek, starosta měst</w:t>
      </w:r>
      <w:r w:rsidR="005F4F58">
        <w:rPr>
          <w:rStyle w:val="Bodytext212"/>
          <w:color w:val="auto"/>
          <w:szCs w:val="32"/>
        </w:rPr>
        <w:t xml:space="preserve">a </w:t>
      </w:r>
      <w:r w:rsidRPr="00086DBB">
        <w:rPr>
          <w:rStyle w:val="Bodytext212"/>
          <w:color w:val="auto"/>
          <w:szCs w:val="32"/>
        </w:rPr>
        <w:t>Humpol</w:t>
      </w:r>
      <w:r w:rsidR="00242C48">
        <w:rPr>
          <w:rStyle w:val="Bodytext212"/>
          <w:color w:val="auto"/>
          <w:szCs w:val="32"/>
        </w:rPr>
        <w:t>ce</w:t>
      </w:r>
      <w:bookmarkEnd w:id="1"/>
    </w:p>
    <w:sectPr w:rsidR="00C74314" w:rsidRPr="00C74314" w:rsidSect="00AA7FA7">
      <w:footerReference w:type="default" r:id="rId19"/>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B85C" w14:textId="77777777" w:rsidR="00087948" w:rsidRDefault="00087948" w:rsidP="006A4E7B">
      <w:r>
        <w:separator/>
      </w:r>
    </w:p>
  </w:endnote>
  <w:endnote w:type="continuationSeparator" w:id="0">
    <w:p w14:paraId="4901A809" w14:textId="77777777" w:rsidR="00087948" w:rsidRDefault="00087948"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1BB0DE51" w:rsidR="00CF024A" w:rsidRDefault="00CF024A">
        <w:pPr>
          <w:pStyle w:val="Zpat"/>
          <w:jc w:val="right"/>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9BD5" w14:textId="77777777" w:rsidR="00087948" w:rsidRDefault="00087948" w:rsidP="006A4E7B">
      <w:bookmarkStart w:id="0" w:name="_Hlk485237819"/>
      <w:bookmarkEnd w:id="0"/>
      <w:r>
        <w:separator/>
      </w:r>
    </w:p>
  </w:footnote>
  <w:footnote w:type="continuationSeparator" w:id="0">
    <w:p w14:paraId="130C4B3C" w14:textId="77777777" w:rsidR="00087948" w:rsidRDefault="00087948"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75E"/>
    <w:multiLevelType w:val="hybridMultilevel"/>
    <w:tmpl w:val="DCA8D0BA"/>
    <w:lvl w:ilvl="0" w:tplc="F900224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413C1"/>
    <w:multiLevelType w:val="multilevel"/>
    <w:tmpl w:val="BB94AA5E"/>
    <w:styleLink w:val="Aktulnseznam7"/>
    <w:lvl w:ilvl="0">
      <w:start w:val="6"/>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34B46AE"/>
    <w:multiLevelType w:val="multilevel"/>
    <w:tmpl w:val="350689BE"/>
    <w:styleLink w:val="Aktulnseznam5"/>
    <w:lvl w:ilvl="0">
      <w:start w:val="1"/>
      <w:numFmt w:val="decimal"/>
      <w:lvlText w:val="%1"/>
      <w:lvlJc w:val="left"/>
      <w:pPr>
        <w:ind w:left="1087" w:hanging="360"/>
      </w:pPr>
      <w:rPr>
        <w:rFonts w:hint="default"/>
      </w:rPr>
    </w:lvl>
    <w:lvl w:ilvl="1">
      <w:start w:val="1"/>
      <w:numFmt w:val="lowerLetter"/>
      <w:lvlText w:val="%2."/>
      <w:lvlJc w:val="left"/>
      <w:pPr>
        <w:ind w:left="1807" w:hanging="360"/>
      </w:pPr>
    </w:lvl>
    <w:lvl w:ilvl="2">
      <w:start w:val="1"/>
      <w:numFmt w:val="lowerRoman"/>
      <w:lvlText w:val="%3."/>
      <w:lvlJc w:val="right"/>
      <w:pPr>
        <w:ind w:left="2527" w:hanging="180"/>
      </w:pPr>
    </w:lvl>
    <w:lvl w:ilvl="3">
      <w:start w:val="1"/>
      <w:numFmt w:val="decimal"/>
      <w:lvlText w:val="%4."/>
      <w:lvlJc w:val="left"/>
      <w:pPr>
        <w:ind w:left="3247" w:hanging="360"/>
      </w:pPr>
    </w:lvl>
    <w:lvl w:ilvl="4">
      <w:start w:val="1"/>
      <w:numFmt w:val="lowerLetter"/>
      <w:lvlText w:val="%5."/>
      <w:lvlJc w:val="left"/>
      <w:pPr>
        <w:ind w:left="3967" w:hanging="360"/>
      </w:pPr>
    </w:lvl>
    <w:lvl w:ilvl="5">
      <w:start w:val="1"/>
      <w:numFmt w:val="lowerRoman"/>
      <w:lvlText w:val="%6."/>
      <w:lvlJc w:val="right"/>
      <w:pPr>
        <w:ind w:left="4687" w:hanging="180"/>
      </w:pPr>
    </w:lvl>
    <w:lvl w:ilvl="6">
      <w:start w:val="1"/>
      <w:numFmt w:val="decimal"/>
      <w:lvlText w:val="%7."/>
      <w:lvlJc w:val="left"/>
      <w:pPr>
        <w:ind w:left="5407" w:hanging="360"/>
      </w:pPr>
    </w:lvl>
    <w:lvl w:ilvl="7">
      <w:start w:val="1"/>
      <w:numFmt w:val="lowerLetter"/>
      <w:lvlText w:val="%8."/>
      <w:lvlJc w:val="left"/>
      <w:pPr>
        <w:ind w:left="6127" w:hanging="360"/>
      </w:pPr>
    </w:lvl>
    <w:lvl w:ilvl="8">
      <w:start w:val="1"/>
      <w:numFmt w:val="lowerRoman"/>
      <w:lvlText w:val="%9."/>
      <w:lvlJc w:val="right"/>
      <w:pPr>
        <w:ind w:left="6847" w:hanging="180"/>
      </w:pPr>
    </w:lvl>
  </w:abstractNum>
  <w:abstractNum w:abstractNumId="3" w15:restartNumberingAfterBreak="0">
    <w:nsid w:val="1C355ACD"/>
    <w:multiLevelType w:val="multilevel"/>
    <w:tmpl w:val="790C271C"/>
    <w:styleLink w:val="Aktulnseznam1"/>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C47FC4"/>
    <w:multiLevelType w:val="multilevel"/>
    <w:tmpl w:val="790C271C"/>
    <w:styleLink w:val="Aktulnseznam2"/>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473F3"/>
    <w:multiLevelType w:val="hybridMultilevel"/>
    <w:tmpl w:val="FCB09AF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3DA5EAB"/>
    <w:multiLevelType w:val="hybridMultilevel"/>
    <w:tmpl w:val="E65CF716"/>
    <w:lvl w:ilvl="0" w:tplc="0405000F">
      <w:start w:val="1"/>
      <w:numFmt w:val="decimal"/>
      <w:lvlText w:val="%1."/>
      <w:lvlJc w:val="left"/>
      <w:pPr>
        <w:ind w:left="720" w:hanging="360"/>
      </w:pPr>
    </w:lvl>
    <w:lvl w:ilvl="1" w:tplc="04102176">
      <w:start w:val="1"/>
      <w:numFmt w:val="lowerLetter"/>
      <w:lvlText w:val="%2)"/>
      <w:lvlJc w:val="left"/>
      <w:pPr>
        <w:ind w:left="720" w:hanging="360"/>
      </w:pPr>
      <w:rPr>
        <w:b/>
        <w:bCs/>
        <w:color w:val="auto"/>
      </w:rPr>
    </w:lvl>
    <w:lvl w:ilvl="2" w:tplc="0405001B">
      <w:start w:val="1"/>
      <w:numFmt w:val="lowerRoman"/>
      <w:lvlText w:val="%3."/>
      <w:lvlJc w:val="right"/>
      <w:pPr>
        <w:ind w:left="2160" w:hanging="180"/>
      </w:pPr>
    </w:lvl>
    <w:lvl w:ilvl="3" w:tplc="9F32B0BC">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C80EAC"/>
    <w:multiLevelType w:val="multilevel"/>
    <w:tmpl w:val="790C271C"/>
    <w:styleLink w:val="Aktulnseznam3"/>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4072B1"/>
    <w:multiLevelType w:val="hybridMultilevel"/>
    <w:tmpl w:val="CB80AA02"/>
    <w:lvl w:ilvl="0" w:tplc="0C463A22">
      <w:start w:val="1"/>
      <w:numFmt w:val="lowerLetter"/>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142B4"/>
    <w:multiLevelType w:val="multilevel"/>
    <w:tmpl w:val="EB8047DA"/>
    <w:styleLink w:val="Aktulnseznam4"/>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2077E7"/>
    <w:multiLevelType w:val="hybridMultilevel"/>
    <w:tmpl w:val="BACE1648"/>
    <w:lvl w:ilvl="0" w:tplc="0E9248C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C2037C"/>
    <w:multiLevelType w:val="hybridMultilevel"/>
    <w:tmpl w:val="ABBE4BB6"/>
    <w:lvl w:ilvl="0" w:tplc="FF701B1E">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FC0319D"/>
    <w:multiLevelType w:val="hybridMultilevel"/>
    <w:tmpl w:val="CB2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8A3D38"/>
    <w:multiLevelType w:val="multilevel"/>
    <w:tmpl w:val="995E5122"/>
    <w:styleLink w:val="Aktulnseznam6"/>
    <w:lvl w:ilvl="0">
      <w:start w:val="3"/>
      <w:numFmt w:val="decimal"/>
      <w:lvlText w:val="%1"/>
      <w:lvlJc w:val="left"/>
      <w:pPr>
        <w:ind w:left="1060" w:hanging="360"/>
      </w:pPr>
      <w:rPr>
        <w:rFonts w:hint="default"/>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5" w15:restartNumberingAfterBreak="0">
    <w:nsid w:val="586154AB"/>
    <w:multiLevelType w:val="hybridMultilevel"/>
    <w:tmpl w:val="DE9489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D2F1282"/>
    <w:multiLevelType w:val="hybridMultilevel"/>
    <w:tmpl w:val="6D1E9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7BB22ABF"/>
    <w:multiLevelType w:val="hybridMultilevel"/>
    <w:tmpl w:val="92DEC90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5675667">
    <w:abstractNumId w:val="7"/>
  </w:num>
  <w:num w:numId="2" w16cid:durableId="374963454">
    <w:abstractNumId w:val="18"/>
  </w:num>
  <w:num w:numId="3" w16cid:durableId="281230445">
    <w:abstractNumId w:val="16"/>
  </w:num>
  <w:num w:numId="4" w16cid:durableId="42563342">
    <w:abstractNumId w:val="5"/>
  </w:num>
  <w:num w:numId="5" w16cid:durableId="1006321156">
    <w:abstractNumId w:val="13"/>
  </w:num>
  <w:num w:numId="6" w16cid:durableId="954561825">
    <w:abstractNumId w:val="11"/>
  </w:num>
  <w:num w:numId="7" w16cid:durableId="276983524">
    <w:abstractNumId w:val="17"/>
  </w:num>
  <w:num w:numId="8" w16cid:durableId="418912609">
    <w:abstractNumId w:val="15"/>
  </w:num>
  <w:num w:numId="9" w16cid:durableId="1283265787">
    <w:abstractNumId w:val="6"/>
  </w:num>
  <w:num w:numId="10" w16cid:durableId="1686008529">
    <w:abstractNumId w:val="0"/>
  </w:num>
  <w:num w:numId="11" w16cid:durableId="368919570">
    <w:abstractNumId w:val="9"/>
  </w:num>
  <w:num w:numId="12" w16cid:durableId="856313540">
    <w:abstractNumId w:val="3"/>
  </w:num>
  <w:num w:numId="13" w16cid:durableId="1688749034">
    <w:abstractNumId w:val="4"/>
  </w:num>
  <w:num w:numId="14" w16cid:durableId="325397933">
    <w:abstractNumId w:val="8"/>
  </w:num>
  <w:num w:numId="15" w16cid:durableId="868224700">
    <w:abstractNumId w:val="10"/>
  </w:num>
  <w:num w:numId="16" w16cid:durableId="1140803610">
    <w:abstractNumId w:val="2"/>
  </w:num>
  <w:num w:numId="17" w16cid:durableId="1167940369">
    <w:abstractNumId w:val="14"/>
  </w:num>
  <w:num w:numId="18" w16cid:durableId="220555400">
    <w:abstractNumId w:val="1"/>
  </w:num>
  <w:num w:numId="19" w16cid:durableId="65472149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420C"/>
    <w:rsid w:val="00005AA8"/>
    <w:rsid w:val="000075D0"/>
    <w:rsid w:val="00013404"/>
    <w:rsid w:val="00013454"/>
    <w:rsid w:val="000154B9"/>
    <w:rsid w:val="00016C9E"/>
    <w:rsid w:val="000171E1"/>
    <w:rsid w:val="00021BD1"/>
    <w:rsid w:val="000246B8"/>
    <w:rsid w:val="00026F5C"/>
    <w:rsid w:val="000275DB"/>
    <w:rsid w:val="0002763C"/>
    <w:rsid w:val="00030B42"/>
    <w:rsid w:val="000310FC"/>
    <w:rsid w:val="000354EA"/>
    <w:rsid w:val="0003606E"/>
    <w:rsid w:val="000363D8"/>
    <w:rsid w:val="00036FF2"/>
    <w:rsid w:val="00037BF0"/>
    <w:rsid w:val="00044BB9"/>
    <w:rsid w:val="00051154"/>
    <w:rsid w:val="00056131"/>
    <w:rsid w:val="00060922"/>
    <w:rsid w:val="00063127"/>
    <w:rsid w:val="0006542F"/>
    <w:rsid w:val="0006594C"/>
    <w:rsid w:val="000706E7"/>
    <w:rsid w:val="00072D8E"/>
    <w:rsid w:val="0007345B"/>
    <w:rsid w:val="000739A5"/>
    <w:rsid w:val="0007474B"/>
    <w:rsid w:val="000808A1"/>
    <w:rsid w:val="00081D93"/>
    <w:rsid w:val="00083F9C"/>
    <w:rsid w:val="0008558E"/>
    <w:rsid w:val="00087948"/>
    <w:rsid w:val="0009307D"/>
    <w:rsid w:val="000931DC"/>
    <w:rsid w:val="000934F6"/>
    <w:rsid w:val="000945D6"/>
    <w:rsid w:val="00096553"/>
    <w:rsid w:val="000A0509"/>
    <w:rsid w:val="000A076F"/>
    <w:rsid w:val="000A087A"/>
    <w:rsid w:val="000B2D45"/>
    <w:rsid w:val="000B2EA0"/>
    <w:rsid w:val="000B3204"/>
    <w:rsid w:val="000B4008"/>
    <w:rsid w:val="000B460D"/>
    <w:rsid w:val="000B4CA3"/>
    <w:rsid w:val="000C1969"/>
    <w:rsid w:val="000D16DE"/>
    <w:rsid w:val="000E165E"/>
    <w:rsid w:val="000E1E50"/>
    <w:rsid w:val="000E23AD"/>
    <w:rsid w:val="000E246A"/>
    <w:rsid w:val="000E24D8"/>
    <w:rsid w:val="000E3539"/>
    <w:rsid w:val="000F104D"/>
    <w:rsid w:val="000F43E7"/>
    <w:rsid w:val="001008A2"/>
    <w:rsid w:val="00107DCA"/>
    <w:rsid w:val="001108A9"/>
    <w:rsid w:val="001156B6"/>
    <w:rsid w:val="00116764"/>
    <w:rsid w:val="00121C88"/>
    <w:rsid w:val="001225E7"/>
    <w:rsid w:val="00124275"/>
    <w:rsid w:val="00125F2F"/>
    <w:rsid w:val="00127695"/>
    <w:rsid w:val="00127D6A"/>
    <w:rsid w:val="0013487A"/>
    <w:rsid w:val="0013583A"/>
    <w:rsid w:val="00136A84"/>
    <w:rsid w:val="001377BD"/>
    <w:rsid w:val="0013791C"/>
    <w:rsid w:val="0014134A"/>
    <w:rsid w:val="001416D1"/>
    <w:rsid w:val="00143089"/>
    <w:rsid w:val="0015150F"/>
    <w:rsid w:val="001541F9"/>
    <w:rsid w:val="00161B6A"/>
    <w:rsid w:val="001634BC"/>
    <w:rsid w:val="001707F3"/>
    <w:rsid w:val="00171559"/>
    <w:rsid w:val="001715D6"/>
    <w:rsid w:val="00174382"/>
    <w:rsid w:val="00175EE7"/>
    <w:rsid w:val="001761B2"/>
    <w:rsid w:val="00180A92"/>
    <w:rsid w:val="00182CA1"/>
    <w:rsid w:val="00184ABE"/>
    <w:rsid w:val="00187903"/>
    <w:rsid w:val="0019115A"/>
    <w:rsid w:val="00192ED0"/>
    <w:rsid w:val="00197308"/>
    <w:rsid w:val="00197BC2"/>
    <w:rsid w:val="001A2B27"/>
    <w:rsid w:val="001A47DB"/>
    <w:rsid w:val="001A4B63"/>
    <w:rsid w:val="001B71B1"/>
    <w:rsid w:val="001C6382"/>
    <w:rsid w:val="001C74EB"/>
    <w:rsid w:val="001D09BF"/>
    <w:rsid w:val="001D49FB"/>
    <w:rsid w:val="001D4DC3"/>
    <w:rsid w:val="001D583B"/>
    <w:rsid w:val="001D6D50"/>
    <w:rsid w:val="001E2BA7"/>
    <w:rsid w:val="001E2D7D"/>
    <w:rsid w:val="001E475A"/>
    <w:rsid w:val="001E55E9"/>
    <w:rsid w:val="001E685B"/>
    <w:rsid w:val="001E7071"/>
    <w:rsid w:val="002006E6"/>
    <w:rsid w:val="0020390B"/>
    <w:rsid w:val="00204A10"/>
    <w:rsid w:val="00211009"/>
    <w:rsid w:val="002118DC"/>
    <w:rsid w:val="00222966"/>
    <w:rsid w:val="00226A27"/>
    <w:rsid w:val="00226E02"/>
    <w:rsid w:val="00231928"/>
    <w:rsid w:val="00231FCE"/>
    <w:rsid w:val="00234456"/>
    <w:rsid w:val="002360A7"/>
    <w:rsid w:val="0023649E"/>
    <w:rsid w:val="00236D9C"/>
    <w:rsid w:val="00240D8C"/>
    <w:rsid w:val="00240F86"/>
    <w:rsid w:val="00242C48"/>
    <w:rsid w:val="002438F5"/>
    <w:rsid w:val="00244EFE"/>
    <w:rsid w:val="002479D6"/>
    <w:rsid w:val="00253531"/>
    <w:rsid w:val="002653B9"/>
    <w:rsid w:val="00265AD1"/>
    <w:rsid w:val="002660F3"/>
    <w:rsid w:val="00266BC9"/>
    <w:rsid w:val="0027095A"/>
    <w:rsid w:val="0027157B"/>
    <w:rsid w:val="002718BA"/>
    <w:rsid w:val="0027329E"/>
    <w:rsid w:val="002742BF"/>
    <w:rsid w:val="002749E3"/>
    <w:rsid w:val="002834CE"/>
    <w:rsid w:val="00284DEC"/>
    <w:rsid w:val="00285C5F"/>
    <w:rsid w:val="002867C0"/>
    <w:rsid w:val="00292363"/>
    <w:rsid w:val="00297CFC"/>
    <w:rsid w:val="002A058B"/>
    <w:rsid w:val="002A19AD"/>
    <w:rsid w:val="002B1113"/>
    <w:rsid w:val="002B3A17"/>
    <w:rsid w:val="002B54F6"/>
    <w:rsid w:val="002B7755"/>
    <w:rsid w:val="002C1215"/>
    <w:rsid w:val="002C210D"/>
    <w:rsid w:val="002C408E"/>
    <w:rsid w:val="002D0DD2"/>
    <w:rsid w:val="002D3824"/>
    <w:rsid w:val="002D41CA"/>
    <w:rsid w:val="002D4D19"/>
    <w:rsid w:val="002D5368"/>
    <w:rsid w:val="002D6326"/>
    <w:rsid w:val="002D77AA"/>
    <w:rsid w:val="002E0D3A"/>
    <w:rsid w:val="002E504F"/>
    <w:rsid w:val="002F36A6"/>
    <w:rsid w:val="002F4705"/>
    <w:rsid w:val="002F68D4"/>
    <w:rsid w:val="00300FF0"/>
    <w:rsid w:val="0030262F"/>
    <w:rsid w:val="00302B34"/>
    <w:rsid w:val="00315342"/>
    <w:rsid w:val="00316133"/>
    <w:rsid w:val="00317A23"/>
    <w:rsid w:val="00320C90"/>
    <w:rsid w:val="0032708E"/>
    <w:rsid w:val="00330D60"/>
    <w:rsid w:val="00334C71"/>
    <w:rsid w:val="00335616"/>
    <w:rsid w:val="003361F2"/>
    <w:rsid w:val="00336902"/>
    <w:rsid w:val="00341CE9"/>
    <w:rsid w:val="0034442E"/>
    <w:rsid w:val="00344582"/>
    <w:rsid w:val="00351CAA"/>
    <w:rsid w:val="00351E46"/>
    <w:rsid w:val="00353E48"/>
    <w:rsid w:val="00355B32"/>
    <w:rsid w:val="003568D9"/>
    <w:rsid w:val="00356C57"/>
    <w:rsid w:val="00362622"/>
    <w:rsid w:val="0037530F"/>
    <w:rsid w:val="00380076"/>
    <w:rsid w:val="0038339F"/>
    <w:rsid w:val="0038532A"/>
    <w:rsid w:val="00387082"/>
    <w:rsid w:val="00390E54"/>
    <w:rsid w:val="00396F2B"/>
    <w:rsid w:val="003A18C8"/>
    <w:rsid w:val="003A2C1C"/>
    <w:rsid w:val="003A36B8"/>
    <w:rsid w:val="003A39D1"/>
    <w:rsid w:val="003A5BAC"/>
    <w:rsid w:val="003B0C7B"/>
    <w:rsid w:val="003B1556"/>
    <w:rsid w:val="003B54A7"/>
    <w:rsid w:val="003B6AB4"/>
    <w:rsid w:val="003B7B80"/>
    <w:rsid w:val="003C11E5"/>
    <w:rsid w:val="003C3635"/>
    <w:rsid w:val="003C3D0E"/>
    <w:rsid w:val="003C6218"/>
    <w:rsid w:val="003D0A5B"/>
    <w:rsid w:val="003E0DFC"/>
    <w:rsid w:val="003E0E55"/>
    <w:rsid w:val="003E2A00"/>
    <w:rsid w:val="003E3639"/>
    <w:rsid w:val="003E5F94"/>
    <w:rsid w:val="003F403C"/>
    <w:rsid w:val="003F532C"/>
    <w:rsid w:val="003F6C3A"/>
    <w:rsid w:val="003F6ECF"/>
    <w:rsid w:val="0040081B"/>
    <w:rsid w:val="00404F14"/>
    <w:rsid w:val="0041040A"/>
    <w:rsid w:val="004136B2"/>
    <w:rsid w:val="00423B8A"/>
    <w:rsid w:val="00425725"/>
    <w:rsid w:val="0042655F"/>
    <w:rsid w:val="00430A08"/>
    <w:rsid w:val="00430D06"/>
    <w:rsid w:val="00431DC8"/>
    <w:rsid w:val="004333DE"/>
    <w:rsid w:val="00433FBC"/>
    <w:rsid w:val="00436643"/>
    <w:rsid w:val="00442E33"/>
    <w:rsid w:val="00450E9F"/>
    <w:rsid w:val="004636EA"/>
    <w:rsid w:val="00471745"/>
    <w:rsid w:val="0047346F"/>
    <w:rsid w:val="004804FC"/>
    <w:rsid w:val="00487128"/>
    <w:rsid w:val="00487B44"/>
    <w:rsid w:val="00490319"/>
    <w:rsid w:val="0049267F"/>
    <w:rsid w:val="00495C5D"/>
    <w:rsid w:val="004A2918"/>
    <w:rsid w:val="004A7E6E"/>
    <w:rsid w:val="004C2D3C"/>
    <w:rsid w:val="004C4831"/>
    <w:rsid w:val="004D2279"/>
    <w:rsid w:val="004E0F69"/>
    <w:rsid w:val="004E13AC"/>
    <w:rsid w:val="004E4EF8"/>
    <w:rsid w:val="004E597F"/>
    <w:rsid w:val="004E6441"/>
    <w:rsid w:val="004E77F0"/>
    <w:rsid w:val="004F6B94"/>
    <w:rsid w:val="005005E0"/>
    <w:rsid w:val="00500CC5"/>
    <w:rsid w:val="005018D6"/>
    <w:rsid w:val="00501911"/>
    <w:rsid w:val="00503A97"/>
    <w:rsid w:val="0050508E"/>
    <w:rsid w:val="00510D07"/>
    <w:rsid w:val="005115C2"/>
    <w:rsid w:val="00515B20"/>
    <w:rsid w:val="00517BAB"/>
    <w:rsid w:val="0052028A"/>
    <w:rsid w:val="0052257C"/>
    <w:rsid w:val="0052517A"/>
    <w:rsid w:val="00525279"/>
    <w:rsid w:val="0052541A"/>
    <w:rsid w:val="00526249"/>
    <w:rsid w:val="0052662B"/>
    <w:rsid w:val="0053155E"/>
    <w:rsid w:val="00535728"/>
    <w:rsid w:val="00536932"/>
    <w:rsid w:val="00545F26"/>
    <w:rsid w:val="00547A4A"/>
    <w:rsid w:val="005509B2"/>
    <w:rsid w:val="00552D09"/>
    <w:rsid w:val="00562810"/>
    <w:rsid w:val="005653C1"/>
    <w:rsid w:val="00567889"/>
    <w:rsid w:val="0057073D"/>
    <w:rsid w:val="005713E5"/>
    <w:rsid w:val="00575C50"/>
    <w:rsid w:val="005803F4"/>
    <w:rsid w:val="005805D2"/>
    <w:rsid w:val="00584171"/>
    <w:rsid w:val="00590A92"/>
    <w:rsid w:val="00591D86"/>
    <w:rsid w:val="00596AB7"/>
    <w:rsid w:val="005A3876"/>
    <w:rsid w:val="005A4F91"/>
    <w:rsid w:val="005A59C8"/>
    <w:rsid w:val="005B38AB"/>
    <w:rsid w:val="005B3FBC"/>
    <w:rsid w:val="005C58E8"/>
    <w:rsid w:val="005C60A4"/>
    <w:rsid w:val="005D02E9"/>
    <w:rsid w:val="005D0BA9"/>
    <w:rsid w:val="005D5E03"/>
    <w:rsid w:val="005D6879"/>
    <w:rsid w:val="005E01DE"/>
    <w:rsid w:val="005E516C"/>
    <w:rsid w:val="005F0BB2"/>
    <w:rsid w:val="005F4F58"/>
    <w:rsid w:val="005F5EA8"/>
    <w:rsid w:val="005F6DA1"/>
    <w:rsid w:val="00606D02"/>
    <w:rsid w:val="006078C5"/>
    <w:rsid w:val="006130CA"/>
    <w:rsid w:val="00613E55"/>
    <w:rsid w:val="00615DF6"/>
    <w:rsid w:val="006163B4"/>
    <w:rsid w:val="00620D4E"/>
    <w:rsid w:val="00630C42"/>
    <w:rsid w:val="00632181"/>
    <w:rsid w:val="00634848"/>
    <w:rsid w:val="0064381A"/>
    <w:rsid w:val="00655E56"/>
    <w:rsid w:val="00661EAD"/>
    <w:rsid w:val="00663219"/>
    <w:rsid w:val="00670376"/>
    <w:rsid w:val="00670E9A"/>
    <w:rsid w:val="00675142"/>
    <w:rsid w:val="006756F4"/>
    <w:rsid w:val="00677B7A"/>
    <w:rsid w:val="006817AE"/>
    <w:rsid w:val="00682E83"/>
    <w:rsid w:val="00682F01"/>
    <w:rsid w:val="006859B5"/>
    <w:rsid w:val="00687DF6"/>
    <w:rsid w:val="006930BE"/>
    <w:rsid w:val="00693CF2"/>
    <w:rsid w:val="00695AC0"/>
    <w:rsid w:val="006962DF"/>
    <w:rsid w:val="006A0C58"/>
    <w:rsid w:val="006A0E0A"/>
    <w:rsid w:val="006A4E7B"/>
    <w:rsid w:val="006B181C"/>
    <w:rsid w:val="006B26DF"/>
    <w:rsid w:val="006B4652"/>
    <w:rsid w:val="006B5941"/>
    <w:rsid w:val="006C4285"/>
    <w:rsid w:val="006D4A8E"/>
    <w:rsid w:val="006D4C72"/>
    <w:rsid w:val="006D5364"/>
    <w:rsid w:val="006D6B59"/>
    <w:rsid w:val="006D70F9"/>
    <w:rsid w:val="006E07A9"/>
    <w:rsid w:val="006F0DEA"/>
    <w:rsid w:val="006F6E90"/>
    <w:rsid w:val="006F79C8"/>
    <w:rsid w:val="00705533"/>
    <w:rsid w:val="00705D6E"/>
    <w:rsid w:val="007071F6"/>
    <w:rsid w:val="00720C71"/>
    <w:rsid w:val="007218A1"/>
    <w:rsid w:val="00721F0C"/>
    <w:rsid w:val="007224CE"/>
    <w:rsid w:val="00722664"/>
    <w:rsid w:val="00722AEC"/>
    <w:rsid w:val="00725386"/>
    <w:rsid w:val="0073367B"/>
    <w:rsid w:val="00733F6C"/>
    <w:rsid w:val="00735377"/>
    <w:rsid w:val="00737147"/>
    <w:rsid w:val="007373BA"/>
    <w:rsid w:val="00741C64"/>
    <w:rsid w:val="007420BF"/>
    <w:rsid w:val="00742850"/>
    <w:rsid w:val="00742ACB"/>
    <w:rsid w:val="007477C8"/>
    <w:rsid w:val="007502D8"/>
    <w:rsid w:val="00756A51"/>
    <w:rsid w:val="00762948"/>
    <w:rsid w:val="00763948"/>
    <w:rsid w:val="00763ADC"/>
    <w:rsid w:val="00764FDB"/>
    <w:rsid w:val="00765686"/>
    <w:rsid w:val="00767B1E"/>
    <w:rsid w:val="007759BB"/>
    <w:rsid w:val="0077647A"/>
    <w:rsid w:val="00781028"/>
    <w:rsid w:val="00783CAD"/>
    <w:rsid w:val="007868A6"/>
    <w:rsid w:val="007917CF"/>
    <w:rsid w:val="00791DC1"/>
    <w:rsid w:val="00793286"/>
    <w:rsid w:val="0079498D"/>
    <w:rsid w:val="00795BE7"/>
    <w:rsid w:val="007A1C29"/>
    <w:rsid w:val="007A28E6"/>
    <w:rsid w:val="007A7F21"/>
    <w:rsid w:val="007B2584"/>
    <w:rsid w:val="007B5B17"/>
    <w:rsid w:val="007C009D"/>
    <w:rsid w:val="007C16BD"/>
    <w:rsid w:val="007C2095"/>
    <w:rsid w:val="007C71BD"/>
    <w:rsid w:val="007D18C8"/>
    <w:rsid w:val="007D5E2D"/>
    <w:rsid w:val="007E2435"/>
    <w:rsid w:val="007E3101"/>
    <w:rsid w:val="007E43E4"/>
    <w:rsid w:val="007E507E"/>
    <w:rsid w:val="007F31AC"/>
    <w:rsid w:val="007F4138"/>
    <w:rsid w:val="007F5D9C"/>
    <w:rsid w:val="00800BBA"/>
    <w:rsid w:val="008029C7"/>
    <w:rsid w:val="0080527D"/>
    <w:rsid w:val="00812A6F"/>
    <w:rsid w:val="008135C3"/>
    <w:rsid w:val="008212BF"/>
    <w:rsid w:val="008214B9"/>
    <w:rsid w:val="0082209D"/>
    <w:rsid w:val="00822F1C"/>
    <w:rsid w:val="0082600E"/>
    <w:rsid w:val="008328A9"/>
    <w:rsid w:val="0083526B"/>
    <w:rsid w:val="0083789B"/>
    <w:rsid w:val="00841A91"/>
    <w:rsid w:val="00842930"/>
    <w:rsid w:val="00845FAA"/>
    <w:rsid w:val="00852C4A"/>
    <w:rsid w:val="008609AA"/>
    <w:rsid w:val="00860CBD"/>
    <w:rsid w:val="00861A6C"/>
    <w:rsid w:val="008734F8"/>
    <w:rsid w:val="00882C03"/>
    <w:rsid w:val="0088681E"/>
    <w:rsid w:val="00890741"/>
    <w:rsid w:val="008A2502"/>
    <w:rsid w:val="008B08E7"/>
    <w:rsid w:val="008B0C57"/>
    <w:rsid w:val="008B10CB"/>
    <w:rsid w:val="008B3F87"/>
    <w:rsid w:val="008B605F"/>
    <w:rsid w:val="008B6BCA"/>
    <w:rsid w:val="008C417C"/>
    <w:rsid w:val="008D1416"/>
    <w:rsid w:val="008D20E3"/>
    <w:rsid w:val="008D6AD0"/>
    <w:rsid w:val="008D7C11"/>
    <w:rsid w:val="008E023B"/>
    <w:rsid w:val="008E07F8"/>
    <w:rsid w:val="008E1D7F"/>
    <w:rsid w:val="008E2D2D"/>
    <w:rsid w:val="008E38D0"/>
    <w:rsid w:val="008E57E1"/>
    <w:rsid w:val="008F418E"/>
    <w:rsid w:val="008F5F85"/>
    <w:rsid w:val="008F75F1"/>
    <w:rsid w:val="00910F32"/>
    <w:rsid w:val="009128DA"/>
    <w:rsid w:val="009135A0"/>
    <w:rsid w:val="00914A33"/>
    <w:rsid w:val="0092051D"/>
    <w:rsid w:val="00920784"/>
    <w:rsid w:val="009217AD"/>
    <w:rsid w:val="00921838"/>
    <w:rsid w:val="00922089"/>
    <w:rsid w:val="009232DE"/>
    <w:rsid w:val="00924D92"/>
    <w:rsid w:val="009267B0"/>
    <w:rsid w:val="00926F62"/>
    <w:rsid w:val="009319AD"/>
    <w:rsid w:val="009334AB"/>
    <w:rsid w:val="009371D1"/>
    <w:rsid w:val="00937642"/>
    <w:rsid w:val="0094077F"/>
    <w:rsid w:val="0094298A"/>
    <w:rsid w:val="00942C07"/>
    <w:rsid w:val="00944384"/>
    <w:rsid w:val="00951288"/>
    <w:rsid w:val="009526AA"/>
    <w:rsid w:val="0095503E"/>
    <w:rsid w:val="00964D2A"/>
    <w:rsid w:val="00965606"/>
    <w:rsid w:val="00965AB1"/>
    <w:rsid w:val="00967021"/>
    <w:rsid w:val="0097488B"/>
    <w:rsid w:val="00974DFA"/>
    <w:rsid w:val="0097533F"/>
    <w:rsid w:val="00983806"/>
    <w:rsid w:val="00985C8F"/>
    <w:rsid w:val="00991E58"/>
    <w:rsid w:val="0099491C"/>
    <w:rsid w:val="00996454"/>
    <w:rsid w:val="009A3167"/>
    <w:rsid w:val="009A49E4"/>
    <w:rsid w:val="009B0200"/>
    <w:rsid w:val="009B318B"/>
    <w:rsid w:val="009B4D29"/>
    <w:rsid w:val="009C1BC0"/>
    <w:rsid w:val="009C55CD"/>
    <w:rsid w:val="009C63E8"/>
    <w:rsid w:val="009C7C2F"/>
    <w:rsid w:val="009D12C5"/>
    <w:rsid w:val="009D2C7C"/>
    <w:rsid w:val="009D6E74"/>
    <w:rsid w:val="009E2EF9"/>
    <w:rsid w:val="009E5776"/>
    <w:rsid w:val="009E6333"/>
    <w:rsid w:val="009E6761"/>
    <w:rsid w:val="009F0D42"/>
    <w:rsid w:val="009F0F81"/>
    <w:rsid w:val="009F3FE0"/>
    <w:rsid w:val="00A0642E"/>
    <w:rsid w:val="00A06AB9"/>
    <w:rsid w:val="00A101B9"/>
    <w:rsid w:val="00A1337D"/>
    <w:rsid w:val="00A17DA3"/>
    <w:rsid w:val="00A2071E"/>
    <w:rsid w:val="00A229CD"/>
    <w:rsid w:val="00A34026"/>
    <w:rsid w:val="00A34B36"/>
    <w:rsid w:val="00A34D0A"/>
    <w:rsid w:val="00A41233"/>
    <w:rsid w:val="00A426B4"/>
    <w:rsid w:val="00A43B85"/>
    <w:rsid w:val="00A43FEB"/>
    <w:rsid w:val="00A47E04"/>
    <w:rsid w:val="00A5084A"/>
    <w:rsid w:val="00A50C14"/>
    <w:rsid w:val="00A51903"/>
    <w:rsid w:val="00A529B6"/>
    <w:rsid w:val="00A559E4"/>
    <w:rsid w:val="00A6065A"/>
    <w:rsid w:val="00A61D8E"/>
    <w:rsid w:val="00A646F7"/>
    <w:rsid w:val="00A658AE"/>
    <w:rsid w:val="00A76347"/>
    <w:rsid w:val="00A81A12"/>
    <w:rsid w:val="00A93975"/>
    <w:rsid w:val="00A93EFC"/>
    <w:rsid w:val="00A94C4D"/>
    <w:rsid w:val="00A95DCD"/>
    <w:rsid w:val="00AA7FA7"/>
    <w:rsid w:val="00AB28A7"/>
    <w:rsid w:val="00AB6E0C"/>
    <w:rsid w:val="00AB7B67"/>
    <w:rsid w:val="00AC129C"/>
    <w:rsid w:val="00AC4DD4"/>
    <w:rsid w:val="00AE01BD"/>
    <w:rsid w:val="00AE065A"/>
    <w:rsid w:val="00AE3876"/>
    <w:rsid w:val="00AE4AF8"/>
    <w:rsid w:val="00AF48BF"/>
    <w:rsid w:val="00B0228A"/>
    <w:rsid w:val="00B0702B"/>
    <w:rsid w:val="00B104AE"/>
    <w:rsid w:val="00B11C15"/>
    <w:rsid w:val="00B17317"/>
    <w:rsid w:val="00B203C4"/>
    <w:rsid w:val="00B21C17"/>
    <w:rsid w:val="00B21EE3"/>
    <w:rsid w:val="00B25D5E"/>
    <w:rsid w:val="00B26DD3"/>
    <w:rsid w:val="00B3045E"/>
    <w:rsid w:val="00B31562"/>
    <w:rsid w:val="00B34180"/>
    <w:rsid w:val="00B3435C"/>
    <w:rsid w:val="00B3449E"/>
    <w:rsid w:val="00B35EB7"/>
    <w:rsid w:val="00B42A9F"/>
    <w:rsid w:val="00B43AE2"/>
    <w:rsid w:val="00B441D2"/>
    <w:rsid w:val="00B448B6"/>
    <w:rsid w:val="00B44ADF"/>
    <w:rsid w:val="00B47938"/>
    <w:rsid w:val="00B512F7"/>
    <w:rsid w:val="00B5192D"/>
    <w:rsid w:val="00B55CF8"/>
    <w:rsid w:val="00B579CF"/>
    <w:rsid w:val="00B61820"/>
    <w:rsid w:val="00B62B2C"/>
    <w:rsid w:val="00B63119"/>
    <w:rsid w:val="00B63637"/>
    <w:rsid w:val="00B65129"/>
    <w:rsid w:val="00B721CA"/>
    <w:rsid w:val="00B727D5"/>
    <w:rsid w:val="00B7282E"/>
    <w:rsid w:val="00B75F5F"/>
    <w:rsid w:val="00B7775D"/>
    <w:rsid w:val="00B77E1D"/>
    <w:rsid w:val="00B82078"/>
    <w:rsid w:val="00B83F96"/>
    <w:rsid w:val="00B87467"/>
    <w:rsid w:val="00B92CE7"/>
    <w:rsid w:val="00BA0BCD"/>
    <w:rsid w:val="00BA2CE9"/>
    <w:rsid w:val="00BA38D5"/>
    <w:rsid w:val="00BA46A5"/>
    <w:rsid w:val="00BA4D0A"/>
    <w:rsid w:val="00BB45C1"/>
    <w:rsid w:val="00BB5C2A"/>
    <w:rsid w:val="00BC2C3F"/>
    <w:rsid w:val="00BC4BE6"/>
    <w:rsid w:val="00BC5278"/>
    <w:rsid w:val="00BD3EC8"/>
    <w:rsid w:val="00BE0670"/>
    <w:rsid w:val="00BE138B"/>
    <w:rsid w:val="00BE7EDE"/>
    <w:rsid w:val="00BF0325"/>
    <w:rsid w:val="00BF5ADA"/>
    <w:rsid w:val="00BF6346"/>
    <w:rsid w:val="00C03325"/>
    <w:rsid w:val="00C06D73"/>
    <w:rsid w:val="00C072AA"/>
    <w:rsid w:val="00C078AF"/>
    <w:rsid w:val="00C10DC2"/>
    <w:rsid w:val="00C16757"/>
    <w:rsid w:val="00C201FC"/>
    <w:rsid w:val="00C32473"/>
    <w:rsid w:val="00C340E3"/>
    <w:rsid w:val="00C35791"/>
    <w:rsid w:val="00C41B4C"/>
    <w:rsid w:val="00C438F0"/>
    <w:rsid w:val="00C44F53"/>
    <w:rsid w:val="00C5381A"/>
    <w:rsid w:val="00C56AAB"/>
    <w:rsid w:val="00C6169A"/>
    <w:rsid w:val="00C7022D"/>
    <w:rsid w:val="00C74314"/>
    <w:rsid w:val="00C80578"/>
    <w:rsid w:val="00C8180C"/>
    <w:rsid w:val="00C846F4"/>
    <w:rsid w:val="00C84C50"/>
    <w:rsid w:val="00C84E4C"/>
    <w:rsid w:val="00C87073"/>
    <w:rsid w:val="00C87405"/>
    <w:rsid w:val="00C975BC"/>
    <w:rsid w:val="00CB009B"/>
    <w:rsid w:val="00CB2A49"/>
    <w:rsid w:val="00CB5684"/>
    <w:rsid w:val="00CB5997"/>
    <w:rsid w:val="00CC1C8E"/>
    <w:rsid w:val="00CD0C29"/>
    <w:rsid w:val="00CD1FEA"/>
    <w:rsid w:val="00CD7F55"/>
    <w:rsid w:val="00CE239E"/>
    <w:rsid w:val="00CE5A75"/>
    <w:rsid w:val="00CE6B4F"/>
    <w:rsid w:val="00CE7290"/>
    <w:rsid w:val="00CE78C8"/>
    <w:rsid w:val="00CF024A"/>
    <w:rsid w:val="00CF3B46"/>
    <w:rsid w:val="00CF40F1"/>
    <w:rsid w:val="00CF5B47"/>
    <w:rsid w:val="00CF6551"/>
    <w:rsid w:val="00D06A6B"/>
    <w:rsid w:val="00D0730D"/>
    <w:rsid w:val="00D07FE3"/>
    <w:rsid w:val="00D14E0E"/>
    <w:rsid w:val="00D16DBE"/>
    <w:rsid w:val="00D205E5"/>
    <w:rsid w:val="00D3014F"/>
    <w:rsid w:val="00D303F9"/>
    <w:rsid w:val="00D31C23"/>
    <w:rsid w:val="00D32D2C"/>
    <w:rsid w:val="00D35370"/>
    <w:rsid w:val="00D42164"/>
    <w:rsid w:val="00D4605C"/>
    <w:rsid w:val="00D511D8"/>
    <w:rsid w:val="00D52F06"/>
    <w:rsid w:val="00D5563C"/>
    <w:rsid w:val="00D57F98"/>
    <w:rsid w:val="00D6242A"/>
    <w:rsid w:val="00D62609"/>
    <w:rsid w:val="00D63E74"/>
    <w:rsid w:val="00D6607C"/>
    <w:rsid w:val="00D663C3"/>
    <w:rsid w:val="00D710A6"/>
    <w:rsid w:val="00D72000"/>
    <w:rsid w:val="00D725B1"/>
    <w:rsid w:val="00D801A6"/>
    <w:rsid w:val="00D8159D"/>
    <w:rsid w:val="00D85513"/>
    <w:rsid w:val="00D92E92"/>
    <w:rsid w:val="00D94A47"/>
    <w:rsid w:val="00D953B5"/>
    <w:rsid w:val="00DA1CE9"/>
    <w:rsid w:val="00DB37B1"/>
    <w:rsid w:val="00DB5664"/>
    <w:rsid w:val="00DC0D6A"/>
    <w:rsid w:val="00DC329C"/>
    <w:rsid w:val="00DD49F0"/>
    <w:rsid w:val="00DD6686"/>
    <w:rsid w:val="00DD75B3"/>
    <w:rsid w:val="00DE0E40"/>
    <w:rsid w:val="00DE21B7"/>
    <w:rsid w:val="00DE2D41"/>
    <w:rsid w:val="00DE3A6E"/>
    <w:rsid w:val="00DE4A97"/>
    <w:rsid w:val="00DE6D82"/>
    <w:rsid w:val="00DE7E1A"/>
    <w:rsid w:val="00E0094F"/>
    <w:rsid w:val="00E03503"/>
    <w:rsid w:val="00E13382"/>
    <w:rsid w:val="00E148CE"/>
    <w:rsid w:val="00E14C47"/>
    <w:rsid w:val="00E2584C"/>
    <w:rsid w:val="00E30148"/>
    <w:rsid w:val="00E30F99"/>
    <w:rsid w:val="00E32C44"/>
    <w:rsid w:val="00E35668"/>
    <w:rsid w:val="00E35728"/>
    <w:rsid w:val="00E37361"/>
    <w:rsid w:val="00E37DD4"/>
    <w:rsid w:val="00E41141"/>
    <w:rsid w:val="00E414C9"/>
    <w:rsid w:val="00E42073"/>
    <w:rsid w:val="00E42F88"/>
    <w:rsid w:val="00E43FBD"/>
    <w:rsid w:val="00E4733B"/>
    <w:rsid w:val="00E50985"/>
    <w:rsid w:val="00E51F60"/>
    <w:rsid w:val="00E55E33"/>
    <w:rsid w:val="00E57FD3"/>
    <w:rsid w:val="00E60BDB"/>
    <w:rsid w:val="00E61D4E"/>
    <w:rsid w:val="00E64D95"/>
    <w:rsid w:val="00E72165"/>
    <w:rsid w:val="00E741A6"/>
    <w:rsid w:val="00E76929"/>
    <w:rsid w:val="00E76BD8"/>
    <w:rsid w:val="00E779A6"/>
    <w:rsid w:val="00E77C53"/>
    <w:rsid w:val="00E77C68"/>
    <w:rsid w:val="00E807B5"/>
    <w:rsid w:val="00E8219B"/>
    <w:rsid w:val="00E90CAD"/>
    <w:rsid w:val="00E90ED4"/>
    <w:rsid w:val="00E974E7"/>
    <w:rsid w:val="00EA0358"/>
    <w:rsid w:val="00EA23A8"/>
    <w:rsid w:val="00EA7F78"/>
    <w:rsid w:val="00EB2970"/>
    <w:rsid w:val="00EB36C3"/>
    <w:rsid w:val="00EB3D54"/>
    <w:rsid w:val="00EB6CFD"/>
    <w:rsid w:val="00EC1529"/>
    <w:rsid w:val="00EC1D7D"/>
    <w:rsid w:val="00EE4E24"/>
    <w:rsid w:val="00EE7FD7"/>
    <w:rsid w:val="00EF6541"/>
    <w:rsid w:val="00F004C4"/>
    <w:rsid w:val="00F045DA"/>
    <w:rsid w:val="00F05F92"/>
    <w:rsid w:val="00F075FD"/>
    <w:rsid w:val="00F11C74"/>
    <w:rsid w:val="00F12896"/>
    <w:rsid w:val="00F222F6"/>
    <w:rsid w:val="00F25792"/>
    <w:rsid w:val="00F25FE5"/>
    <w:rsid w:val="00F31786"/>
    <w:rsid w:val="00F32E42"/>
    <w:rsid w:val="00F41A9F"/>
    <w:rsid w:val="00F45B0A"/>
    <w:rsid w:val="00F46882"/>
    <w:rsid w:val="00F46CD8"/>
    <w:rsid w:val="00F46F51"/>
    <w:rsid w:val="00F518B7"/>
    <w:rsid w:val="00F51A2C"/>
    <w:rsid w:val="00F5263F"/>
    <w:rsid w:val="00F52A0B"/>
    <w:rsid w:val="00F54FEC"/>
    <w:rsid w:val="00F6342C"/>
    <w:rsid w:val="00F724D4"/>
    <w:rsid w:val="00F725C6"/>
    <w:rsid w:val="00F727BC"/>
    <w:rsid w:val="00F748F1"/>
    <w:rsid w:val="00F81A22"/>
    <w:rsid w:val="00F94E14"/>
    <w:rsid w:val="00F968B6"/>
    <w:rsid w:val="00F969A3"/>
    <w:rsid w:val="00FA0324"/>
    <w:rsid w:val="00FA1621"/>
    <w:rsid w:val="00FA5E5B"/>
    <w:rsid w:val="00FA7D70"/>
    <w:rsid w:val="00FB0F9F"/>
    <w:rsid w:val="00FB60F3"/>
    <w:rsid w:val="00FB66E1"/>
    <w:rsid w:val="00FB7689"/>
    <w:rsid w:val="00FB7FE2"/>
    <w:rsid w:val="00FC01F6"/>
    <w:rsid w:val="00FC199B"/>
    <w:rsid w:val="00FC63B4"/>
    <w:rsid w:val="00FC6615"/>
    <w:rsid w:val="00FD192D"/>
    <w:rsid w:val="00FD2558"/>
    <w:rsid w:val="00FD5F00"/>
    <w:rsid w:val="00FD6E93"/>
    <w:rsid w:val="00FE1B36"/>
    <w:rsid w:val="00FE236A"/>
    <w:rsid w:val="00FE33C4"/>
    <w:rsid w:val="00FE6CAC"/>
    <w:rsid w:val="00FE7B48"/>
    <w:rsid w:val="00FF109B"/>
    <w:rsid w:val="00FF12B0"/>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numbering" w:customStyle="1" w:styleId="Aktulnseznam1">
    <w:name w:val="Aktuální seznam1"/>
    <w:uiPriority w:val="99"/>
    <w:rsid w:val="001E475A"/>
    <w:pPr>
      <w:numPr>
        <w:numId w:val="12"/>
      </w:numPr>
    </w:pPr>
  </w:style>
  <w:style w:type="numbering" w:customStyle="1" w:styleId="Aktulnseznam2">
    <w:name w:val="Aktuální seznam2"/>
    <w:uiPriority w:val="99"/>
    <w:rsid w:val="00584171"/>
    <w:pPr>
      <w:numPr>
        <w:numId w:val="13"/>
      </w:numPr>
    </w:pPr>
  </w:style>
  <w:style w:type="numbering" w:customStyle="1" w:styleId="Aktulnseznam3">
    <w:name w:val="Aktuální seznam3"/>
    <w:uiPriority w:val="99"/>
    <w:rsid w:val="007477C8"/>
    <w:pPr>
      <w:numPr>
        <w:numId w:val="14"/>
      </w:numPr>
    </w:pPr>
  </w:style>
  <w:style w:type="numbering" w:customStyle="1" w:styleId="Aktulnseznam4">
    <w:name w:val="Aktuální seznam4"/>
    <w:uiPriority w:val="99"/>
    <w:rsid w:val="005A3876"/>
    <w:pPr>
      <w:numPr>
        <w:numId w:val="15"/>
      </w:numPr>
    </w:pPr>
  </w:style>
  <w:style w:type="numbering" w:customStyle="1" w:styleId="Aktulnseznam5">
    <w:name w:val="Aktuální seznam5"/>
    <w:uiPriority w:val="99"/>
    <w:rsid w:val="003A5BAC"/>
    <w:pPr>
      <w:numPr>
        <w:numId w:val="16"/>
      </w:numPr>
    </w:pPr>
  </w:style>
  <w:style w:type="numbering" w:customStyle="1" w:styleId="Aktulnseznam6">
    <w:name w:val="Aktuální seznam6"/>
    <w:uiPriority w:val="99"/>
    <w:rsid w:val="00D801A6"/>
    <w:pPr>
      <w:numPr>
        <w:numId w:val="17"/>
      </w:numPr>
    </w:pPr>
  </w:style>
  <w:style w:type="paragraph" w:customStyle="1" w:styleId="Default">
    <w:name w:val="Default"/>
    <w:rsid w:val="00240F86"/>
    <w:pPr>
      <w:autoSpaceDE w:val="0"/>
      <w:autoSpaceDN w:val="0"/>
      <w:adjustRightInd w:val="0"/>
      <w:spacing w:after="0" w:line="240" w:lineRule="auto"/>
    </w:pPr>
    <w:rPr>
      <w:rFonts w:ascii="Arial" w:hAnsi="Arial" w:cs="Arial"/>
      <w:color w:val="000000"/>
      <w:sz w:val="24"/>
      <w:szCs w:val="24"/>
    </w:rPr>
  </w:style>
  <w:style w:type="numbering" w:customStyle="1" w:styleId="Aktulnseznam7">
    <w:name w:val="Aktuální seznam7"/>
    <w:uiPriority w:val="99"/>
    <w:rsid w:val="00BF032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mpolec.cz/urad-a-sluzby/sluzby/dotace-mesta/" TargetMode="External"/><Relationship Id="rId18" Type="http://schemas.openxmlformats.org/officeDocument/2006/relationships/hyperlink" Target="mailto:zdenka.augustova@mesto-humpolec.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mesto-humpolec.cz/portal/dotace.html" TargetMode="External"/><Relationship Id="rId17" Type="http://schemas.openxmlformats.org/officeDocument/2006/relationships/hyperlink" Target="https://portal.mesto-humpolec.cz/portal/dotace.html"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mpolec.cz/urad-a-sluzby/sluzby/dotace-mesta/"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mesto-humpolec.cz/portal/dota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928</TotalTime>
  <Pages>9</Pages>
  <Words>2383</Words>
  <Characters>14062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65</cp:revision>
  <cp:lastPrinted>2025-06-17T11:54:00Z</cp:lastPrinted>
  <dcterms:created xsi:type="dcterms:W3CDTF">2025-05-28T13:11:00Z</dcterms:created>
  <dcterms:modified xsi:type="dcterms:W3CDTF">2025-09-01T13:09:00Z</dcterms:modified>
</cp:coreProperties>
</file>