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6A503" w14:textId="7B9313AC" w:rsidR="00DC1C00" w:rsidRDefault="00DC1C00" w:rsidP="00FE6AAB">
      <w:r>
        <w:tab/>
      </w:r>
      <w:r>
        <w:tab/>
      </w:r>
      <w:r>
        <w:tab/>
      </w:r>
      <w:r>
        <w:tab/>
      </w:r>
      <w:r w:rsidR="00AF4E99">
        <w:t xml:space="preserve">                                                                    </w:t>
      </w:r>
    </w:p>
    <w:p w14:paraId="31E1C490" w14:textId="05FFAB93" w:rsidR="00962DDD" w:rsidRDefault="00C06B2C" w:rsidP="00FE6AAB">
      <w:r>
        <w:rPr>
          <w:noProof/>
        </w:rPr>
        <w:drawing>
          <wp:inline distT="0" distB="0" distL="0" distR="0" wp14:anchorId="44D05325" wp14:editId="7B221B85">
            <wp:extent cx="2313305" cy="6572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330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3229CE" w14:textId="5D98E0C5" w:rsidR="009F6D21" w:rsidRPr="009F6D21" w:rsidRDefault="00CB3AB7" w:rsidP="009F6D2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D1FC7" w:rsidRPr="00C43958">
        <w:tab/>
      </w:r>
      <w:r w:rsidR="00DD1FC7" w:rsidRPr="00C43958">
        <w:tab/>
      </w:r>
      <w:r w:rsidR="00DD1FC7" w:rsidRPr="00C43958">
        <w:tab/>
      </w:r>
      <w:r w:rsidR="00DD1FC7" w:rsidRPr="00C43958">
        <w:tab/>
      </w:r>
      <w:r w:rsidR="00DD1FC7" w:rsidRPr="00C43958">
        <w:tab/>
      </w:r>
      <w:r w:rsidR="00DD1FC7" w:rsidRPr="00C43958">
        <w:tab/>
      </w:r>
      <w:r w:rsidR="00DD1FC7" w:rsidRPr="00491A8F">
        <w:rPr>
          <w:i/>
        </w:rPr>
        <w:t xml:space="preserve">   </w:t>
      </w:r>
      <w:r w:rsidR="009F6D21" w:rsidRPr="009F6D21">
        <w:rPr>
          <w:i/>
        </w:rPr>
        <w:tab/>
      </w:r>
      <w:r w:rsidR="009F6D21" w:rsidRPr="009F6D21">
        <w:rPr>
          <w:i/>
        </w:rPr>
        <w:tab/>
      </w:r>
      <w:r w:rsidR="009F6D21" w:rsidRPr="009F6D21">
        <w:rPr>
          <w:i/>
        </w:rPr>
        <w:tab/>
      </w:r>
      <w:r w:rsidR="009F6D21" w:rsidRPr="009F6D21">
        <w:rPr>
          <w:i/>
        </w:rPr>
        <w:tab/>
      </w:r>
      <w:r w:rsidR="009F6D21" w:rsidRPr="009F6D21">
        <w:rPr>
          <w:i/>
        </w:rPr>
        <w:tab/>
      </w:r>
      <w:r w:rsidR="009F6D21" w:rsidRPr="009F6D21">
        <w:rPr>
          <w:i/>
        </w:rPr>
        <w:tab/>
      </w:r>
      <w:r w:rsidR="009F6D21" w:rsidRPr="009F6D21">
        <w:rPr>
          <w:i/>
        </w:rPr>
        <w:tab/>
      </w:r>
      <w:r w:rsidR="009F6D21">
        <w:rPr>
          <w:i/>
        </w:rPr>
        <w:tab/>
      </w:r>
      <w:r w:rsidR="009F6D21">
        <w:rPr>
          <w:i/>
        </w:rPr>
        <w:tab/>
      </w:r>
      <w:r w:rsidR="009F6D21">
        <w:rPr>
          <w:i/>
        </w:rPr>
        <w:tab/>
      </w:r>
      <w:r w:rsidR="009F6D21">
        <w:rPr>
          <w:i/>
        </w:rPr>
        <w:tab/>
        <w:t xml:space="preserve">Humpolec </w:t>
      </w:r>
      <w:proofErr w:type="gramStart"/>
      <w:r w:rsidR="009F6D21">
        <w:rPr>
          <w:i/>
        </w:rPr>
        <w:t xml:space="preserve">dne,  </w:t>
      </w:r>
      <w:r w:rsidR="000A5B67">
        <w:rPr>
          <w:i/>
        </w:rPr>
        <w:t>8</w:t>
      </w:r>
      <w:r w:rsidR="00B01093">
        <w:rPr>
          <w:i/>
        </w:rPr>
        <w:t>.</w:t>
      </w:r>
      <w:proofErr w:type="gramEnd"/>
      <w:r w:rsidR="000A5B67">
        <w:rPr>
          <w:i/>
        </w:rPr>
        <w:t xml:space="preserve"> dubna</w:t>
      </w:r>
      <w:r w:rsidR="00B01093">
        <w:rPr>
          <w:i/>
        </w:rPr>
        <w:t>,</w:t>
      </w:r>
      <w:r w:rsidR="000A5B67">
        <w:rPr>
          <w:i/>
        </w:rPr>
        <w:t xml:space="preserve"> 2026</w:t>
      </w:r>
    </w:p>
    <w:p w14:paraId="077A6F39" w14:textId="77777777" w:rsidR="009F6D21" w:rsidRPr="009F6D21" w:rsidRDefault="009F6D21" w:rsidP="009F6D21">
      <w:pPr>
        <w:pStyle w:val="Bezmezer"/>
        <w:rPr>
          <w:i/>
        </w:rPr>
      </w:pPr>
    </w:p>
    <w:p w14:paraId="7F0997B3" w14:textId="24BED3B2" w:rsidR="009F6D21" w:rsidRPr="009F6D21" w:rsidRDefault="000A5B67" w:rsidP="009F6D21">
      <w:pPr>
        <w:pStyle w:val="Bezmezer"/>
        <w:rPr>
          <w:i/>
        </w:rPr>
      </w:pPr>
      <w:r>
        <w:rPr>
          <w:i/>
        </w:rPr>
        <w:t>Městský úřad Humpolec</w:t>
      </w:r>
    </w:p>
    <w:p w14:paraId="2E0D9E7F" w14:textId="1E72844B" w:rsidR="009F6D21" w:rsidRPr="009F6D21" w:rsidRDefault="000A5B67" w:rsidP="009F6D21">
      <w:pPr>
        <w:pStyle w:val="Bezmezer"/>
        <w:rPr>
          <w:i/>
        </w:rPr>
      </w:pPr>
      <w:r>
        <w:rPr>
          <w:i/>
        </w:rPr>
        <w:t>Ekonomický odbor</w:t>
      </w:r>
    </w:p>
    <w:p w14:paraId="5B863A56" w14:textId="55A687EA" w:rsidR="009F6D21" w:rsidRDefault="000A5B67" w:rsidP="009F6D21">
      <w:pPr>
        <w:pStyle w:val="Bezmezer"/>
        <w:rPr>
          <w:i/>
        </w:rPr>
      </w:pPr>
      <w:r>
        <w:rPr>
          <w:i/>
        </w:rPr>
        <w:t>Oddělení regionálního rozvoje, školství, kultury a sportu</w:t>
      </w:r>
    </w:p>
    <w:p w14:paraId="056878BA" w14:textId="0F2FCBDF" w:rsidR="000A5B67" w:rsidRDefault="000A5B67" w:rsidP="009F6D21">
      <w:pPr>
        <w:pStyle w:val="Bezmezer"/>
        <w:rPr>
          <w:i/>
        </w:rPr>
      </w:pPr>
      <w:r>
        <w:rPr>
          <w:i/>
        </w:rPr>
        <w:t>Bc. Miluše Koudelková</w:t>
      </w:r>
    </w:p>
    <w:p w14:paraId="0051E3B7" w14:textId="199ADC0E" w:rsidR="000A5B67" w:rsidRDefault="000A5B67" w:rsidP="009F6D21">
      <w:pPr>
        <w:pStyle w:val="Bezmezer"/>
        <w:rPr>
          <w:i/>
        </w:rPr>
      </w:pPr>
      <w:r>
        <w:rPr>
          <w:i/>
        </w:rPr>
        <w:t>Horní náměstí 300</w:t>
      </w:r>
    </w:p>
    <w:p w14:paraId="37B5BC7D" w14:textId="14396DAB" w:rsidR="000A5B67" w:rsidRPr="009F6D21" w:rsidRDefault="000A5B67" w:rsidP="009F6D21">
      <w:pPr>
        <w:pStyle w:val="Bezmezer"/>
        <w:rPr>
          <w:i/>
        </w:rPr>
      </w:pPr>
      <w:r>
        <w:rPr>
          <w:i/>
        </w:rPr>
        <w:t>396 22 Humpolec</w:t>
      </w:r>
    </w:p>
    <w:p w14:paraId="4778EB08" w14:textId="68A73DC8" w:rsidR="009F6D21" w:rsidRDefault="009F6D21" w:rsidP="009F6D21">
      <w:pPr>
        <w:pStyle w:val="Bezmezer"/>
        <w:rPr>
          <w:i/>
        </w:rPr>
      </w:pPr>
    </w:p>
    <w:p w14:paraId="4AFAAB46" w14:textId="77777777" w:rsidR="000A5B67" w:rsidRPr="009F6D21" w:rsidRDefault="000A5B67" w:rsidP="009F6D21">
      <w:pPr>
        <w:pStyle w:val="Bezmezer"/>
        <w:rPr>
          <w:i/>
        </w:rPr>
      </w:pPr>
    </w:p>
    <w:p w14:paraId="04DD5A11" w14:textId="77777777" w:rsidR="009F6D21" w:rsidRPr="009F6D21" w:rsidRDefault="009F6D21" w:rsidP="009F6D21">
      <w:pPr>
        <w:pStyle w:val="Bezmezer"/>
        <w:rPr>
          <w:i/>
        </w:rPr>
      </w:pPr>
    </w:p>
    <w:p w14:paraId="22C09E7B" w14:textId="77777777" w:rsidR="009F6D21" w:rsidRPr="009F6D21" w:rsidRDefault="009F6D21" w:rsidP="009F6D21">
      <w:pPr>
        <w:pStyle w:val="Bezmezer"/>
        <w:rPr>
          <w:i/>
        </w:rPr>
      </w:pPr>
    </w:p>
    <w:p w14:paraId="528C938C" w14:textId="77777777" w:rsidR="009F6D21" w:rsidRPr="009F6D21" w:rsidRDefault="009F6D21" w:rsidP="009F6D21">
      <w:pPr>
        <w:pStyle w:val="Bezmezer"/>
        <w:rPr>
          <w:i/>
        </w:rPr>
      </w:pPr>
    </w:p>
    <w:p w14:paraId="76054AE8" w14:textId="77777777" w:rsidR="009F6D21" w:rsidRPr="009F6D21" w:rsidRDefault="009F6D21" w:rsidP="009F6D21">
      <w:pPr>
        <w:pStyle w:val="Bezmezer"/>
        <w:rPr>
          <w:i/>
        </w:rPr>
      </w:pPr>
    </w:p>
    <w:p w14:paraId="44179972" w14:textId="42C2B3C0" w:rsidR="009F6D21" w:rsidRPr="009F6D21" w:rsidRDefault="009F6D21" w:rsidP="009F6D21">
      <w:pPr>
        <w:pStyle w:val="Bezmezer"/>
        <w:rPr>
          <w:i/>
        </w:rPr>
      </w:pPr>
      <w:proofErr w:type="gramStart"/>
      <w:r w:rsidRPr="009F6D21">
        <w:rPr>
          <w:i/>
        </w:rPr>
        <w:t xml:space="preserve">Věc: </w:t>
      </w:r>
      <w:r w:rsidR="000A5B67">
        <w:rPr>
          <w:i/>
        </w:rPr>
        <w:t xml:space="preserve"> Žádost</w:t>
      </w:r>
      <w:proofErr w:type="gramEnd"/>
      <w:r w:rsidR="000A5B67">
        <w:rPr>
          <w:i/>
        </w:rPr>
        <w:t xml:space="preserve"> o schválení daru na činnost </w:t>
      </w:r>
      <w:r w:rsidR="00B01093">
        <w:rPr>
          <w:i/>
        </w:rPr>
        <w:t>z</w:t>
      </w:r>
      <w:r w:rsidR="000A5B67">
        <w:rPr>
          <w:i/>
        </w:rPr>
        <w:t>ákladní umělecké školy</w:t>
      </w:r>
    </w:p>
    <w:p w14:paraId="58668B4C" w14:textId="415EBD1F" w:rsidR="009F6D21" w:rsidRPr="009F6D21" w:rsidRDefault="009F6D21" w:rsidP="009F6D21">
      <w:pPr>
        <w:pStyle w:val="Bezmezer"/>
        <w:rPr>
          <w:i/>
        </w:rPr>
      </w:pPr>
      <w:r w:rsidRPr="009F6D21">
        <w:rPr>
          <w:i/>
        </w:rPr>
        <w:t xml:space="preserve">       </w:t>
      </w:r>
    </w:p>
    <w:p w14:paraId="5D5042A1" w14:textId="77777777" w:rsidR="009F6D21" w:rsidRPr="009F6D21" w:rsidRDefault="009F6D21" w:rsidP="009F6D21">
      <w:pPr>
        <w:pStyle w:val="Bezmezer"/>
        <w:rPr>
          <w:i/>
        </w:rPr>
      </w:pPr>
    </w:p>
    <w:p w14:paraId="2A060212" w14:textId="145F173C" w:rsidR="009F6D21" w:rsidRDefault="000A5B67" w:rsidP="009F6D21">
      <w:pPr>
        <w:pStyle w:val="Bezmezer"/>
        <w:rPr>
          <w:i/>
        </w:rPr>
      </w:pPr>
      <w:r>
        <w:rPr>
          <w:i/>
        </w:rPr>
        <w:tab/>
        <w:t xml:space="preserve">Žádáme zřizovatele školy o schválení daru na činnost základní umělecké školy Gustava Mahlera Humpolec ve výši </w:t>
      </w:r>
      <w:proofErr w:type="gramStart"/>
      <w:r>
        <w:rPr>
          <w:i/>
        </w:rPr>
        <w:t>73.853,-</w:t>
      </w:r>
      <w:proofErr w:type="gramEnd"/>
      <w:r>
        <w:rPr>
          <w:i/>
        </w:rPr>
        <w:t xml:space="preserve"> Kč. Dar poskytuje Kraj Vysočina zastoupený Ing. </w:t>
      </w:r>
      <w:r w:rsidR="004F452C">
        <w:rPr>
          <w:i/>
        </w:rPr>
        <w:t xml:space="preserve">Martinem Kuklou, hejtmanem </w:t>
      </w:r>
      <w:r>
        <w:rPr>
          <w:i/>
        </w:rPr>
        <w:t xml:space="preserve">kraje a je určený na podporu činnosti </w:t>
      </w:r>
      <w:r w:rsidR="00313979">
        <w:rPr>
          <w:i/>
        </w:rPr>
        <w:t>z</w:t>
      </w:r>
      <w:r>
        <w:rPr>
          <w:i/>
        </w:rPr>
        <w:t>ákladních uměleckých škol.</w:t>
      </w:r>
    </w:p>
    <w:p w14:paraId="68F483A5" w14:textId="77777777" w:rsidR="000A5B67" w:rsidRDefault="000A5B67" w:rsidP="009F6D21">
      <w:pPr>
        <w:pStyle w:val="Bezmezer"/>
        <w:rPr>
          <w:i/>
        </w:rPr>
      </w:pPr>
    </w:p>
    <w:p w14:paraId="53992C3C" w14:textId="3B94E94D" w:rsidR="000A5B67" w:rsidRDefault="000A5B67" w:rsidP="009F6D21">
      <w:pPr>
        <w:pStyle w:val="Bezmezer"/>
        <w:rPr>
          <w:i/>
        </w:rPr>
      </w:pPr>
    </w:p>
    <w:p w14:paraId="20B284D9" w14:textId="77777777" w:rsidR="003B0CE0" w:rsidRDefault="003B0CE0" w:rsidP="009F6D21">
      <w:pPr>
        <w:pStyle w:val="Bezmezer"/>
        <w:rPr>
          <w:i/>
        </w:rPr>
      </w:pPr>
    </w:p>
    <w:p w14:paraId="2847D846" w14:textId="3FA5E922" w:rsidR="003B0CE0" w:rsidRDefault="003B0CE0" w:rsidP="009F6D21">
      <w:pPr>
        <w:pStyle w:val="Bezmezer"/>
        <w:rPr>
          <w:i/>
        </w:rPr>
      </w:pPr>
      <w:r>
        <w:rPr>
          <w:i/>
        </w:rPr>
        <w:t>Přílohy</w:t>
      </w:r>
    </w:p>
    <w:p w14:paraId="55C407EA" w14:textId="0697B518" w:rsidR="000A5B67" w:rsidRDefault="000A5B67" w:rsidP="009F6D21">
      <w:pPr>
        <w:pStyle w:val="Bezmezer"/>
        <w:rPr>
          <w:i/>
        </w:rPr>
      </w:pPr>
      <w:r>
        <w:rPr>
          <w:i/>
        </w:rPr>
        <w:t>1x žádost o finanční podporu ZUŠ/SVČ zřizovaných obcí na podporu jejich činností</w:t>
      </w:r>
    </w:p>
    <w:p w14:paraId="13A16D5E" w14:textId="14DF6C07" w:rsidR="000A5B67" w:rsidRDefault="000A5B67" w:rsidP="009F6D21">
      <w:pPr>
        <w:pStyle w:val="Bezmezer"/>
        <w:rPr>
          <w:i/>
        </w:rPr>
      </w:pPr>
      <w:r>
        <w:rPr>
          <w:i/>
        </w:rPr>
        <w:t>1x darovací smlouva</w:t>
      </w:r>
    </w:p>
    <w:p w14:paraId="5F8E6587" w14:textId="77777777" w:rsidR="000A5B67" w:rsidRDefault="000A5B67" w:rsidP="009F6D21">
      <w:pPr>
        <w:pStyle w:val="Bezmezer"/>
        <w:rPr>
          <w:i/>
        </w:rPr>
      </w:pPr>
    </w:p>
    <w:p w14:paraId="614A039E" w14:textId="77777777" w:rsidR="000A5B67" w:rsidRDefault="000A5B67" w:rsidP="009F6D21">
      <w:pPr>
        <w:pStyle w:val="Bezmezer"/>
        <w:rPr>
          <w:i/>
        </w:rPr>
      </w:pPr>
    </w:p>
    <w:p w14:paraId="29BDC48E" w14:textId="77777777" w:rsidR="000A5B67" w:rsidRDefault="000A5B67" w:rsidP="009F6D21">
      <w:pPr>
        <w:pStyle w:val="Bezmezer"/>
        <w:rPr>
          <w:i/>
        </w:rPr>
      </w:pPr>
    </w:p>
    <w:p w14:paraId="3DDC5F7A" w14:textId="77777777" w:rsidR="000A5B67" w:rsidRPr="009F6D21" w:rsidRDefault="000A5B67" w:rsidP="009F6D21">
      <w:pPr>
        <w:pStyle w:val="Bezmezer"/>
      </w:pPr>
    </w:p>
    <w:p w14:paraId="438A2FD3" w14:textId="77777777" w:rsidR="009F6D21" w:rsidRPr="009F6D21" w:rsidRDefault="009F6D21" w:rsidP="009F6D21">
      <w:pPr>
        <w:pStyle w:val="Bezmezer"/>
      </w:pPr>
      <w:r w:rsidRPr="009F6D21">
        <w:tab/>
      </w:r>
      <w:r w:rsidRPr="009F6D21">
        <w:tab/>
      </w:r>
      <w:r w:rsidRPr="009F6D21">
        <w:tab/>
      </w:r>
      <w:r w:rsidRPr="009F6D21">
        <w:tab/>
      </w:r>
    </w:p>
    <w:p w14:paraId="27598FD7" w14:textId="5AED856E" w:rsidR="009F6D21" w:rsidRPr="009F6D21" w:rsidRDefault="009F6D21" w:rsidP="009F6D21">
      <w:pPr>
        <w:pStyle w:val="Bezmezer"/>
      </w:pPr>
      <w:r w:rsidRPr="009F6D21">
        <w:tab/>
      </w:r>
      <w:r w:rsidRPr="009F6D21">
        <w:tab/>
      </w:r>
      <w:r w:rsidRPr="009F6D21">
        <w:tab/>
      </w:r>
      <w:r w:rsidRPr="009F6D21">
        <w:tab/>
      </w:r>
      <w:r w:rsidRPr="009F6D21">
        <w:tab/>
      </w:r>
      <w:r w:rsidRPr="009F6D21">
        <w:tab/>
      </w:r>
      <w:r w:rsidR="000A5B67">
        <w:t xml:space="preserve">  </w:t>
      </w:r>
      <w:r w:rsidRPr="009F6D21">
        <w:t>MgA. Dita Urbánková Čeledová</w:t>
      </w:r>
      <w:r w:rsidR="003B0CE0">
        <w:t>,</w:t>
      </w:r>
      <w:r>
        <w:t xml:space="preserve"> </w:t>
      </w:r>
      <w:proofErr w:type="spellStart"/>
      <w:r>
        <w:t>DiS</w:t>
      </w:r>
      <w:proofErr w:type="spellEnd"/>
      <w:r>
        <w:t>.</w:t>
      </w:r>
    </w:p>
    <w:p w14:paraId="31EFEAF2" w14:textId="6A3FD95C" w:rsidR="009F6D21" w:rsidRPr="009F6D21" w:rsidRDefault="009F6D21" w:rsidP="009F6D21">
      <w:pPr>
        <w:pStyle w:val="Bezmezer"/>
      </w:pPr>
      <w:r>
        <w:t xml:space="preserve">                                                                                                        </w:t>
      </w:r>
      <w:r w:rsidR="000A5B67">
        <w:t xml:space="preserve">      </w:t>
      </w:r>
      <w:r>
        <w:t>ředitelka organizace</w:t>
      </w:r>
    </w:p>
    <w:p w14:paraId="5C151676" w14:textId="4675C9BD" w:rsidR="009F6D21" w:rsidRPr="009F6D21" w:rsidRDefault="000A5B67" w:rsidP="009F6D21">
      <w:pPr>
        <w:pStyle w:val="Bezmezer"/>
        <w:rPr>
          <w:b/>
          <w:i/>
        </w:rPr>
      </w:pPr>
      <w:r>
        <w:rPr>
          <w:b/>
          <w:i/>
        </w:rPr>
        <w:t xml:space="preserve"> </w:t>
      </w:r>
    </w:p>
    <w:p w14:paraId="7A86E58B" w14:textId="77777777" w:rsidR="009F6D21" w:rsidRDefault="009F6D21" w:rsidP="00DD1FC7">
      <w:pPr>
        <w:pStyle w:val="Bezmezer"/>
      </w:pPr>
    </w:p>
    <w:p w14:paraId="1EC839AD" w14:textId="77777777" w:rsidR="009F6D21" w:rsidRDefault="009F6D21" w:rsidP="00DD1FC7">
      <w:pPr>
        <w:pStyle w:val="Bezmezer"/>
      </w:pPr>
    </w:p>
    <w:p w14:paraId="38C93BB6" w14:textId="77777777" w:rsidR="009F6D21" w:rsidRDefault="009F6D21" w:rsidP="00DD1FC7">
      <w:pPr>
        <w:pStyle w:val="Bezmezer"/>
      </w:pPr>
    </w:p>
    <w:p w14:paraId="19631061" w14:textId="77777777" w:rsidR="009F6D21" w:rsidRDefault="009F6D21" w:rsidP="00DD1FC7">
      <w:pPr>
        <w:pStyle w:val="Bezmezer"/>
      </w:pPr>
    </w:p>
    <w:p w14:paraId="028C4323" w14:textId="77777777" w:rsidR="009F6D21" w:rsidRDefault="009F6D21" w:rsidP="00DD1FC7">
      <w:pPr>
        <w:pStyle w:val="Bezmezer"/>
      </w:pPr>
    </w:p>
    <w:p w14:paraId="24593745" w14:textId="77777777" w:rsidR="009F6D21" w:rsidRDefault="009F6D21" w:rsidP="00DD1FC7">
      <w:pPr>
        <w:pStyle w:val="Bezmezer"/>
      </w:pPr>
    </w:p>
    <w:p w14:paraId="53C51C11" w14:textId="77777777" w:rsidR="009F6D21" w:rsidRDefault="009F6D21" w:rsidP="00DD1FC7">
      <w:pPr>
        <w:pStyle w:val="Bezmezer"/>
      </w:pPr>
    </w:p>
    <w:p w14:paraId="67A01BFA" w14:textId="77777777" w:rsidR="009F6D21" w:rsidRDefault="009F6D21" w:rsidP="00DD1FC7">
      <w:pPr>
        <w:pStyle w:val="Bezmezer"/>
      </w:pPr>
    </w:p>
    <w:p w14:paraId="59B9B224" w14:textId="77777777" w:rsidR="00A204BB" w:rsidRDefault="00A204BB" w:rsidP="00DD1FC7">
      <w:pPr>
        <w:pStyle w:val="Bezmezer"/>
      </w:pPr>
    </w:p>
    <w:p w14:paraId="7EF09467" w14:textId="77777777" w:rsidR="00A204BB" w:rsidRDefault="00A204BB" w:rsidP="00DD1FC7">
      <w:pPr>
        <w:pStyle w:val="Bezmezer"/>
      </w:pPr>
    </w:p>
    <w:p w14:paraId="5FD93AFE" w14:textId="77777777" w:rsidR="00A204BB" w:rsidRDefault="00A204BB" w:rsidP="00DD1FC7">
      <w:pPr>
        <w:pStyle w:val="Bezmezer"/>
      </w:pPr>
    </w:p>
    <w:p w14:paraId="73D7A8C1" w14:textId="77777777" w:rsidR="00A204BB" w:rsidRDefault="00A204BB" w:rsidP="00DD1FC7">
      <w:pPr>
        <w:pStyle w:val="Bezmezer"/>
      </w:pPr>
    </w:p>
    <w:p w14:paraId="34A86555" w14:textId="77777777" w:rsidR="00A204BB" w:rsidRDefault="00A204BB" w:rsidP="00DD1FC7">
      <w:pPr>
        <w:pStyle w:val="Bezmezer"/>
      </w:pPr>
    </w:p>
    <w:p w14:paraId="2DDC9AEF" w14:textId="77777777" w:rsidR="009F6D21" w:rsidRDefault="009F6D21" w:rsidP="00DD1FC7">
      <w:pPr>
        <w:pStyle w:val="Bezmezer"/>
      </w:pPr>
    </w:p>
    <w:p w14:paraId="3FA41580" w14:textId="77777777" w:rsidR="003A1A79" w:rsidRDefault="003A1A79" w:rsidP="00BF2F0E">
      <w:pPr>
        <w:rPr>
          <w:sz w:val="24"/>
          <w:szCs w:val="24"/>
        </w:rPr>
      </w:pPr>
    </w:p>
    <w:p w14:paraId="21221F08" w14:textId="77777777" w:rsidR="000A5B67" w:rsidRPr="00BF2F0E" w:rsidRDefault="000A5B67" w:rsidP="00BF2F0E">
      <w:pPr>
        <w:rPr>
          <w:sz w:val="24"/>
          <w:szCs w:val="24"/>
        </w:rPr>
      </w:pPr>
    </w:p>
    <w:sectPr w:rsidR="000A5B67" w:rsidRPr="00BF2F0E" w:rsidSect="00382C17">
      <w:footerReference w:type="default" r:id="rId10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1B813" w14:textId="77777777" w:rsidR="00A86007" w:rsidRDefault="00A86007" w:rsidP="006D6F15">
      <w:pPr>
        <w:spacing w:after="0" w:line="240" w:lineRule="auto"/>
      </w:pPr>
      <w:r>
        <w:separator/>
      </w:r>
    </w:p>
  </w:endnote>
  <w:endnote w:type="continuationSeparator" w:id="0">
    <w:p w14:paraId="79C95D3B" w14:textId="77777777" w:rsidR="00A86007" w:rsidRDefault="00A86007" w:rsidP="006D6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typ BL Text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typ BL Display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83C5C" w14:textId="77777777" w:rsidR="006D6F15" w:rsidRDefault="006D6F15" w:rsidP="006D6F15">
    <w:pPr>
      <w:tabs>
        <w:tab w:val="left" w:pos="1928"/>
        <w:tab w:val="left" w:pos="4536"/>
        <w:tab w:val="left" w:pos="7088"/>
      </w:tabs>
      <w:spacing w:before="600" w:after="240"/>
      <w:rPr>
        <w:rFonts w:cs="Arial"/>
        <w:sz w:val="16"/>
        <w:szCs w:val="16"/>
      </w:rPr>
    </w:pPr>
    <w:r>
      <w:rPr>
        <w:rFonts w:cs="Arial"/>
        <w:sz w:val="16"/>
        <w:szCs w:val="16"/>
      </w:rPr>
      <w:t>Základní umělecká škola Gustava Mahlera Humpolec</w:t>
    </w:r>
  </w:p>
  <w:p w14:paraId="7BC0757A" w14:textId="77777777" w:rsidR="006D6F15" w:rsidRDefault="006D6F15" w:rsidP="006D6F15">
    <w:pPr>
      <w:tabs>
        <w:tab w:val="left" w:pos="1843"/>
        <w:tab w:val="left" w:pos="4536"/>
        <w:tab w:val="left" w:pos="7088"/>
      </w:tabs>
      <w:spacing w:after="0"/>
      <w:rPr>
        <w:rFonts w:cs="Arial"/>
        <w:sz w:val="16"/>
        <w:szCs w:val="16"/>
      </w:rPr>
    </w:pPr>
    <w:r>
      <w:rPr>
        <w:rFonts w:cs="Arial"/>
        <w:sz w:val="16"/>
        <w:szCs w:val="16"/>
      </w:rPr>
      <w:t>Školní 701</w:t>
    </w:r>
    <w:r>
      <w:rPr>
        <w:rFonts w:cs="Arial"/>
        <w:sz w:val="16"/>
        <w:szCs w:val="16"/>
      </w:rPr>
      <w:tab/>
      <w:t xml:space="preserve">č. ú.: </w:t>
    </w:r>
    <w:r w:rsidRPr="00614906">
      <w:rPr>
        <w:rFonts w:cs="Arial"/>
        <w:sz w:val="16"/>
        <w:szCs w:val="16"/>
      </w:rPr>
      <w:t>78-7915240207</w:t>
    </w:r>
    <w:r>
      <w:rPr>
        <w:rFonts w:cs="Arial"/>
        <w:sz w:val="16"/>
        <w:szCs w:val="16"/>
      </w:rPr>
      <w:t>/0100</w:t>
    </w:r>
    <w:r>
      <w:rPr>
        <w:rFonts w:cs="Arial"/>
        <w:sz w:val="16"/>
        <w:szCs w:val="16"/>
      </w:rPr>
      <w:tab/>
      <w:t xml:space="preserve">TEL.: </w:t>
    </w:r>
    <w:r w:rsidRPr="00614906">
      <w:rPr>
        <w:rFonts w:cs="Arial"/>
        <w:sz w:val="16"/>
        <w:szCs w:val="16"/>
      </w:rPr>
      <w:t>565 532 144</w:t>
    </w:r>
    <w:r>
      <w:rPr>
        <w:rFonts w:cs="Arial"/>
        <w:sz w:val="16"/>
        <w:szCs w:val="16"/>
      </w:rPr>
      <w:tab/>
      <w:t xml:space="preserve">IČ: </w:t>
    </w:r>
    <w:r w:rsidRPr="00614906">
      <w:rPr>
        <w:rFonts w:cs="Arial"/>
        <w:sz w:val="16"/>
        <w:szCs w:val="16"/>
      </w:rPr>
      <w:t>62540114</w:t>
    </w:r>
  </w:p>
  <w:p w14:paraId="2167C46E" w14:textId="77777777" w:rsidR="006D6F15" w:rsidRPr="006D6F15" w:rsidRDefault="006D6F15" w:rsidP="006D6F15">
    <w:pPr>
      <w:tabs>
        <w:tab w:val="left" w:pos="1843"/>
        <w:tab w:val="left" w:pos="4536"/>
        <w:tab w:val="left" w:pos="7088"/>
        <w:tab w:val="right" w:pos="9638"/>
      </w:tabs>
      <w:spacing w:after="0"/>
      <w:rPr>
        <w:rFonts w:cs="Arial"/>
        <w:sz w:val="16"/>
        <w:szCs w:val="16"/>
      </w:rPr>
    </w:pPr>
    <w:r>
      <w:rPr>
        <w:rFonts w:cs="Arial"/>
        <w:sz w:val="16"/>
        <w:szCs w:val="16"/>
      </w:rPr>
      <w:t>396 01 Humpolec</w:t>
    </w:r>
    <w:r>
      <w:rPr>
        <w:rFonts w:cs="Arial"/>
        <w:sz w:val="16"/>
        <w:szCs w:val="16"/>
      </w:rPr>
      <w:tab/>
      <w:t xml:space="preserve">datová schránka: </w:t>
    </w:r>
    <w:r w:rsidRPr="00614906">
      <w:rPr>
        <w:rFonts w:cs="Arial"/>
        <w:sz w:val="16"/>
        <w:szCs w:val="16"/>
      </w:rPr>
      <w:t>hwcmu3v</w:t>
    </w:r>
    <w:r>
      <w:rPr>
        <w:rFonts w:cs="Arial"/>
        <w:sz w:val="16"/>
        <w:szCs w:val="16"/>
      </w:rPr>
      <w:tab/>
    </w:r>
    <w:r w:rsidRPr="00614906">
      <w:rPr>
        <w:rFonts w:cs="Arial"/>
        <w:sz w:val="16"/>
        <w:szCs w:val="16"/>
      </w:rPr>
      <w:t>skola@zushumpolec.cz</w:t>
    </w:r>
    <w:r>
      <w:rPr>
        <w:rFonts w:cs="Arial"/>
        <w:sz w:val="16"/>
        <w:szCs w:val="16"/>
      </w:rPr>
      <w:tab/>
      <w:t>www.zushumpolec.cz</w:t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>PAGE  \* Arabic  \* MERGEFORMAT</w:instrText>
    </w:r>
    <w:r>
      <w:rPr>
        <w:rFonts w:cs="Arial"/>
        <w:sz w:val="16"/>
        <w:szCs w:val="16"/>
      </w:rPr>
      <w:fldChar w:fldCharType="separate"/>
    </w:r>
    <w:r>
      <w:rPr>
        <w:rFonts w:cs="Arial"/>
        <w:sz w:val="16"/>
        <w:szCs w:val="16"/>
      </w:rPr>
      <w:t>1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/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>NUMPAGES  \* Arabic  \* MERGEFORMAT</w:instrText>
    </w:r>
    <w:r>
      <w:rPr>
        <w:rFonts w:cs="Arial"/>
        <w:sz w:val="16"/>
        <w:szCs w:val="16"/>
      </w:rPr>
      <w:fldChar w:fldCharType="separate"/>
    </w:r>
    <w:r>
      <w:rPr>
        <w:rFonts w:cs="Arial"/>
        <w:sz w:val="16"/>
        <w:szCs w:val="16"/>
      </w:rPr>
      <w:t>1</w:t>
    </w:r>
    <w:r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3DD24" w14:textId="77777777" w:rsidR="00A86007" w:rsidRDefault="00A86007" w:rsidP="006D6F15">
      <w:pPr>
        <w:spacing w:after="0" w:line="240" w:lineRule="auto"/>
      </w:pPr>
      <w:r>
        <w:separator/>
      </w:r>
    </w:p>
  </w:footnote>
  <w:footnote w:type="continuationSeparator" w:id="0">
    <w:p w14:paraId="7C350053" w14:textId="77777777" w:rsidR="00A86007" w:rsidRDefault="00A86007" w:rsidP="006D6F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34A4"/>
    <w:multiLevelType w:val="hybridMultilevel"/>
    <w:tmpl w:val="636448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1491B"/>
    <w:multiLevelType w:val="hybridMultilevel"/>
    <w:tmpl w:val="A25AC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97B94"/>
    <w:multiLevelType w:val="hybridMultilevel"/>
    <w:tmpl w:val="63F2D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813491"/>
    <w:multiLevelType w:val="hybridMultilevel"/>
    <w:tmpl w:val="DB469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889055">
    <w:abstractNumId w:val="2"/>
  </w:num>
  <w:num w:numId="2" w16cid:durableId="135685399">
    <w:abstractNumId w:val="0"/>
  </w:num>
  <w:num w:numId="3" w16cid:durableId="1022826200">
    <w:abstractNumId w:val="1"/>
  </w:num>
  <w:num w:numId="4" w16cid:durableId="5787550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177"/>
    <w:rsid w:val="000A1049"/>
    <w:rsid w:val="000A5B67"/>
    <w:rsid w:val="000B5826"/>
    <w:rsid w:val="000D71B3"/>
    <w:rsid w:val="000E3B99"/>
    <w:rsid w:val="000E7430"/>
    <w:rsid w:val="00107347"/>
    <w:rsid w:val="001124E3"/>
    <w:rsid w:val="001766A1"/>
    <w:rsid w:val="001A6AAF"/>
    <w:rsid w:val="001B0E36"/>
    <w:rsid w:val="001F67B1"/>
    <w:rsid w:val="0020269B"/>
    <w:rsid w:val="00241CF4"/>
    <w:rsid w:val="002855B7"/>
    <w:rsid w:val="002E5D05"/>
    <w:rsid w:val="002F4058"/>
    <w:rsid w:val="00312B01"/>
    <w:rsid w:val="00313979"/>
    <w:rsid w:val="0034391C"/>
    <w:rsid w:val="003535D6"/>
    <w:rsid w:val="003538B8"/>
    <w:rsid w:val="00382C17"/>
    <w:rsid w:val="00396E1F"/>
    <w:rsid w:val="003A1A79"/>
    <w:rsid w:val="003B0CE0"/>
    <w:rsid w:val="003D699F"/>
    <w:rsid w:val="00421F8F"/>
    <w:rsid w:val="00445F3D"/>
    <w:rsid w:val="00471F83"/>
    <w:rsid w:val="004B4FEB"/>
    <w:rsid w:val="004C57E8"/>
    <w:rsid w:val="004F452C"/>
    <w:rsid w:val="005079A8"/>
    <w:rsid w:val="0055021E"/>
    <w:rsid w:val="005819AB"/>
    <w:rsid w:val="00591F98"/>
    <w:rsid w:val="005B67AC"/>
    <w:rsid w:val="005E5371"/>
    <w:rsid w:val="00657C4B"/>
    <w:rsid w:val="006733CF"/>
    <w:rsid w:val="00680DCC"/>
    <w:rsid w:val="006A246D"/>
    <w:rsid w:val="006D2C8E"/>
    <w:rsid w:val="006D6F15"/>
    <w:rsid w:val="006E58D1"/>
    <w:rsid w:val="006F5177"/>
    <w:rsid w:val="00714694"/>
    <w:rsid w:val="007216C1"/>
    <w:rsid w:val="0073622A"/>
    <w:rsid w:val="00752D1E"/>
    <w:rsid w:val="00753A14"/>
    <w:rsid w:val="00762CFD"/>
    <w:rsid w:val="00764127"/>
    <w:rsid w:val="00777969"/>
    <w:rsid w:val="007925CE"/>
    <w:rsid w:val="007A588F"/>
    <w:rsid w:val="007C6530"/>
    <w:rsid w:val="007E5B5F"/>
    <w:rsid w:val="007F3372"/>
    <w:rsid w:val="00823D98"/>
    <w:rsid w:val="008266C9"/>
    <w:rsid w:val="008658B4"/>
    <w:rsid w:val="008D5FBB"/>
    <w:rsid w:val="008E416F"/>
    <w:rsid w:val="00944A81"/>
    <w:rsid w:val="00962DDD"/>
    <w:rsid w:val="009B7852"/>
    <w:rsid w:val="009E10FE"/>
    <w:rsid w:val="009F6D21"/>
    <w:rsid w:val="00A10621"/>
    <w:rsid w:val="00A204BB"/>
    <w:rsid w:val="00A72A2A"/>
    <w:rsid w:val="00A86007"/>
    <w:rsid w:val="00A918CF"/>
    <w:rsid w:val="00AA0016"/>
    <w:rsid w:val="00AC6680"/>
    <w:rsid w:val="00AE1DFA"/>
    <w:rsid w:val="00AF4E99"/>
    <w:rsid w:val="00B01093"/>
    <w:rsid w:val="00B1594A"/>
    <w:rsid w:val="00B43E95"/>
    <w:rsid w:val="00B61833"/>
    <w:rsid w:val="00B93522"/>
    <w:rsid w:val="00B95E8A"/>
    <w:rsid w:val="00BF2F0E"/>
    <w:rsid w:val="00C05E42"/>
    <w:rsid w:val="00C06B2C"/>
    <w:rsid w:val="00C2194C"/>
    <w:rsid w:val="00C4295A"/>
    <w:rsid w:val="00C51843"/>
    <w:rsid w:val="00C56EDB"/>
    <w:rsid w:val="00CA0CD5"/>
    <w:rsid w:val="00CB03B3"/>
    <w:rsid w:val="00CB1648"/>
    <w:rsid w:val="00CB3AB7"/>
    <w:rsid w:val="00CE582B"/>
    <w:rsid w:val="00D149FA"/>
    <w:rsid w:val="00D72D5A"/>
    <w:rsid w:val="00D83AC0"/>
    <w:rsid w:val="00D9027D"/>
    <w:rsid w:val="00D9604B"/>
    <w:rsid w:val="00DC1C00"/>
    <w:rsid w:val="00DD1FC7"/>
    <w:rsid w:val="00E247F7"/>
    <w:rsid w:val="00E926B4"/>
    <w:rsid w:val="00EB1F20"/>
    <w:rsid w:val="00EB6CB7"/>
    <w:rsid w:val="00EC0DE8"/>
    <w:rsid w:val="00EF0D01"/>
    <w:rsid w:val="00F52942"/>
    <w:rsid w:val="00F5477C"/>
    <w:rsid w:val="00F74956"/>
    <w:rsid w:val="00FE27AB"/>
    <w:rsid w:val="00FE5BFF"/>
    <w:rsid w:val="00FE6AAB"/>
    <w:rsid w:val="00FE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7DA34"/>
  <w15:chartTrackingRefBased/>
  <w15:docId w15:val="{DE70441E-3123-4F29-AE6B-461CB5CAB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6B2C"/>
    <w:rPr>
      <w:rFonts w:ascii="Atyp BL Text" w:hAnsi="Atyp BL Text"/>
      <w:sz w:val="20"/>
      <w:lang w:val="cs-CZ"/>
    </w:rPr>
  </w:style>
  <w:style w:type="paragraph" w:styleId="Nadpis1">
    <w:name w:val="heading 1"/>
    <w:aliases w:val="Nadpis"/>
    <w:basedOn w:val="Normln"/>
    <w:next w:val="Normln"/>
    <w:link w:val="Nadpis1Char"/>
    <w:uiPriority w:val="9"/>
    <w:qFormat/>
    <w:rsid w:val="006D6F15"/>
    <w:pPr>
      <w:keepNext/>
      <w:keepLines/>
      <w:spacing w:before="240" w:after="120"/>
      <w:outlineLvl w:val="0"/>
    </w:pPr>
    <w:rPr>
      <w:rFonts w:ascii="Atyp BL Display" w:eastAsiaTheme="majorEastAsia" w:hAnsi="Atyp BL Display" w:cstheme="majorBidi"/>
      <w:b/>
      <w:sz w:val="44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C06B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06B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06B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06B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06B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06B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06B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06B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Char"/>
    <w:basedOn w:val="Standardnpsmoodstavce"/>
    <w:link w:val="Nadpis1"/>
    <w:uiPriority w:val="9"/>
    <w:rsid w:val="006D6F15"/>
    <w:rPr>
      <w:rFonts w:ascii="Atyp BL Display" w:eastAsiaTheme="majorEastAsia" w:hAnsi="Atyp BL Display" w:cstheme="majorBidi"/>
      <w:b/>
      <w:sz w:val="44"/>
      <w:szCs w:val="40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06B2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06B2C"/>
    <w:rPr>
      <w:rFonts w:eastAsiaTheme="majorEastAsia" w:cstheme="majorBidi"/>
      <w:color w:val="0F4761" w:themeColor="accent1" w:themeShade="BF"/>
      <w:sz w:val="28"/>
      <w:szCs w:val="28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06B2C"/>
    <w:rPr>
      <w:rFonts w:eastAsiaTheme="majorEastAsia" w:cstheme="majorBidi"/>
      <w:i/>
      <w:iCs/>
      <w:color w:val="0F4761" w:themeColor="accent1" w:themeShade="BF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06B2C"/>
    <w:rPr>
      <w:rFonts w:eastAsiaTheme="majorEastAsia" w:cstheme="majorBidi"/>
      <w:color w:val="0F4761" w:themeColor="accent1" w:themeShade="BF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06B2C"/>
    <w:rPr>
      <w:rFonts w:eastAsiaTheme="majorEastAsia" w:cstheme="majorBidi"/>
      <w:i/>
      <w:iCs/>
      <w:color w:val="595959" w:themeColor="text1" w:themeTint="A6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06B2C"/>
    <w:rPr>
      <w:rFonts w:eastAsiaTheme="majorEastAsia" w:cstheme="majorBidi"/>
      <w:color w:val="595959" w:themeColor="text1" w:themeTint="A6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06B2C"/>
    <w:rPr>
      <w:rFonts w:eastAsiaTheme="majorEastAsia" w:cstheme="majorBidi"/>
      <w:i/>
      <w:iCs/>
      <w:color w:val="272727" w:themeColor="text1" w:themeTint="D8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06B2C"/>
    <w:rPr>
      <w:rFonts w:eastAsiaTheme="majorEastAsia" w:cstheme="majorBidi"/>
      <w:color w:val="272727" w:themeColor="text1" w:themeTint="D8"/>
      <w:lang w:val="cs-CZ"/>
    </w:rPr>
  </w:style>
  <w:style w:type="paragraph" w:styleId="Nzev">
    <w:name w:val="Title"/>
    <w:basedOn w:val="Normln"/>
    <w:next w:val="Normln"/>
    <w:link w:val="NzevChar"/>
    <w:uiPriority w:val="10"/>
    <w:qFormat/>
    <w:rsid w:val="0034391C"/>
    <w:pPr>
      <w:spacing w:before="720" w:after="0" w:line="240" w:lineRule="auto"/>
      <w:contextualSpacing/>
    </w:pPr>
    <w:rPr>
      <w:rFonts w:ascii="Atyp BL Display" w:eastAsiaTheme="majorEastAsia" w:hAnsi="Atyp BL Display" w:cstheme="majorBidi"/>
      <w:b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4391C"/>
    <w:rPr>
      <w:rFonts w:ascii="Atyp BL Display" w:eastAsiaTheme="majorEastAsia" w:hAnsi="Atyp BL Display" w:cstheme="majorBidi"/>
      <w:b/>
      <w:spacing w:val="-10"/>
      <w:kern w:val="28"/>
      <w:sz w:val="56"/>
      <w:szCs w:val="56"/>
      <w:lang w:val="cs-CZ"/>
    </w:rPr>
  </w:style>
  <w:style w:type="paragraph" w:styleId="Podnadpis">
    <w:name w:val="Subtitle"/>
    <w:basedOn w:val="Prosttext"/>
    <w:next w:val="Normln"/>
    <w:link w:val="PodnadpisChar"/>
    <w:uiPriority w:val="11"/>
    <w:qFormat/>
    <w:rsid w:val="00C06B2C"/>
    <w:pPr>
      <w:numPr>
        <w:ilvl w:val="1"/>
      </w:numPr>
      <w:spacing w:after="120"/>
    </w:pPr>
    <w:rPr>
      <w:rFonts w:ascii="Atyp BL Display" w:eastAsiaTheme="majorEastAsia" w:hAnsi="Atyp BL Display" w:cstheme="majorBidi"/>
      <w:b/>
      <w:spacing w:val="15"/>
      <w:sz w:val="32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06B2C"/>
    <w:rPr>
      <w:rFonts w:ascii="Atyp BL Display" w:eastAsiaTheme="majorEastAsia" w:hAnsi="Atyp BL Display" w:cstheme="majorBidi"/>
      <w:b/>
      <w:spacing w:val="15"/>
      <w:sz w:val="32"/>
      <w:szCs w:val="28"/>
      <w:lang w:val="cs-CZ"/>
    </w:rPr>
  </w:style>
  <w:style w:type="paragraph" w:styleId="Citt">
    <w:name w:val="Quote"/>
    <w:basedOn w:val="Normln"/>
    <w:next w:val="Normln"/>
    <w:link w:val="CittChar"/>
    <w:uiPriority w:val="29"/>
    <w:rsid w:val="00C06B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06B2C"/>
    <w:rPr>
      <w:i/>
      <w:iCs/>
      <w:color w:val="404040" w:themeColor="text1" w:themeTint="BF"/>
      <w:lang w:val="cs-CZ"/>
    </w:rPr>
  </w:style>
  <w:style w:type="paragraph" w:styleId="Odstavecseseznamem">
    <w:name w:val="List Paragraph"/>
    <w:basedOn w:val="Normln"/>
    <w:uiPriority w:val="34"/>
    <w:qFormat/>
    <w:rsid w:val="00C06B2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rsid w:val="00C06B2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C06B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06B2C"/>
    <w:rPr>
      <w:i/>
      <w:iCs/>
      <w:color w:val="0F4761" w:themeColor="accent1" w:themeShade="BF"/>
      <w:lang w:val="cs-CZ"/>
    </w:rPr>
  </w:style>
  <w:style w:type="character" w:styleId="Odkazintenzivn">
    <w:name w:val="Intense Reference"/>
    <w:basedOn w:val="Standardnpsmoodstavce"/>
    <w:uiPriority w:val="32"/>
    <w:rsid w:val="00C06B2C"/>
    <w:rPr>
      <w:b/>
      <w:bCs/>
      <w:smallCaps/>
      <w:color w:val="0F4761" w:themeColor="accent1" w:themeShade="BF"/>
      <w:spacing w:val="5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06B2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06B2C"/>
    <w:rPr>
      <w:rFonts w:ascii="Consolas" w:hAnsi="Consolas"/>
      <w:sz w:val="21"/>
      <w:szCs w:val="21"/>
      <w:lang w:val="cs-CZ"/>
    </w:rPr>
  </w:style>
  <w:style w:type="paragraph" w:styleId="Zhlav">
    <w:name w:val="header"/>
    <w:basedOn w:val="Normln"/>
    <w:link w:val="ZhlavChar"/>
    <w:uiPriority w:val="99"/>
    <w:unhideWhenUsed/>
    <w:rsid w:val="006D6F1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6F15"/>
    <w:rPr>
      <w:rFonts w:ascii="Atyp BL Text" w:hAnsi="Atyp BL Text"/>
      <w:sz w:val="20"/>
      <w:lang w:val="cs-CZ"/>
    </w:rPr>
  </w:style>
  <w:style w:type="paragraph" w:styleId="Zpat">
    <w:name w:val="footer"/>
    <w:basedOn w:val="Normln"/>
    <w:link w:val="ZpatChar"/>
    <w:uiPriority w:val="99"/>
    <w:unhideWhenUsed/>
    <w:rsid w:val="006D6F1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6F15"/>
    <w:rPr>
      <w:rFonts w:ascii="Atyp BL Text" w:hAnsi="Atyp BL Text"/>
      <w:sz w:val="20"/>
      <w:lang w:val="cs-CZ"/>
    </w:rPr>
  </w:style>
  <w:style w:type="character" w:styleId="Hypertextovodkaz">
    <w:name w:val="Hyperlink"/>
    <w:basedOn w:val="Standardnpsmoodstavce"/>
    <w:uiPriority w:val="99"/>
    <w:unhideWhenUsed/>
    <w:rsid w:val="00962DD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62DDD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DD1FC7"/>
    <w:pPr>
      <w:spacing w:after="0" w:line="240" w:lineRule="auto"/>
    </w:pPr>
    <w:rPr>
      <w:rFonts w:ascii="Atyp BL Text" w:hAnsi="Atyp BL Text"/>
      <w:sz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AppData\Local\Microsoft\Windows\INetCache\Content.Outlook\KR2E2CHK\Hlavi&#269;kov&#253;%20dokument%20&#353;ablonaZU&#352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– první prvek a datum" Version="1987"/>
</file>

<file path=customXml/itemProps1.xml><?xml version="1.0" encoding="utf-8"?>
<ds:datastoreItem xmlns:ds="http://schemas.openxmlformats.org/officeDocument/2006/customXml" ds:itemID="{9D6C9F2B-4C34-4C48-BA5F-035C72DD6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dokument šablonaZUŠ</Template>
  <TotalTime>13</TotalTime>
  <Pages>2</Pages>
  <Words>137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Miroslava Zavadilová</cp:lastModifiedBy>
  <cp:revision>8</cp:revision>
  <cp:lastPrinted>2026-03-26T11:47:00Z</cp:lastPrinted>
  <dcterms:created xsi:type="dcterms:W3CDTF">2026-04-08T04:31:00Z</dcterms:created>
  <dcterms:modified xsi:type="dcterms:W3CDTF">2026-04-08T06:35:00Z</dcterms:modified>
</cp:coreProperties>
</file>