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BDE72" w14:textId="77777777" w:rsidR="00CB4140" w:rsidRDefault="008B7AC5" w:rsidP="00DC6B74">
      <w:pPr>
        <w:pStyle w:val="Hlavnnadpis"/>
        <w:spacing w:before="1101"/>
      </w:pPr>
      <w:bookmarkStart w:id="0" w:name="_Hlk136332344"/>
      <w:r>
        <w:t>POZVÁNKA</w:t>
      </w:r>
    </w:p>
    <w:p w14:paraId="04D177F6" w14:textId="77777777" w:rsidR="00EA1219" w:rsidRDefault="008B7AC5" w:rsidP="00A61C85">
      <w:pPr>
        <w:pStyle w:val="Podnadpis1"/>
      </w:pPr>
      <w:r>
        <w:t xml:space="preserve">na </w:t>
      </w:r>
      <w:r w:rsidR="003F74C5">
        <w:t>1</w:t>
      </w:r>
      <w:r w:rsidR="001A4059">
        <w:t>5</w:t>
      </w:r>
      <w:r>
        <w:t xml:space="preserve">. zasedání Zastupitelstva města Humpolce, které se koná dne </w:t>
      </w:r>
      <w:r w:rsidR="001A4059">
        <w:t>26</w:t>
      </w:r>
      <w:r>
        <w:t xml:space="preserve">. </w:t>
      </w:r>
      <w:r w:rsidR="001A4059">
        <w:t>února</w:t>
      </w:r>
      <w:r>
        <w:t xml:space="preserve"> 202</w:t>
      </w:r>
      <w:r w:rsidR="001A4059">
        <w:t>5</w:t>
      </w:r>
      <w:r>
        <w:t xml:space="preserve"> od 1</w:t>
      </w:r>
      <w:r w:rsidR="00CB274D">
        <w:t>5</w:t>
      </w:r>
      <w:r>
        <w:t>:00 hodin</w:t>
      </w:r>
      <w:r w:rsidR="004D60B5">
        <w:t xml:space="preserve"> na Malé scéně centra MIKÁDO</w:t>
      </w:r>
      <w:r w:rsidR="00386DB1">
        <w:t>,</w:t>
      </w:r>
      <w:r w:rsidR="004D60B5">
        <w:t xml:space="preserve"> Havlíčkov</w:t>
      </w:r>
      <w:r w:rsidR="00386DB1">
        <w:t>o</w:t>
      </w:r>
      <w:r w:rsidR="004D60B5">
        <w:t xml:space="preserve"> náměstí 91 v Humpolci</w:t>
      </w:r>
    </w:p>
    <w:p w14:paraId="72F3C2D9" w14:textId="77777777" w:rsidR="008B7AC5" w:rsidRDefault="008B7AC5" w:rsidP="00A61C85">
      <w:pPr>
        <w:pStyle w:val="Podnadpis1"/>
      </w:pPr>
      <w:r>
        <w:t>Program</w:t>
      </w:r>
      <w:r w:rsidR="005819FB">
        <w:t xml:space="preserve"> zasedání</w:t>
      </w:r>
    </w:p>
    <w:p w14:paraId="0C86FEAA" w14:textId="77777777" w:rsidR="008B7AC5" w:rsidRDefault="008B7AC5" w:rsidP="00B35B79">
      <w:pPr>
        <w:pStyle w:val="Bntext"/>
        <w:numPr>
          <w:ilvl w:val="0"/>
          <w:numId w:val="15"/>
        </w:numPr>
        <w:jc w:val="left"/>
      </w:pPr>
      <w:r>
        <w:t>1</w:t>
      </w:r>
      <w:r w:rsidR="009B2AE0">
        <w:t>5</w:t>
      </w:r>
      <w:r>
        <w:t xml:space="preserve">:00 hod. </w:t>
      </w:r>
      <w:r w:rsidR="009B2AE0">
        <w:t xml:space="preserve">                   -  </w:t>
      </w:r>
      <w:r>
        <w:t>Zahájení zasedání</w:t>
      </w:r>
      <w:r w:rsidR="004F50DA">
        <w:t xml:space="preserve"> a schválení programu </w:t>
      </w:r>
    </w:p>
    <w:p w14:paraId="31E46EBD" w14:textId="77777777" w:rsidR="004D60B5" w:rsidRDefault="00FC16F1" w:rsidP="00B35B79">
      <w:pPr>
        <w:pStyle w:val="Bntext"/>
        <w:numPr>
          <w:ilvl w:val="0"/>
          <w:numId w:val="15"/>
        </w:numPr>
        <w:jc w:val="left"/>
      </w:pPr>
      <w:r>
        <w:t>1</w:t>
      </w:r>
      <w:r w:rsidR="009B2AE0">
        <w:t>5</w:t>
      </w:r>
      <w:r>
        <w:t>:</w:t>
      </w:r>
      <w:r w:rsidR="009B2AE0">
        <w:t>1</w:t>
      </w:r>
      <w:r>
        <w:t>0 hod. – 1</w:t>
      </w:r>
      <w:r w:rsidR="009B2AE0">
        <w:t>5</w:t>
      </w:r>
      <w:r>
        <w:t>:</w:t>
      </w:r>
      <w:r w:rsidR="00E928D3">
        <w:t>2</w:t>
      </w:r>
      <w:r w:rsidR="009B2AE0">
        <w:t>0</w:t>
      </w:r>
      <w:r>
        <w:t xml:space="preserve"> hod. - </w:t>
      </w:r>
      <w:r w:rsidR="00904C31">
        <w:t>Určení ověřovatelů zápisu a zapisovatele</w:t>
      </w:r>
    </w:p>
    <w:p w14:paraId="23791E3B" w14:textId="77777777" w:rsidR="005819FB" w:rsidRDefault="004D60B5" w:rsidP="00FC16F1">
      <w:pPr>
        <w:pStyle w:val="Bntext"/>
        <w:numPr>
          <w:ilvl w:val="0"/>
          <w:numId w:val="15"/>
        </w:numPr>
        <w:jc w:val="left"/>
      </w:pPr>
      <w:r>
        <w:t>1</w:t>
      </w:r>
      <w:r w:rsidR="009B2AE0">
        <w:t>5</w:t>
      </w:r>
      <w:r>
        <w:t>:</w:t>
      </w:r>
      <w:r w:rsidR="00E928D3">
        <w:t>2</w:t>
      </w:r>
      <w:r w:rsidR="009B2AE0">
        <w:t>0</w:t>
      </w:r>
      <w:r>
        <w:t xml:space="preserve"> hod. – 1</w:t>
      </w:r>
      <w:r w:rsidR="009B2AE0">
        <w:t>5</w:t>
      </w:r>
      <w:r w:rsidR="007F0A9A">
        <w:t>.</w:t>
      </w:r>
      <w:r w:rsidR="00E928D3">
        <w:t>3</w:t>
      </w:r>
      <w:r w:rsidR="002E4D5E">
        <w:t>0</w:t>
      </w:r>
      <w:r>
        <w:t xml:space="preserve"> hod. </w:t>
      </w:r>
      <w:r w:rsidR="00FC16F1">
        <w:t>–</w:t>
      </w:r>
      <w:r>
        <w:t xml:space="preserve"> </w:t>
      </w:r>
      <w:r w:rsidR="00904C31">
        <w:t>Námitky členů zastupitelstva k zápisu z</w:t>
      </w:r>
      <w:r w:rsidR="00CB1047">
        <w:t> </w:t>
      </w:r>
      <w:r w:rsidR="00A103E4">
        <w:t>1</w:t>
      </w:r>
      <w:r w:rsidR="00390C75">
        <w:t>3</w:t>
      </w:r>
      <w:r w:rsidR="00CB1047">
        <w:t>. zasedání</w:t>
      </w:r>
      <w:r w:rsidR="00904C31">
        <w:t xml:space="preserve"> </w:t>
      </w:r>
    </w:p>
    <w:p w14:paraId="7889818A" w14:textId="77777777" w:rsidR="0007209B" w:rsidRDefault="00E928D3" w:rsidP="007F0A9A">
      <w:pPr>
        <w:pStyle w:val="Bntext"/>
        <w:numPr>
          <w:ilvl w:val="0"/>
          <w:numId w:val="15"/>
        </w:numPr>
        <w:ind w:left="2268" w:hanging="283"/>
      </w:pPr>
      <w:r>
        <w:t xml:space="preserve"> </w:t>
      </w:r>
      <w:r w:rsidR="008C4452">
        <w:t>1</w:t>
      </w:r>
      <w:r w:rsidR="009B2AE0">
        <w:t>5</w:t>
      </w:r>
      <w:r w:rsidR="008C4452">
        <w:t>:</w:t>
      </w:r>
      <w:r>
        <w:t>3</w:t>
      </w:r>
      <w:r w:rsidR="002E4D5E">
        <w:t>0</w:t>
      </w:r>
      <w:r w:rsidR="008C4452">
        <w:t xml:space="preserve"> hod. – 1</w:t>
      </w:r>
      <w:r w:rsidR="009B2AE0">
        <w:t>5</w:t>
      </w:r>
      <w:r w:rsidR="008C4452">
        <w:t>:</w:t>
      </w:r>
      <w:r>
        <w:t>4</w:t>
      </w:r>
      <w:r w:rsidR="002E4D5E">
        <w:t>0</w:t>
      </w:r>
      <w:r w:rsidR="008C4452">
        <w:t xml:space="preserve"> hod. – </w:t>
      </w:r>
      <w:r w:rsidR="001E063E">
        <w:t xml:space="preserve">Seznam přijatých </w:t>
      </w:r>
      <w:r w:rsidR="008C4452">
        <w:t xml:space="preserve">usnesení </w:t>
      </w:r>
      <w:r w:rsidR="00E548E3">
        <w:t xml:space="preserve">z předcházejících zasedání </w:t>
      </w:r>
      <w:r w:rsidR="00E548E3">
        <w:tab/>
      </w:r>
      <w:r w:rsidR="00E548E3">
        <w:tab/>
      </w:r>
      <w:r w:rsidR="00E548E3">
        <w:tab/>
      </w:r>
      <w:r w:rsidR="00E548E3">
        <w:tab/>
        <w:t xml:space="preserve">ZM </w:t>
      </w:r>
      <w:r w:rsidR="001E063E">
        <w:t xml:space="preserve">a stav jejich plnění </w:t>
      </w:r>
      <w:r w:rsidR="001E063E">
        <w:tab/>
      </w:r>
      <w:r w:rsidR="001E063E">
        <w:tab/>
      </w:r>
    </w:p>
    <w:p w14:paraId="4E3B8F9B" w14:textId="77777777" w:rsidR="009707B1" w:rsidRPr="009707B1" w:rsidRDefault="00BD47A1" w:rsidP="009707B1">
      <w:pPr>
        <w:pStyle w:val="Bntext"/>
        <w:numPr>
          <w:ilvl w:val="0"/>
          <w:numId w:val="15"/>
        </w:numPr>
        <w:rPr>
          <w:szCs w:val="20"/>
        </w:rPr>
      </w:pPr>
      <w:r>
        <w:t>1</w:t>
      </w:r>
      <w:r w:rsidR="009B2AE0">
        <w:t>5</w:t>
      </w:r>
      <w:r>
        <w:t>:</w:t>
      </w:r>
      <w:r w:rsidR="0082499B">
        <w:t>4</w:t>
      </w:r>
      <w:r w:rsidR="002E4D5E">
        <w:t>0</w:t>
      </w:r>
      <w:r>
        <w:t xml:space="preserve"> hod. – 1</w:t>
      </w:r>
      <w:r w:rsidR="009B2AE0">
        <w:t>5</w:t>
      </w:r>
      <w:r w:rsidR="001A08F2">
        <w:t>:</w:t>
      </w:r>
      <w:r w:rsidR="002E4D5E">
        <w:t>4</w:t>
      </w:r>
      <w:r w:rsidR="00D237CC">
        <w:t>5</w:t>
      </w:r>
      <w:r>
        <w:t xml:space="preserve"> hod. </w:t>
      </w:r>
      <w:r w:rsidR="00D237CC">
        <w:t>–</w:t>
      </w:r>
      <w:r>
        <w:t xml:space="preserve"> </w:t>
      </w:r>
      <w:r w:rsidR="007F2BC8">
        <w:t>Rozpočt</w:t>
      </w:r>
      <w:r w:rsidR="00D237CC">
        <w:t xml:space="preserve">ová opatření </w:t>
      </w:r>
      <w:r w:rsidR="009707B1">
        <w:t xml:space="preserve">pro rok 2025 </w:t>
      </w:r>
      <w:r w:rsidR="00D237CC">
        <w:t xml:space="preserve">v oblasti dotačních </w:t>
      </w:r>
    </w:p>
    <w:p w14:paraId="5E010C8A" w14:textId="77777777" w:rsidR="00D237CC" w:rsidRPr="00411066" w:rsidRDefault="00D237CC" w:rsidP="009707B1">
      <w:pPr>
        <w:pStyle w:val="Bntext"/>
        <w:ind w:left="4472" w:firstLine="491"/>
        <w:rPr>
          <w:szCs w:val="20"/>
        </w:rPr>
      </w:pPr>
      <w:r>
        <w:t>vztahů</w:t>
      </w:r>
    </w:p>
    <w:p w14:paraId="694B052A" w14:textId="77777777" w:rsidR="00D237CC" w:rsidRDefault="00D237CC" w:rsidP="000E588A">
      <w:pPr>
        <w:pStyle w:val="Bntext"/>
        <w:numPr>
          <w:ilvl w:val="0"/>
          <w:numId w:val="15"/>
        </w:numPr>
        <w:rPr>
          <w:szCs w:val="20"/>
        </w:rPr>
      </w:pPr>
      <w:r>
        <w:rPr>
          <w:szCs w:val="20"/>
        </w:rPr>
        <w:t>1</w:t>
      </w:r>
      <w:r w:rsidR="009B2AE0">
        <w:rPr>
          <w:szCs w:val="20"/>
        </w:rPr>
        <w:t>5</w:t>
      </w:r>
      <w:r>
        <w:rPr>
          <w:szCs w:val="20"/>
        </w:rPr>
        <w:t>:</w:t>
      </w:r>
      <w:r w:rsidR="002E4D5E">
        <w:rPr>
          <w:szCs w:val="20"/>
        </w:rPr>
        <w:t>4</w:t>
      </w:r>
      <w:r w:rsidR="00E928D3">
        <w:rPr>
          <w:szCs w:val="20"/>
        </w:rPr>
        <w:t>5</w:t>
      </w:r>
      <w:r>
        <w:rPr>
          <w:szCs w:val="20"/>
        </w:rPr>
        <w:t xml:space="preserve"> hod. – 1</w:t>
      </w:r>
      <w:r w:rsidR="009B2AE0">
        <w:rPr>
          <w:szCs w:val="20"/>
        </w:rPr>
        <w:t>6</w:t>
      </w:r>
      <w:r>
        <w:rPr>
          <w:szCs w:val="20"/>
        </w:rPr>
        <w:t>:</w:t>
      </w:r>
      <w:r w:rsidR="002E4D5E">
        <w:rPr>
          <w:szCs w:val="20"/>
        </w:rPr>
        <w:t>0</w:t>
      </w:r>
      <w:r w:rsidR="00E928D3">
        <w:rPr>
          <w:szCs w:val="20"/>
        </w:rPr>
        <w:t>0</w:t>
      </w:r>
      <w:r>
        <w:rPr>
          <w:szCs w:val="20"/>
        </w:rPr>
        <w:t xml:space="preserve"> hod. – Rozpočtová opatření pro rozpočet na rok 202</w:t>
      </w:r>
      <w:r w:rsidR="009707B1">
        <w:rPr>
          <w:szCs w:val="20"/>
        </w:rPr>
        <w:t>5</w:t>
      </w:r>
    </w:p>
    <w:p w14:paraId="7E11FFD6" w14:textId="77777777" w:rsidR="009707B1" w:rsidRDefault="009820CB" w:rsidP="000E588A">
      <w:pPr>
        <w:pStyle w:val="Bntext"/>
        <w:numPr>
          <w:ilvl w:val="0"/>
          <w:numId w:val="15"/>
        </w:numPr>
        <w:rPr>
          <w:szCs w:val="20"/>
        </w:rPr>
      </w:pPr>
      <w:r>
        <w:rPr>
          <w:szCs w:val="20"/>
        </w:rPr>
        <w:t>16:</w:t>
      </w:r>
      <w:r w:rsidR="002E4D5E">
        <w:rPr>
          <w:szCs w:val="20"/>
        </w:rPr>
        <w:t>0</w:t>
      </w:r>
      <w:r>
        <w:rPr>
          <w:szCs w:val="20"/>
        </w:rPr>
        <w:t>0 hod. – 16:</w:t>
      </w:r>
      <w:r w:rsidR="002E4D5E">
        <w:rPr>
          <w:szCs w:val="20"/>
        </w:rPr>
        <w:t>10</w:t>
      </w:r>
      <w:r>
        <w:rPr>
          <w:szCs w:val="20"/>
        </w:rPr>
        <w:t xml:space="preserve"> hod. </w:t>
      </w:r>
      <w:r w:rsidR="009707B1">
        <w:rPr>
          <w:szCs w:val="20"/>
        </w:rPr>
        <w:t>–</w:t>
      </w:r>
      <w:r>
        <w:rPr>
          <w:szCs w:val="20"/>
        </w:rPr>
        <w:t xml:space="preserve"> </w:t>
      </w:r>
      <w:r w:rsidR="009707B1">
        <w:rPr>
          <w:szCs w:val="20"/>
        </w:rPr>
        <w:t>Přehled pohybu na termínových vkladech za rok 2024</w:t>
      </w:r>
    </w:p>
    <w:p w14:paraId="13909DF2" w14:textId="77777777" w:rsidR="00F85771" w:rsidRDefault="00F85771" w:rsidP="00A662A9">
      <w:pPr>
        <w:numPr>
          <w:ilvl w:val="0"/>
          <w:numId w:val="15"/>
        </w:numPr>
        <w:autoSpaceDE/>
        <w:autoSpaceDN/>
        <w:jc w:val="both"/>
        <w:rPr>
          <w:rFonts w:ascii="Atyp BL Text" w:hAnsi="Atyp BL Text"/>
          <w:sz w:val="20"/>
          <w:szCs w:val="22"/>
        </w:rPr>
      </w:pPr>
      <w:r>
        <w:rPr>
          <w:rFonts w:ascii="Atyp BL Text" w:hAnsi="Atyp BL Text"/>
          <w:sz w:val="20"/>
          <w:szCs w:val="22"/>
        </w:rPr>
        <w:t>16:</w:t>
      </w:r>
      <w:r w:rsidR="002E4D5E">
        <w:rPr>
          <w:rFonts w:ascii="Atyp BL Text" w:hAnsi="Atyp BL Text"/>
          <w:sz w:val="20"/>
          <w:szCs w:val="22"/>
        </w:rPr>
        <w:t>10</w:t>
      </w:r>
      <w:r>
        <w:rPr>
          <w:rFonts w:ascii="Atyp BL Text" w:hAnsi="Atyp BL Text"/>
          <w:sz w:val="20"/>
          <w:szCs w:val="22"/>
        </w:rPr>
        <w:t xml:space="preserve"> hod. – 16:</w:t>
      </w:r>
      <w:r w:rsidR="002E4D5E">
        <w:rPr>
          <w:rFonts w:ascii="Atyp BL Text" w:hAnsi="Atyp BL Text"/>
          <w:sz w:val="20"/>
          <w:szCs w:val="22"/>
        </w:rPr>
        <w:t>2</w:t>
      </w:r>
      <w:r>
        <w:rPr>
          <w:rFonts w:ascii="Atyp BL Text" w:hAnsi="Atyp BL Text"/>
          <w:sz w:val="20"/>
          <w:szCs w:val="22"/>
        </w:rPr>
        <w:t xml:space="preserve">5 hod. – Příspěvky z dotačních programů města Humpolce na </w:t>
      </w:r>
    </w:p>
    <w:p w14:paraId="2E08014A" w14:textId="77777777" w:rsidR="00F85771" w:rsidRDefault="00F85771" w:rsidP="00F85771">
      <w:pPr>
        <w:autoSpaceDE/>
        <w:autoSpaceDN/>
        <w:ind w:left="4472" w:firstLine="491"/>
        <w:jc w:val="both"/>
        <w:rPr>
          <w:rFonts w:ascii="Atyp BL Text" w:hAnsi="Atyp BL Text"/>
          <w:sz w:val="20"/>
          <w:szCs w:val="22"/>
        </w:rPr>
      </w:pPr>
      <w:r>
        <w:rPr>
          <w:rFonts w:ascii="Atyp BL Text" w:hAnsi="Atyp BL Text"/>
          <w:sz w:val="20"/>
          <w:szCs w:val="22"/>
        </w:rPr>
        <w:t xml:space="preserve">rok 2025 </w:t>
      </w:r>
    </w:p>
    <w:p w14:paraId="04264C74" w14:textId="77777777" w:rsidR="00F85771" w:rsidRDefault="00F85771" w:rsidP="00F85771">
      <w:pPr>
        <w:numPr>
          <w:ilvl w:val="0"/>
          <w:numId w:val="15"/>
        </w:numPr>
        <w:autoSpaceDE/>
        <w:autoSpaceDN/>
        <w:jc w:val="both"/>
        <w:rPr>
          <w:rFonts w:ascii="Atyp BL Text" w:hAnsi="Atyp BL Text"/>
          <w:sz w:val="20"/>
          <w:szCs w:val="22"/>
        </w:rPr>
      </w:pPr>
      <w:r>
        <w:rPr>
          <w:rFonts w:ascii="Atyp BL Text" w:hAnsi="Atyp BL Text"/>
          <w:sz w:val="20"/>
          <w:szCs w:val="22"/>
        </w:rPr>
        <w:t>16:</w:t>
      </w:r>
      <w:r w:rsidR="002E4D5E">
        <w:rPr>
          <w:rFonts w:ascii="Atyp BL Text" w:hAnsi="Atyp BL Text"/>
          <w:sz w:val="20"/>
          <w:szCs w:val="22"/>
        </w:rPr>
        <w:t>2</w:t>
      </w:r>
      <w:r>
        <w:rPr>
          <w:rFonts w:ascii="Atyp BL Text" w:hAnsi="Atyp BL Text"/>
          <w:sz w:val="20"/>
          <w:szCs w:val="22"/>
        </w:rPr>
        <w:t>5 hod. – 1</w:t>
      </w:r>
      <w:r w:rsidR="002E4D5E">
        <w:rPr>
          <w:rFonts w:ascii="Atyp BL Text" w:hAnsi="Atyp BL Text"/>
          <w:sz w:val="20"/>
          <w:szCs w:val="22"/>
        </w:rPr>
        <w:t>6</w:t>
      </w:r>
      <w:r>
        <w:rPr>
          <w:rFonts w:ascii="Atyp BL Text" w:hAnsi="Atyp BL Text"/>
          <w:sz w:val="20"/>
          <w:szCs w:val="22"/>
        </w:rPr>
        <w:t>:</w:t>
      </w:r>
      <w:r w:rsidR="002E4D5E">
        <w:rPr>
          <w:rFonts w:ascii="Atyp BL Text" w:hAnsi="Atyp BL Text"/>
          <w:sz w:val="20"/>
          <w:szCs w:val="22"/>
        </w:rPr>
        <w:t>35</w:t>
      </w:r>
      <w:r>
        <w:rPr>
          <w:rFonts w:ascii="Atyp BL Text" w:hAnsi="Atyp BL Text"/>
          <w:sz w:val="20"/>
          <w:szCs w:val="22"/>
        </w:rPr>
        <w:t xml:space="preserve"> hod. – Příspěvky z dotačního programu města Humpolce </w:t>
      </w:r>
    </w:p>
    <w:p w14:paraId="4C4FA614" w14:textId="77777777" w:rsidR="002E4D5E" w:rsidRDefault="008E747B" w:rsidP="002E4D5E">
      <w:pPr>
        <w:autoSpaceDE/>
        <w:autoSpaceDN/>
        <w:ind w:left="4472" w:firstLine="491"/>
        <w:jc w:val="both"/>
        <w:rPr>
          <w:rFonts w:ascii="Atyp BL Text" w:hAnsi="Atyp BL Text"/>
          <w:sz w:val="20"/>
          <w:szCs w:val="22"/>
        </w:rPr>
      </w:pPr>
      <w:r>
        <w:rPr>
          <w:rFonts w:ascii="Atyp BL Text" w:hAnsi="Atyp BL Text"/>
          <w:sz w:val="20"/>
          <w:szCs w:val="22"/>
        </w:rPr>
        <w:t>„</w:t>
      </w:r>
      <w:r w:rsidR="00F85771">
        <w:rPr>
          <w:rFonts w:ascii="Atyp BL Text" w:hAnsi="Atyp BL Text"/>
          <w:sz w:val="20"/>
          <w:szCs w:val="22"/>
        </w:rPr>
        <w:t xml:space="preserve">Sociální služby“ na rok 2025 </w:t>
      </w:r>
    </w:p>
    <w:p w14:paraId="26A31FFD" w14:textId="77777777" w:rsidR="002E4D5E" w:rsidRPr="006B3A38" w:rsidRDefault="002E4D5E" w:rsidP="00CB274D">
      <w:pPr>
        <w:pStyle w:val="Bntext"/>
        <w:numPr>
          <w:ilvl w:val="0"/>
          <w:numId w:val="15"/>
        </w:numPr>
        <w:rPr>
          <w:bCs w:val="0"/>
          <w:szCs w:val="20"/>
        </w:rPr>
      </w:pPr>
      <w:r>
        <w:rPr>
          <w:szCs w:val="22"/>
        </w:rPr>
        <w:t xml:space="preserve">16:35 hod. – 16:45 hod. </w:t>
      </w:r>
      <w:r w:rsidR="00CB274D">
        <w:rPr>
          <w:szCs w:val="22"/>
        </w:rPr>
        <w:t>–</w:t>
      </w:r>
      <w:r>
        <w:rPr>
          <w:szCs w:val="22"/>
        </w:rPr>
        <w:t xml:space="preserve"> </w:t>
      </w:r>
      <w:r w:rsidR="00CB274D">
        <w:rPr>
          <w:szCs w:val="22"/>
        </w:rPr>
        <w:t>Informace o plnění Akčního plánu v roce 2024</w:t>
      </w:r>
    </w:p>
    <w:p w14:paraId="5B0EF4C4" w14:textId="77777777" w:rsidR="006B3A38" w:rsidRPr="006B3A38" w:rsidRDefault="006B3A38" w:rsidP="006B3A38">
      <w:pPr>
        <w:pStyle w:val="Bntext"/>
        <w:numPr>
          <w:ilvl w:val="0"/>
          <w:numId w:val="15"/>
        </w:numPr>
        <w:rPr>
          <w:bCs w:val="0"/>
          <w:szCs w:val="20"/>
        </w:rPr>
      </w:pPr>
      <w:r>
        <w:rPr>
          <w:szCs w:val="22"/>
        </w:rPr>
        <w:t xml:space="preserve">16:45 hod. – 16:55 hod. – Vyhláška města Humpolce, kterou se stanoví školské </w:t>
      </w:r>
    </w:p>
    <w:p w14:paraId="67D0E475" w14:textId="77777777" w:rsidR="006B3A38" w:rsidRPr="006B3A38" w:rsidRDefault="006B3A38" w:rsidP="006B3A38">
      <w:pPr>
        <w:pStyle w:val="Bntext"/>
        <w:ind w:left="4472" w:firstLine="491"/>
        <w:rPr>
          <w:szCs w:val="22"/>
        </w:rPr>
      </w:pPr>
      <w:r>
        <w:rPr>
          <w:szCs w:val="22"/>
        </w:rPr>
        <w:t>obvodů základních škol</w:t>
      </w:r>
      <w:r w:rsidR="008E747B">
        <w:rPr>
          <w:szCs w:val="22"/>
        </w:rPr>
        <w:t xml:space="preserve"> města Humpolec</w:t>
      </w:r>
    </w:p>
    <w:p w14:paraId="53D953DD" w14:textId="77777777" w:rsidR="006B3A38" w:rsidRDefault="006B3A38" w:rsidP="006B3A38">
      <w:pPr>
        <w:numPr>
          <w:ilvl w:val="0"/>
          <w:numId w:val="15"/>
        </w:numPr>
        <w:autoSpaceDE/>
        <w:autoSpaceDN/>
        <w:jc w:val="both"/>
        <w:rPr>
          <w:rFonts w:ascii="Atyp BL Text" w:hAnsi="Atyp BL Text"/>
          <w:sz w:val="20"/>
          <w:szCs w:val="22"/>
        </w:rPr>
      </w:pPr>
      <w:r>
        <w:rPr>
          <w:rFonts w:ascii="Atyp BL Text" w:hAnsi="Atyp BL Text"/>
          <w:sz w:val="20"/>
          <w:szCs w:val="22"/>
        </w:rPr>
        <w:t xml:space="preserve">16:55 hod. – 17:00 hod. - </w:t>
      </w:r>
      <w:r w:rsidRPr="006B3A38">
        <w:rPr>
          <w:rFonts w:ascii="Atyp BL Text" w:hAnsi="Atyp BL Text"/>
          <w:sz w:val="20"/>
          <w:szCs w:val="22"/>
        </w:rPr>
        <w:t>Schválení darovací smlouvy</w:t>
      </w:r>
      <w:r>
        <w:rPr>
          <w:rFonts w:ascii="Atyp BL Text" w:hAnsi="Atyp BL Text"/>
          <w:sz w:val="20"/>
          <w:szCs w:val="22"/>
        </w:rPr>
        <w:t xml:space="preserve"> s</w:t>
      </w:r>
      <w:r w:rsidRPr="006B3A38">
        <w:rPr>
          <w:rFonts w:ascii="Atyp BL Text" w:hAnsi="Atyp BL Text"/>
          <w:sz w:val="20"/>
          <w:szCs w:val="22"/>
        </w:rPr>
        <w:t xml:space="preserve"> Gymnázi</w:t>
      </w:r>
      <w:r>
        <w:rPr>
          <w:rFonts w:ascii="Atyp BL Text" w:hAnsi="Atyp BL Text"/>
          <w:sz w:val="20"/>
          <w:szCs w:val="22"/>
        </w:rPr>
        <w:t>e</w:t>
      </w:r>
      <w:r w:rsidRPr="006B3A38">
        <w:rPr>
          <w:rFonts w:ascii="Atyp BL Text" w:hAnsi="Atyp BL Text"/>
          <w:sz w:val="20"/>
          <w:szCs w:val="22"/>
        </w:rPr>
        <w:t xml:space="preserve">m dr. A. Hrdličky </w:t>
      </w:r>
    </w:p>
    <w:p w14:paraId="53732CAF" w14:textId="77777777" w:rsidR="006B3A38" w:rsidRDefault="006B3A38" w:rsidP="006B3A38">
      <w:pPr>
        <w:autoSpaceDE/>
        <w:autoSpaceDN/>
        <w:ind w:left="4472" w:firstLine="491"/>
        <w:jc w:val="both"/>
        <w:rPr>
          <w:rFonts w:ascii="Atyp BL Text" w:hAnsi="Atyp BL Text"/>
          <w:sz w:val="20"/>
          <w:szCs w:val="22"/>
        </w:rPr>
      </w:pPr>
      <w:r w:rsidRPr="006B3A38">
        <w:rPr>
          <w:rFonts w:ascii="Atyp BL Text" w:hAnsi="Atyp BL Text"/>
          <w:sz w:val="20"/>
          <w:szCs w:val="22"/>
        </w:rPr>
        <w:t>Humpolec</w:t>
      </w:r>
    </w:p>
    <w:p w14:paraId="048628E5" w14:textId="77777777" w:rsidR="00F85771" w:rsidRDefault="00F85771" w:rsidP="00F85771">
      <w:pPr>
        <w:numPr>
          <w:ilvl w:val="0"/>
          <w:numId w:val="15"/>
        </w:numPr>
        <w:autoSpaceDE/>
        <w:autoSpaceDN/>
        <w:jc w:val="both"/>
        <w:rPr>
          <w:rFonts w:ascii="Atyp BL Text" w:hAnsi="Atyp BL Text"/>
          <w:sz w:val="20"/>
          <w:szCs w:val="22"/>
        </w:rPr>
      </w:pPr>
      <w:r>
        <w:rPr>
          <w:rFonts w:ascii="Atyp BL Text" w:hAnsi="Atyp BL Text"/>
          <w:sz w:val="20"/>
          <w:szCs w:val="22"/>
        </w:rPr>
        <w:t>1</w:t>
      </w:r>
      <w:r w:rsidR="002E4D5E">
        <w:rPr>
          <w:rFonts w:ascii="Atyp BL Text" w:hAnsi="Atyp BL Text"/>
          <w:sz w:val="20"/>
          <w:szCs w:val="22"/>
        </w:rPr>
        <w:t>6</w:t>
      </w:r>
      <w:r>
        <w:rPr>
          <w:rFonts w:ascii="Atyp BL Text" w:hAnsi="Atyp BL Text"/>
          <w:sz w:val="20"/>
          <w:szCs w:val="22"/>
        </w:rPr>
        <w:t>:</w:t>
      </w:r>
      <w:r w:rsidR="002E4D5E">
        <w:rPr>
          <w:rFonts w:ascii="Atyp BL Text" w:hAnsi="Atyp BL Text"/>
          <w:sz w:val="20"/>
          <w:szCs w:val="22"/>
        </w:rPr>
        <w:t>45</w:t>
      </w:r>
      <w:r>
        <w:rPr>
          <w:rFonts w:ascii="Atyp BL Text" w:hAnsi="Atyp BL Text"/>
          <w:sz w:val="20"/>
          <w:szCs w:val="22"/>
        </w:rPr>
        <w:t xml:space="preserve"> hod. – 1</w:t>
      </w:r>
      <w:r w:rsidR="002E4D5E">
        <w:rPr>
          <w:rFonts w:ascii="Atyp BL Text" w:hAnsi="Atyp BL Text"/>
          <w:sz w:val="20"/>
          <w:szCs w:val="22"/>
        </w:rPr>
        <w:t>6</w:t>
      </w:r>
      <w:r>
        <w:rPr>
          <w:rFonts w:ascii="Atyp BL Text" w:hAnsi="Atyp BL Text"/>
          <w:sz w:val="20"/>
          <w:szCs w:val="22"/>
        </w:rPr>
        <w:t>:</w:t>
      </w:r>
      <w:r w:rsidR="002E4D5E">
        <w:rPr>
          <w:rFonts w:ascii="Atyp BL Text" w:hAnsi="Atyp BL Text"/>
          <w:sz w:val="20"/>
          <w:szCs w:val="22"/>
        </w:rPr>
        <w:t>55</w:t>
      </w:r>
      <w:r>
        <w:rPr>
          <w:rFonts w:ascii="Atyp BL Text" w:hAnsi="Atyp BL Text"/>
          <w:sz w:val="20"/>
          <w:szCs w:val="22"/>
        </w:rPr>
        <w:t xml:space="preserve"> hod. – Statut Ceny Dr. Aleše Hrdličky v kategorii </w:t>
      </w:r>
      <w:proofErr w:type="spellStart"/>
      <w:r>
        <w:rPr>
          <w:rFonts w:ascii="Atyp BL Text" w:hAnsi="Atyp BL Text"/>
          <w:sz w:val="20"/>
          <w:szCs w:val="22"/>
        </w:rPr>
        <w:t>rigorozních</w:t>
      </w:r>
      <w:proofErr w:type="spellEnd"/>
      <w:r>
        <w:rPr>
          <w:rFonts w:ascii="Atyp BL Text" w:hAnsi="Atyp BL Text"/>
          <w:sz w:val="20"/>
          <w:szCs w:val="22"/>
        </w:rPr>
        <w:t xml:space="preserve"> </w:t>
      </w:r>
    </w:p>
    <w:p w14:paraId="29DB7B36" w14:textId="77777777" w:rsidR="00F85771" w:rsidRDefault="00F85771" w:rsidP="00F85771">
      <w:pPr>
        <w:autoSpaceDE/>
        <w:autoSpaceDN/>
        <w:ind w:left="4472" w:firstLine="491"/>
        <w:jc w:val="both"/>
        <w:rPr>
          <w:rFonts w:ascii="Atyp BL Text" w:hAnsi="Atyp BL Text"/>
          <w:sz w:val="20"/>
          <w:szCs w:val="22"/>
        </w:rPr>
      </w:pPr>
      <w:r>
        <w:rPr>
          <w:rFonts w:ascii="Atyp BL Text" w:hAnsi="Atyp BL Text"/>
          <w:sz w:val="20"/>
          <w:szCs w:val="22"/>
        </w:rPr>
        <w:t xml:space="preserve">prací </w:t>
      </w:r>
    </w:p>
    <w:p w14:paraId="64128BED" w14:textId="77777777" w:rsidR="006B3A38" w:rsidRDefault="006B3A38" w:rsidP="00A662A9">
      <w:pPr>
        <w:numPr>
          <w:ilvl w:val="0"/>
          <w:numId w:val="15"/>
        </w:numPr>
        <w:autoSpaceDE/>
        <w:autoSpaceDN/>
        <w:jc w:val="both"/>
        <w:rPr>
          <w:rFonts w:ascii="Atyp BL Text" w:hAnsi="Atyp BL Text"/>
          <w:sz w:val="20"/>
          <w:szCs w:val="22"/>
        </w:rPr>
      </w:pPr>
      <w:r>
        <w:rPr>
          <w:rFonts w:ascii="Atyp BL Text" w:hAnsi="Atyp BL Text"/>
          <w:sz w:val="20"/>
          <w:szCs w:val="22"/>
        </w:rPr>
        <w:t xml:space="preserve">16:55 hod. – 17:05 hod. – Zpráva o činnosti Finančního výboru ZM za II. pololetí </w:t>
      </w:r>
    </w:p>
    <w:p w14:paraId="368EDD9D" w14:textId="77777777" w:rsidR="006B3A38" w:rsidRDefault="006B3A38" w:rsidP="006B3A38">
      <w:pPr>
        <w:autoSpaceDE/>
        <w:autoSpaceDN/>
        <w:ind w:left="4472" w:firstLine="491"/>
        <w:jc w:val="both"/>
        <w:rPr>
          <w:rFonts w:ascii="Atyp BL Text" w:hAnsi="Atyp BL Text"/>
          <w:sz w:val="20"/>
          <w:szCs w:val="22"/>
        </w:rPr>
      </w:pPr>
      <w:r>
        <w:rPr>
          <w:rFonts w:ascii="Atyp BL Text" w:hAnsi="Atyp BL Text"/>
          <w:sz w:val="20"/>
          <w:szCs w:val="22"/>
        </w:rPr>
        <w:t>2024</w:t>
      </w:r>
    </w:p>
    <w:p w14:paraId="21D893B3" w14:textId="77777777" w:rsidR="00F35707" w:rsidRDefault="00F35707" w:rsidP="00F35707">
      <w:pPr>
        <w:pStyle w:val="Odstavecseseznamem"/>
        <w:numPr>
          <w:ilvl w:val="0"/>
          <w:numId w:val="15"/>
        </w:numPr>
        <w:autoSpaceDE/>
        <w:autoSpaceDN/>
        <w:jc w:val="both"/>
        <w:rPr>
          <w:rFonts w:ascii="Atyp BL Text" w:hAnsi="Atyp BL Text"/>
          <w:sz w:val="20"/>
          <w:szCs w:val="22"/>
        </w:rPr>
      </w:pPr>
      <w:r>
        <w:rPr>
          <w:rFonts w:ascii="Atyp BL Text" w:hAnsi="Atyp BL Text"/>
          <w:sz w:val="20"/>
          <w:szCs w:val="22"/>
        </w:rPr>
        <w:t xml:space="preserve">17:05 hod. – 17:15 hod. - </w:t>
      </w:r>
      <w:r w:rsidRPr="00F35707">
        <w:rPr>
          <w:rFonts w:ascii="Atyp BL Text" w:hAnsi="Atyp BL Text"/>
          <w:sz w:val="20"/>
          <w:szCs w:val="22"/>
        </w:rPr>
        <w:t xml:space="preserve">Zpráva o ukončených kontrolách provedených </w:t>
      </w:r>
    </w:p>
    <w:p w14:paraId="0CA6EE55" w14:textId="77777777" w:rsidR="00F35707" w:rsidRPr="00F35707" w:rsidRDefault="00F35707" w:rsidP="00F35707">
      <w:pPr>
        <w:pStyle w:val="Odstavecseseznamem"/>
        <w:autoSpaceDE/>
        <w:autoSpaceDN/>
        <w:ind w:left="4472" w:firstLine="491"/>
        <w:jc w:val="both"/>
        <w:rPr>
          <w:rFonts w:ascii="Atyp BL Text" w:hAnsi="Atyp BL Text"/>
          <w:sz w:val="20"/>
          <w:szCs w:val="22"/>
        </w:rPr>
      </w:pPr>
      <w:r w:rsidRPr="00F35707">
        <w:rPr>
          <w:rFonts w:ascii="Atyp BL Text" w:hAnsi="Atyp BL Text"/>
          <w:sz w:val="20"/>
          <w:szCs w:val="22"/>
        </w:rPr>
        <w:t>Kontrolním výborem ZM</w:t>
      </w:r>
    </w:p>
    <w:p w14:paraId="7B11DE1C" w14:textId="77777777" w:rsidR="002E4D5E" w:rsidRDefault="002E4D5E" w:rsidP="00A662A9">
      <w:pPr>
        <w:numPr>
          <w:ilvl w:val="0"/>
          <w:numId w:val="15"/>
        </w:numPr>
        <w:autoSpaceDE/>
        <w:autoSpaceDN/>
        <w:jc w:val="both"/>
        <w:rPr>
          <w:rFonts w:ascii="Atyp BL Text" w:hAnsi="Atyp BL Text"/>
          <w:sz w:val="20"/>
          <w:szCs w:val="22"/>
        </w:rPr>
      </w:pPr>
      <w:r>
        <w:rPr>
          <w:rFonts w:ascii="Atyp BL Text" w:hAnsi="Atyp BL Text"/>
          <w:sz w:val="20"/>
          <w:szCs w:val="22"/>
        </w:rPr>
        <w:t>1</w:t>
      </w:r>
      <w:r w:rsidR="006B3A38">
        <w:rPr>
          <w:rFonts w:ascii="Atyp BL Text" w:hAnsi="Atyp BL Text"/>
          <w:sz w:val="20"/>
          <w:szCs w:val="22"/>
        </w:rPr>
        <w:t>7</w:t>
      </w:r>
      <w:r>
        <w:rPr>
          <w:rFonts w:ascii="Atyp BL Text" w:hAnsi="Atyp BL Text"/>
          <w:sz w:val="20"/>
          <w:szCs w:val="22"/>
        </w:rPr>
        <w:t>:</w:t>
      </w:r>
      <w:r w:rsidR="00F35707">
        <w:rPr>
          <w:rFonts w:ascii="Atyp BL Text" w:hAnsi="Atyp BL Text"/>
          <w:sz w:val="20"/>
          <w:szCs w:val="22"/>
        </w:rPr>
        <w:t>1</w:t>
      </w:r>
      <w:r>
        <w:rPr>
          <w:rFonts w:ascii="Atyp BL Text" w:hAnsi="Atyp BL Text"/>
          <w:sz w:val="20"/>
          <w:szCs w:val="22"/>
        </w:rPr>
        <w:t>5 hod. – 17:</w:t>
      </w:r>
      <w:r w:rsidR="00F35707">
        <w:rPr>
          <w:rFonts w:ascii="Atyp BL Text" w:hAnsi="Atyp BL Text"/>
          <w:sz w:val="20"/>
          <w:szCs w:val="22"/>
        </w:rPr>
        <w:t>2</w:t>
      </w:r>
      <w:r>
        <w:rPr>
          <w:rFonts w:ascii="Atyp BL Text" w:hAnsi="Atyp BL Text"/>
          <w:sz w:val="20"/>
          <w:szCs w:val="22"/>
        </w:rPr>
        <w:t xml:space="preserve">0 hod. - </w:t>
      </w:r>
      <w:r w:rsidRPr="002E4D5E">
        <w:rPr>
          <w:rFonts w:ascii="Atyp BL Text" w:hAnsi="Atyp BL Text"/>
          <w:sz w:val="20"/>
          <w:szCs w:val="22"/>
        </w:rPr>
        <w:t>Zrušení usnesení ZM č. 181/9/ZM/2024 z 28.2.2024 –</w:t>
      </w:r>
      <w:r>
        <w:rPr>
          <w:rFonts w:ascii="Atyp BL Text" w:hAnsi="Atyp BL Text"/>
          <w:sz w:val="20"/>
          <w:szCs w:val="22"/>
        </w:rPr>
        <w:t xml:space="preserve">  </w:t>
      </w:r>
    </w:p>
    <w:p w14:paraId="7782D0F4" w14:textId="77777777" w:rsidR="002E4D5E" w:rsidRDefault="002E4D5E" w:rsidP="002E4D5E">
      <w:pPr>
        <w:autoSpaceDE/>
        <w:autoSpaceDN/>
        <w:ind w:left="4963"/>
        <w:jc w:val="both"/>
        <w:rPr>
          <w:rFonts w:ascii="Atyp BL Text" w:hAnsi="Atyp BL Text"/>
          <w:sz w:val="20"/>
          <w:szCs w:val="22"/>
        </w:rPr>
      </w:pPr>
      <w:r w:rsidRPr="002E4D5E">
        <w:rPr>
          <w:rFonts w:ascii="Atyp BL Text" w:hAnsi="Atyp BL Text"/>
          <w:sz w:val="20"/>
          <w:szCs w:val="22"/>
        </w:rPr>
        <w:t xml:space="preserve">směny části </w:t>
      </w:r>
      <w:proofErr w:type="spellStart"/>
      <w:r w:rsidRPr="002E4D5E">
        <w:rPr>
          <w:rFonts w:ascii="Atyp BL Text" w:hAnsi="Atyp BL Text"/>
          <w:sz w:val="20"/>
          <w:szCs w:val="22"/>
        </w:rPr>
        <w:t>p.p.č</w:t>
      </w:r>
      <w:proofErr w:type="spellEnd"/>
      <w:r w:rsidRPr="002E4D5E">
        <w:rPr>
          <w:rFonts w:ascii="Atyp BL Text" w:hAnsi="Atyp BL Text"/>
          <w:sz w:val="20"/>
          <w:szCs w:val="22"/>
        </w:rPr>
        <w:t xml:space="preserve">. 1996/5, </w:t>
      </w:r>
      <w:proofErr w:type="spellStart"/>
      <w:r w:rsidRPr="002E4D5E">
        <w:rPr>
          <w:rFonts w:ascii="Atyp BL Text" w:hAnsi="Atyp BL Text"/>
          <w:sz w:val="20"/>
          <w:szCs w:val="22"/>
        </w:rPr>
        <w:t>k.ú</w:t>
      </w:r>
      <w:proofErr w:type="spellEnd"/>
      <w:r w:rsidRPr="002E4D5E">
        <w:rPr>
          <w:rFonts w:ascii="Atyp BL Text" w:hAnsi="Atyp BL Text"/>
          <w:sz w:val="20"/>
          <w:szCs w:val="22"/>
        </w:rPr>
        <w:t xml:space="preserve">. Humpolec za část </w:t>
      </w:r>
      <w:proofErr w:type="spellStart"/>
      <w:r w:rsidRPr="002E4D5E">
        <w:rPr>
          <w:rFonts w:ascii="Atyp BL Text" w:hAnsi="Atyp BL Text"/>
          <w:sz w:val="20"/>
          <w:szCs w:val="22"/>
        </w:rPr>
        <w:t>p.p.č</w:t>
      </w:r>
      <w:proofErr w:type="spellEnd"/>
      <w:r w:rsidRPr="002E4D5E">
        <w:rPr>
          <w:rFonts w:ascii="Atyp BL Text" w:hAnsi="Atyp BL Text"/>
          <w:sz w:val="20"/>
          <w:szCs w:val="22"/>
        </w:rPr>
        <w:t xml:space="preserve">. 154/1, </w:t>
      </w:r>
      <w:proofErr w:type="spellStart"/>
      <w:r w:rsidRPr="002E4D5E">
        <w:rPr>
          <w:rFonts w:ascii="Atyp BL Text" w:hAnsi="Atyp BL Text"/>
          <w:sz w:val="20"/>
          <w:szCs w:val="22"/>
        </w:rPr>
        <w:t>k.ú</w:t>
      </w:r>
      <w:proofErr w:type="spellEnd"/>
      <w:r w:rsidRPr="002E4D5E">
        <w:rPr>
          <w:rFonts w:ascii="Atyp BL Text" w:hAnsi="Atyp BL Text"/>
          <w:sz w:val="20"/>
          <w:szCs w:val="22"/>
        </w:rPr>
        <w:t>. Rozkoš u Humpolce – SPÚ</w:t>
      </w:r>
    </w:p>
    <w:p w14:paraId="70971959" w14:textId="77777777" w:rsidR="00A662A9" w:rsidRDefault="009B2AE0" w:rsidP="00A662A9">
      <w:pPr>
        <w:numPr>
          <w:ilvl w:val="0"/>
          <w:numId w:val="15"/>
        </w:numPr>
        <w:autoSpaceDE/>
        <w:autoSpaceDN/>
        <w:jc w:val="both"/>
        <w:rPr>
          <w:rFonts w:ascii="Atyp BL Text" w:hAnsi="Atyp BL Text"/>
          <w:sz w:val="20"/>
          <w:szCs w:val="22"/>
        </w:rPr>
      </w:pPr>
      <w:r>
        <w:rPr>
          <w:rFonts w:ascii="Atyp BL Text" w:hAnsi="Atyp BL Text"/>
          <w:sz w:val="20"/>
          <w:szCs w:val="22"/>
        </w:rPr>
        <w:t>1</w:t>
      </w:r>
      <w:r w:rsidR="002E4D5E">
        <w:rPr>
          <w:rFonts w:ascii="Atyp BL Text" w:hAnsi="Atyp BL Text"/>
          <w:sz w:val="20"/>
          <w:szCs w:val="22"/>
        </w:rPr>
        <w:t>7</w:t>
      </w:r>
      <w:r>
        <w:rPr>
          <w:rFonts w:ascii="Atyp BL Text" w:hAnsi="Atyp BL Text"/>
          <w:sz w:val="20"/>
          <w:szCs w:val="22"/>
        </w:rPr>
        <w:t>:</w:t>
      </w:r>
      <w:r w:rsidR="00F35707">
        <w:rPr>
          <w:rFonts w:ascii="Atyp BL Text" w:hAnsi="Atyp BL Text"/>
          <w:sz w:val="20"/>
          <w:szCs w:val="22"/>
        </w:rPr>
        <w:t>2</w:t>
      </w:r>
      <w:r w:rsidR="002E4D5E">
        <w:rPr>
          <w:rFonts w:ascii="Atyp BL Text" w:hAnsi="Atyp BL Text"/>
          <w:sz w:val="20"/>
          <w:szCs w:val="22"/>
        </w:rPr>
        <w:t>0</w:t>
      </w:r>
      <w:r>
        <w:rPr>
          <w:rFonts w:ascii="Atyp BL Text" w:hAnsi="Atyp BL Text"/>
          <w:sz w:val="20"/>
          <w:szCs w:val="22"/>
        </w:rPr>
        <w:t xml:space="preserve"> hod. – 1</w:t>
      </w:r>
      <w:r w:rsidR="002E4D5E">
        <w:rPr>
          <w:rFonts w:ascii="Atyp BL Text" w:hAnsi="Atyp BL Text"/>
          <w:sz w:val="20"/>
          <w:szCs w:val="22"/>
        </w:rPr>
        <w:t>7</w:t>
      </w:r>
      <w:r>
        <w:rPr>
          <w:rFonts w:ascii="Atyp BL Text" w:hAnsi="Atyp BL Text"/>
          <w:sz w:val="20"/>
          <w:szCs w:val="22"/>
        </w:rPr>
        <w:t>:</w:t>
      </w:r>
      <w:r w:rsidR="006B3A38">
        <w:rPr>
          <w:rFonts w:ascii="Atyp BL Text" w:hAnsi="Atyp BL Text"/>
          <w:sz w:val="20"/>
          <w:szCs w:val="22"/>
        </w:rPr>
        <w:t>2</w:t>
      </w:r>
      <w:r w:rsidR="00F35707">
        <w:rPr>
          <w:rFonts w:ascii="Atyp BL Text" w:hAnsi="Atyp BL Text"/>
          <w:sz w:val="20"/>
          <w:szCs w:val="22"/>
        </w:rPr>
        <w:t>5</w:t>
      </w:r>
      <w:r>
        <w:rPr>
          <w:rFonts w:ascii="Atyp BL Text" w:hAnsi="Atyp BL Text"/>
          <w:sz w:val="20"/>
          <w:szCs w:val="22"/>
        </w:rPr>
        <w:t xml:space="preserve"> hod. - </w:t>
      </w:r>
      <w:r w:rsidR="00A662A9" w:rsidRPr="00A662A9">
        <w:rPr>
          <w:rFonts w:ascii="Atyp BL Text" w:hAnsi="Atyp BL Text"/>
          <w:sz w:val="20"/>
          <w:szCs w:val="22"/>
        </w:rPr>
        <w:t xml:space="preserve">Souhlas města Humpolec s technickými podmínkami </w:t>
      </w:r>
    </w:p>
    <w:p w14:paraId="6FB45D25" w14:textId="77777777" w:rsidR="009B2AE0" w:rsidRDefault="00A662A9" w:rsidP="00A662A9">
      <w:pPr>
        <w:autoSpaceDE/>
        <w:autoSpaceDN/>
        <w:ind w:left="4963"/>
        <w:jc w:val="both"/>
        <w:rPr>
          <w:rFonts w:ascii="Atyp BL Text" w:hAnsi="Atyp BL Text"/>
          <w:sz w:val="20"/>
          <w:szCs w:val="22"/>
        </w:rPr>
      </w:pPr>
      <w:r w:rsidRPr="00A662A9">
        <w:rPr>
          <w:rFonts w:ascii="Atyp BL Text" w:hAnsi="Atyp BL Text"/>
          <w:sz w:val="20"/>
          <w:szCs w:val="22"/>
        </w:rPr>
        <w:t xml:space="preserve">pro prodej části </w:t>
      </w:r>
      <w:proofErr w:type="spellStart"/>
      <w:r w:rsidRPr="00A662A9">
        <w:rPr>
          <w:rFonts w:ascii="Atyp BL Text" w:hAnsi="Atyp BL Text"/>
          <w:sz w:val="20"/>
          <w:szCs w:val="22"/>
        </w:rPr>
        <w:t>p.p.č</w:t>
      </w:r>
      <w:proofErr w:type="spellEnd"/>
      <w:r w:rsidRPr="00A662A9">
        <w:rPr>
          <w:rFonts w:ascii="Atyp BL Text" w:hAnsi="Atyp BL Text"/>
          <w:sz w:val="20"/>
          <w:szCs w:val="22"/>
        </w:rPr>
        <w:t xml:space="preserve">. 2544/7, </w:t>
      </w:r>
      <w:proofErr w:type="spellStart"/>
      <w:r w:rsidRPr="00A662A9">
        <w:rPr>
          <w:rFonts w:ascii="Atyp BL Text" w:hAnsi="Atyp BL Text"/>
          <w:sz w:val="20"/>
          <w:szCs w:val="22"/>
        </w:rPr>
        <w:t>k.ú</w:t>
      </w:r>
      <w:proofErr w:type="spellEnd"/>
      <w:r w:rsidRPr="00A662A9">
        <w:rPr>
          <w:rFonts w:ascii="Atyp BL Text" w:hAnsi="Atyp BL Text"/>
          <w:sz w:val="20"/>
          <w:szCs w:val="22"/>
        </w:rPr>
        <w:t>. Humpolec do majetku města Humpolec – Správa železnic</w:t>
      </w:r>
    </w:p>
    <w:p w14:paraId="75665158" w14:textId="77777777" w:rsidR="00F35707" w:rsidRDefault="00F35707" w:rsidP="00A662A9">
      <w:pPr>
        <w:autoSpaceDE/>
        <w:autoSpaceDN/>
        <w:ind w:left="4963"/>
        <w:jc w:val="both"/>
        <w:rPr>
          <w:rFonts w:ascii="Atyp BL Text" w:hAnsi="Atyp BL Text"/>
          <w:sz w:val="20"/>
          <w:szCs w:val="22"/>
        </w:rPr>
      </w:pPr>
    </w:p>
    <w:p w14:paraId="714B9560" w14:textId="77777777" w:rsidR="00F35707" w:rsidRPr="009B2AE0" w:rsidRDefault="00F35707" w:rsidP="00A662A9">
      <w:pPr>
        <w:autoSpaceDE/>
        <w:autoSpaceDN/>
        <w:ind w:left="4963"/>
        <w:jc w:val="both"/>
        <w:rPr>
          <w:rFonts w:ascii="Atyp BL Text" w:hAnsi="Atyp BL Text"/>
          <w:sz w:val="20"/>
          <w:szCs w:val="22"/>
        </w:rPr>
      </w:pPr>
    </w:p>
    <w:p w14:paraId="7BAE802D" w14:textId="77777777" w:rsidR="009707B1" w:rsidRDefault="00C3628C" w:rsidP="009707B1">
      <w:pPr>
        <w:pStyle w:val="Bntext"/>
        <w:numPr>
          <w:ilvl w:val="0"/>
          <w:numId w:val="15"/>
        </w:numPr>
        <w:rPr>
          <w:szCs w:val="20"/>
        </w:rPr>
      </w:pPr>
      <w:r>
        <w:rPr>
          <w:szCs w:val="20"/>
        </w:rPr>
        <w:lastRenderedPageBreak/>
        <w:t>1</w:t>
      </w:r>
      <w:r w:rsidR="002E4D5E">
        <w:rPr>
          <w:szCs w:val="20"/>
        </w:rPr>
        <w:t>7</w:t>
      </w:r>
      <w:r>
        <w:rPr>
          <w:szCs w:val="20"/>
        </w:rPr>
        <w:t>.</w:t>
      </w:r>
      <w:r w:rsidR="006B3A38">
        <w:rPr>
          <w:szCs w:val="20"/>
        </w:rPr>
        <w:t>2</w:t>
      </w:r>
      <w:r w:rsidR="00F35707">
        <w:rPr>
          <w:szCs w:val="20"/>
        </w:rPr>
        <w:t>5</w:t>
      </w:r>
      <w:r>
        <w:rPr>
          <w:szCs w:val="20"/>
        </w:rPr>
        <w:t xml:space="preserve"> hod. – 1</w:t>
      </w:r>
      <w:r w:rsidR="002E4D5E">
        <w:rPr>
          <w:szCs w:val="20"/>
        </w:rPr>
        <w:t>7</w:t>
      </w:r>
      <w:r>
        <w:rPr>
          <w:szCs w:val="20"/>
        </w:rPr>
        <w:t>:</w:t>
      </w:r>
      <w:r w:rsidR="00F35707">
        <w:rPr>
          <w:szCs w:val="20"/>
        </w:rPr>
        <w:t>30</w:t>
      </w:r>
      <w:r>
        <w:rPr>
          <w:szCs w:val="20"/>
        </w:rPr>
        <w:t xml:space="preserve"> hod. –</w:t>
      </w:r>
      <w:r w:rsidR="009707B1">
        <w:rPr>
          <w:szCs w:val="20"/>
        </w:rPr>
        <w:t xml:space="preserve"> Smlouva o bezúplatném převodu </w:t>
      </w:r>
      <w:proofErr w:type="spellStart"/>
      <w:r w:rsidR="009707B1" w:rsidRPr="009707B1">
        <w:rPr>
          <w:szCs w:val="20"/>
        </w:rPr>
        <w:t>p</w:t>
      </w:r>
      <w:r w:rsidR="009707B1">
        <w:rPr>
          <w:szCs w:val="20"/>
        </w:rPr>
        <w:t>oz</w:t>
      </w:r>
      <w:proofErr w:type="spellEnd"/>
      <w:r w:rsidR="009707B1">
        <w:rPr>
          <w:szCs w:val="20"/>
        </w:rPr>
        <w:t xml:space="preserve"> </w:t>
      </w:r>
      <w:r w:rsidR="009707B1" w:rsidRPr="009707B1">
        <w:rPr>
          <w:szCs w:val="20"/>
        </w:rPr>
        <w:t>.p.</w:t>
      </w:r>
      <w:r w:rsidR="009707B1">
        <w:rPr>
          <w:szCs w:val="20"/>
        </w:rPr>
        <w:t xml:space="preserve"> KN </w:t>
      </w:r>
      <w:r w:rsidR="009707B1" w:rsidRPr="009707B1">
        <w:rPr>
          <w:szCs w:val="20"/>
        </w:rPr>
        <w:t xml:space="preserve">č. 782/2, </w:t>
      </w:r>
    </w:p>
    <w:p w14:paraId="70784BBC" w14:textId="77777777" w:rsidR="006B3A38" w:rsidRPr="009707B1" w:rsidRDefault="009707B1" w:rsidP="00F35707">
      <w:pPr>
        <w:pStyle w:val="Bntext"/>
        <w:ind w:left="4963"/>
        <w:rPr>
          <w:szCs w:val="20"/>
        </w:rPr>
      </w:pPr>
      <w:r w:rsidRPr="009707B1">
        <w:rPr>
          <w:szCs w:val="20"/>
        </w:rPr>
        <w:t xml:space="preserve">782/3, 782/6, 782/8, </w:t>
      </w:r>
      <w:proofErr w:type="spellStart"/>
      <w:r w:rsidRPr="009707B1">
        <w:rPr>
          <w:szCs w:val="20"/>
        </w:rPr>
        <w:t>k.ú</w:t>
      </w:r>
      <w:proofErr w:type="spellEnd"/>
      <w:r w:rsidRPr="009707B1">
        <w:rPr>
          <w:szCs w:val="20"/>
        </w:rPr>
        <w:t>.  Kletečná u Humpolce – od ÚZSVM</w:t>
      </w:r>
    </w:p>
    <w:p w14:paraId="51FE6235" w14:textId="77777777" w:rsidR="002E4D5E" w:rsidRPr="002E4D5E" w:rsidRDefault="009E3E91" w:rsidP="002E4D5E">
      <w:pPr>
        <w:pStyle w:val="Bntext"/>
        <w:numPr>
          <w:ilvl w:val="0"/>
          <w:numId w:val="15"/>
        </w:numPr>
        <w:ind w:left="2410" w:hanging="425"/>
        <w:rPr>
          <w:bCs w:val="0"/>
        </w:rPr>
      </w:pPr>
      <w:r w:rsidRPr="002E4D5E">
        <w:rPr>
          <w:szCs w:val="20"/>
        </w:rPr>
        <w:t>1</w:t>
      </w:r>
      <w:r w:rsidR="002E4D5E" w:rsidRPr="002E4D5E">
        <w:rPr>
          <w:szCs w:val="20"/>
        </w:rPr>
        <w:t>7</w:t>
      </w:r>
      <w:r w:rsidRPr="002E4D5E">
        <w:rPr>
          <w:szCs w:val="20"/>
        </w:rPr>
        <w:t>:</w:t>
      </w:r>
      <w:r w:rsidR="00F35707">
        <w:rPr>
          <w:szCs w:val="20"/>
        </w:rPr>
        <w:t>30</w:t>
      </w:r>
      <w:r w:rsidRPr="002E4D5E">
        <w:rPr>
          <w:szCs w:val="20"/>
        </w:rPr>
        <w:t xml:space="preserve"> hod. – 1</w:t>
      </w:r>
      <w:r w:rsidR="002E4D5E" w:rsidRPr="002E4D5E">
        <w:rPr>
          <w:szCs w:val="20"/>
        </w:rPr>
        <w:t>7</w:t>
      </w:r>
      <w:r w:rsidRPr="002E4D5E">
        <w:rPr>
          <w:szCs w:val="20"/>
        </w:rPr>
        <w:t>:</w:t>
      </w:r>
      <w:r w:rsidR="006B3A38">
        <w:rPr>
          <w:szCs w:val="20"/>
        </w:rPr>
        <w:t>40</w:t>
      </w:r>
      <w:r w:rsidRPr="002E4D5E">
        <w:rPr>
          <w:szCs w:val="20"/>
        </w:rPr>
        <w:t xml:space="preserve"> hod. </w:t>
      </w:r>
      <w:r w:rsidR="00AC321F" w:rsidRPr="002E4D5E">
        <w:rPr>
          <w:szCs w:val="20"/>
        </w:rPr>
        <w:t>–</w:t>
      </w:r>
      <w:r w:rsidR="009707B1" w:rsidRPr="002E4D5E">
        <w:rPr>
          <w:szCs w:val="20"/>
        </w:rPr>
        <w:t xml:space="preserve"> Záměr prodeje </w:t>
      </w:r>
      <w:proofErr w:type="spellStart"/>
      <w:r w:rsidR="009707B1" w:rsidRPr="002E4D5E">
        <w:rPr>
          <w:szCs w:val="20"/>
        </w:rPr>
        <w:t>poz.p</w:t>
      </w:r>
      <w:proofErr w:type="spellEnd"/>
      <w:r w:rsidR="009707B1" w:rsidRPr="002E4D5E">
        <w:rPr>
          <w:szCs w:val="20"/>
        </w:rPr>
        <w:t>. KN č.23/4 v </w:t>
      </w:r>
      <w:proofErr w:type="spellStart"/>
      <w:r w:rsidR="009707B1" w:rsidRPr="002E4D5E">
        <w:rPr>
          <w:szCs w:val="20"/>
        </w:rPr>
        <w:t>k.ú</w:t>
      </w:r>
      <w:proofErr w:type="spellEnd"/>
      <w:r w:rsidR="009707B1" w:rsidRPr="002E4D5E">
        <w:rPr>
          <w:szCs w:val="20"/>
        </w:rPr>
        <w:t xml:space="preserve">. Světlice (I. </w:t>
      </w:r>
    </w:p>
    <w:p w14:paraId="270A6F49" w14:textId="77777777" w:rsidR="009707B1" w:rsidRPr="002E4D5E" w:rsidRDefault="009707B1" w:rsidP="002E4D5E">
      <w:pPr>
        <w:pStyle w:val="Bntext"/>
        <w:ind w:left="4330" w:firstLine="633"/>
        <w:rPr>
          <w:bCs w:val="0"/>
        </w:rPr>
      </w:pPr>
      <w:r w:rsidRPr="002E4D5E">
        <w:rPr>
          <w:szCs w:val="20"/>
        </w:rPr>
        <w:t xml:space="preserve">Bartošová) </w:t>
      </w:r>
    </w:p>
    <w:p w14:paraId="565C09CD" w14:textId="77777777" w:rsidR="00390C75" w:rsidRPr="009707B1" w:rsidRDefault="007F19BE" w:rsidP="009707B1">
      <w:pPr>
        <w:pStyle w:val="Bntext"/>
        <w:numPr>
          <w:ilvl w:val="0"/>
          <w:numId w:val="15"/>
        </w:numPr>
      </w:pPr>
      <w:r w:rsidRPr="004F50DA">
        <w:rPr>
          <w:szCs w:val="20"/>
        </w:rPr>
        <w:t>1</w:t>
      </w:r>
      <w:r w:rsidR="002E4D5E">
        <w:rPr>
          <w:szCs w:val="20"/>
        </w:rPr>
        <w:t>7</w:t>
      </w:r>
      <w:r w:rsidRPr="004F50DA">
        <w:rPr>
          <w:szCs w:val="20"/>
        </w:rPr>
        <w:t>:</w:t>
      </w:r>
      <w:r w:rsidR="006B3A38">
        <w:rPr>
          <w:szCs w:val="20"/>
        </w:rPr>
        <w:t>4</w:t>
      </w:r>
      <w:r w:rsidR="00E928D3" w:rsidRPr="004F50DA">
        <w:rPr>
          <w:szCs w:val="20"/>
        </w:rPr>
        <w:t>0</w:t>
      </w:r>
      <w:r w:rsidRPr="004F50DA">
        <w:rPr>
          <w:szCs w:val="20"/>
        </w:rPr>
        <w:t xml:space="preserve"> hod. – 1</w:t>
      </w:r>
      <w:r w:rsidR="0082499B">
        <w:rPr>
          <w:szCs w:val="20"/>
        </w:rPr>
        <w:t>7</w:t>
      </w:r>
      <w:r w:rsidRPr="004F50DA">
        <w:rPr>
          <w:szCs w:val="20"/>
        </w:rPr>
        <w:t>:</w:t>
      </w:r>
      <w:r w:rsidR="006B3A38">
        <w:rPr>
          <w:szCs w:val="20"/>
        </w:rPr>
        <w:t>55</w:t>
      </w:r>
      <w:r w:rsidRPr="004F50DA">
        <w:rPr>
          <w:szCs w:val="20"/>
        </w:rPr>
        <w:t xml:space="preserve"> hod. </w:t>
      </w:r>
      <w:r w:rsidR="004F50DA">
        <w:rPr>
          <w:szCs w:val="20"/>
        </w:rPr>
        <w:t>–</w:t>
      </w:r>
      <w:r w:rsidRPr="004F50DA">
        <w:rPr>
          <w:szCs w:val="20"/>
        </w:rPr>
        <w:t xml:space="preserve"> </w:t>
      </w:r>
      <w:r w:rsidR="009707B1">
        <w:rPr>
          <w:szCs w:val="20"/>
        </w:rPr>
        <w:t>Prodeje pozemků</w:t>
      </w:r>
    </w:p>
    <w:p w14:paraId="23F0E5DA" w14:textId="77777777" w:rsidR="009707B1" w:rsidRDefault="009707B1" w:rsidP="009707B1">
      <w:pPr>
        <w:pStyle w:val="Bntext"/>
        <w:numPr>
          <w:ilvl w:val="0"/>
          <w:numId w:val="35"/>
        </w:numPr>
        <w:rPr>
          <w:szCs w:val="20"/>
        </w:rPr>
      </w:pPr>
      <w:proofErr w:type="spellStart"/>
      <w:r>
        <w:rPr>
          <w:szCs w:val="20"/>
        </w:rPr>
        <w:t>poz.p</w:t>
      </w:r>
      <w:proofErr w:type="spellEnd"/>
      <w:r>
        <w:rPr>
          <w:szCs w:val="20"/>
        </w:rPr>
        <w:t>. KN č. 852/28 v </w:t>
      </w:r>
      <w:proofErr w:type="spellStart"/>
      <w:r>
        <w:rPr>
          <w:szCs w:val="20"/>
        </w:rPr>
        <w:t>k.ú</w:t>
      </w:r>
      <w:proofErr w:type="spellEnd"/>
      <w:r>
        <w:rPr>
          <w:szCs w:val="20"/>
        </w:rPr>
        <w:t xml:space="preserve">. Světlice (I. </w:t>
      </w:r>
      <w:proofErr w:type="spellStart"/>
      <w:r>
        <w:rPr>
          <w:szCs w:val="20"/>
        </w:rPr>
        <w:t>Stoenica</w:t>
      </w:r>
      <w:proofErr w:type="spellEnd"/>
      <w:r>
        <w:rPr>
          <w:szCs w:val="20"/>
        </w:rPr>
        <w:t>)</w:t>
      </w:r>
    </w:p>
    <w:p w14:paraId="6BAE90A5" w14:textId="77777777" w:rsidR="009707B1" w:rsidRPr="009707B1" w:rsidRDefault="009707B1" w:rsidP="009707B1">
      <w:pPr>
        <w:pStyle w:val="Bntext"/>
        <w:numPr>
          <w:ilvl w:val="0"/>
          <w:numId w:val="35"/>
        </w:numPr>
        <w:rPr>
          <w:bCs w:val="0"/>
        </w:rPr>
      </w:pPr>
      <w:proofErr w:type="spellStart"/>
      <w:r>
        <w:rPr>
          <w:bCs w:val="0"/>
        </w:rPr>
        <w:t>poz.p</w:t>
      </w:r>
      <w:proofErr w:type="spellEnd"/>
      <w:r>
        <w:rPr>
          <w:bCs w:val="0"/>
        </w:rPr>
        <w:t>. KN č. 69/7 v </w:t>
      </w:r>
      <w:proofErr w:type="spellStart"/>
      <w:r>
        <w:rPr>
          <w:bCs w:val="0"/>
        </w:rPr>
        <w:t>k.ú</w:t>
      </w:r>
      <w:proofErr w:type="spellEnd"/>
      <w:r>
        <w:rPr>
          <w:bCs w:val="0"/>
        </w:rPr>
        <w:t xml:space="preserve">. </w:t>
      </w:r>
      <w:proofErr w:type="spellStart"/>
      <w:r>
        <w:rPr>
          <w:bCs w:val="0"/>
        </w:rPr>
        <w:t>Kletečná</w:t>
      </w:r>
      <w:proofErr w:type="spellEnd"/>
      <w:r>
        <w:rPr>
          <w:bCs w:val="0"/>
        </w:rPr>
        <w:t xml:space="preserve"> (</w:t>
      </w:r>
      <w:proofErr w:type="spellStart"/>
      <w:r>
        <w:rPr>
          <w:bCs w:val="0"/>
        </w:rPr>
        <w:t>manž</w:t>
      </w:r>
      <w:proofErr w:type="spellEnd"/>
      <w:r>
        <w:rPr>
          <w:bCs w:val="0"/>
        </w:rPr>
        <w:t xml:space="preserve">. </w:t>
      </w:r>
      <w:proofErr w:type="spellStart"/>
      <w:r>
        <w:rPr>
          <w:bCs w:val="0"/>
        </w:rPr>
        <w:t>Arnotovi</w:t>
      </w:r>
      <w:proofErr w:type="spellEnd"/>
      <w:r>
        <w:rPr>
          <w:bCs w:val="0"/>
        </w:rPr>
        <w:t xml:space="preserve">) </w:t>
      </w:r>
      <w:r w:rsidRPr="009707B1">
        <w:rPr>
          <w:szCs w:val="20"/>
        </w:rPr>
        <w:t xml:space="preserve"> </w:t>
      </w:r>
    </w:p>
    <w:p w14:paraId="22EFE97A" w14:textId="77777777" w:rsidR="006B3A38" w:rsidRPr="006B3A38" w:rsidRDefault="009707B1" w:rsidP="006B3A38">
      <w:pPr>
        <w:pStyle w:val="Bntext"/>
        <w:numPr>
          <w:ilvl w:val="0"/>
          <w:numId w:val="35"/>
        </w:numPr>
        <w:rPr>
          <w:bCs w:val="0"/>
        </w:rPr>
      </w:pPr>
      <w:r>
        <w:rPr>
          <w:szCs w:val="20"/>
        </w:rPr>
        <w:t xml:space="preserve">id. ½ </w:t>
      </w:r>
      <w:proofErr w:type="spellStart"/>
      <w:r>
        <w:rPr>
          <w:szCs w:val="20"/>
        </w:rPr>
        <w:t>poz.p</w:t>
      </w:r>
      <w:proofErr w:type="spellEnd"/>
      <w:r>
        <w:rPr>
          <w:szCs w:val="20"/>
        </w:rPr>
        <w:t>. KN č. 128/24 v </w:t>
      </w:r>
      <w:proofErr w:type="spellStart"/>
      <w:r>
        <w:rPr>
          <w:szCs w:val="20"/>
        </w:rPr>
        <w:t>k.ú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Míčov</w:t>
      </w:r>
      <w:proofErr w:type="spellEnd"/>
      <w:r>
        <w:rPr>
          <w:szCs w:val="20"/>
        </w:rPr>
        <w:t xml:space="preserve"> (M. </w:t>
      </w:r>
      <w:proofErr w:type="spellStart"/>
      <w:r>
        <w:rPr>
          <w:szCs w:val="20"/>
        </w:rPr>
        <w:t>Koro</w:t>
      </w:r>
      <w:proofErr w:type="spellEnd"/>
      <w:r>
        <w:rPr>
          <w:szCs w:val="20"/>
        </w:rPr>
        <w:t>)</w:t>
      </w:r>
    </w:p>
    <w:p w14:paraId="68DCB792" w14:textId="77777777" w:rsidR="009707B1" w:rsidRDefault="00180A65" w:rsidP="009707B1">
      <w:pPr>
        <w:pStyle w:val="Bntext"/>
        <w:numPr>
          <w:ilvl w:val="0"/>
          <w:numId w:val="15"/>
        </w:numPr>
        <w:rPr>
          <w:szCs w:val="20"/>
        </w:rPr>
      </w:pPr>
      <w:r>
        <w:rPr>
          <w:szCs w:val="20"/>
        </w:rPr>
        <w:t>17:</w:t>
      </w:r>
      <w:r w:rsidR="006B3A38">
        <w:rPr>
          <w:szCs w:val="20"/>
        </w:rPr>
        <w:t>55</w:t>
      </w:r>
      <w:r>
        <w:rPr>
          <w:szCs w:val="20"/>
        </w:rPr>
        <w:t xml:space="preserve"> hod. – 1</w:t>
      </w:r>
      <w:r w:rsidR="006B3A38">
        <w:rPr>
          <w:szCs w:val="20"/>
        </w:rPr>
        <w:t>8</w:t>
      </w:r>
      <w:r>
        <w:rPr>
          <w:szCs w:val="20"/>
        </w:rPr>
        <w:t>:</w:t>
      </w:r>
      <w:r w:rsidR="006B3A38">
        <w:rPr>
          <w:szCs w:val="20"/>
        </w:rPr>
        <w:t>00</w:t>
      </w:r>
      <w:r>
        <w:rPr>
          <w:szCs w:val="20"/>
        </w:rPr>
        <w:t xml:space="preserve"> hod. – </w:t>
      </w:r>
      <w:r w:rsidR="009707B1">
        <w:rPr>
          <w:szCs w:val="20"/>
        </w:rPr>
        <w:t>Schválení předkupního práva k poze</w:t>
      </w:r>
      <w:r w:rsidR="009F6226">
        <w:rPr>
          <w:szCs w:val="20"/>
        </w:rPr>
        <w:t>m</w:t>
      </w:r>
      <w:r w:rsidR="009707B1">
        <w:rPr>
          <w:szCs w:val="20"/>
        </w:rPr>
        <w:t>kům v </w:t>
      </w:r>
      <w:proofErr w:type="spellStart"/>
      <w:r w:rsidR="009707B1">
        <w:rPr>
          <w:szCs w:val="20"/>
        </w:rPr>
        <w:t>k.ú</w:t>
      </w:r>
      <w:proofErr w:type="spellEnd"/>
      <w:r w:rsidR="009707B1">
        <w:rPr>
          <w:szCs w:val="20"/>
        </w:rPr>
        <w:t xml:space="preserve">. Kejžlice </w:t>
      </w:r>
    </w:p>
    <w:p w14:paraId="767B5C77" w14:textId="77777777" w:rsidR="00180A65" w:rsidRDefault="009707B1" w:rsidP="009707B1">
      <w:pPr>
        <w:pStyle w:val="Bntext"/>
        <w:ind w:left="4472" w:firstLine="491"/>
        <w:rPr>
          <w:szCs w:val="20"/>
        </w:rPr>
      </w:pPr>
      <w:r>
        <w:rPr>
          <w:szCs w:val="20"/>
        </w:rPr>
        <w:t xml:space="preserve">(Junák-český skaut, </w:t>
      </w:r>
      <w:proofErr w:type="spellStart"/>
      <w:r>
        <w:rPr>
          <w:szCs w:val="20"/>
        </w:rPr>
        <w:t>z.s</w:t>
      </w:r>
      <w:proofErr w:type="spellEnd"/>
      <w:r>
        <w:rPr>
          <w:szCs w:val="20"/>
        </w:rPr>
        <w:t>.</w:t>
      </w:r>
      <w:r w:rsidR="00F85771">
        <w:rPr>
          <w:szCs w:val="20"/>
        </w:rPr>
        <w:t>)</w:t>
      </w:r>
    </w:p>
    <w:p w14:paraId="759727CE" w14:textId="77777777" w:rsidR="00F35707" w:rsidRDefault="00F35707" w:rsidP="00F35707">
      <w:pPr>
        <w:pStyle w:val="Bntext"/>
        <w:numPr>
          <w:ilvl w:val="0"/>
          <w:numId w:val="15"/>
        </w:numPr>
        <w:rPr>
          <w:szCs w:val="20"/>
        </w:rPr>
      </w:pPr>
      <w:r>
        <w:rPr>
          <w:szCs w:val="20"/>
        </w:rPr>
        <w:t xml:space="preserve">18:00 hod. – 18:10 hod. - </w:t>
      </w:r>
      <w:r w:rsidRPr="00F35707">
        <w:rPr>
          <w:szCs w:val="20"/>
        </w:rPr>
        <w:t xml:space="preserve">Zrušení jednotek SDH Humpolec – Petrovice, kategorie </w:t>
      </w:r>
    </w:p>
    <w:p w14:paraId="42DEFD4D" w14:textId="77777777" w:rsidR="00F35707" w:rsidRPr="00F35707" w:rsidRDefault="00F35707" w:rsidP="00F35707">
      <w:pPr>
        <w:pStyle w:val="Bntext"/>
        <w:ind w:left="4472" w:firstLine="491"/>
        <w:rPr>
          <w:szCs w:val="20"/>
        </w:rPr>
      </w:pPr>
      <w:r w:rsidRPr="00F35707">
        <w:rPr>
          <w:szCs w:val="20"/>
        </w:rPr>
        <w:t>JPO V. a Humpolec – Lhotka, kategorie JPO V.</w:t>
      </w:r>
    </w:p>
    <w:p w14:paraId="7FA8495D" w14:textId="77777777" w:rsidR="00F35707" w:rsidRDefault="00F35707" w:rsidP="00F35707">
      <w:pPr>
        <w:pStyle w:val="Bntext"/>
        <w:numPr>
          <w:ilvl w:val="0"/>
          <w:numId w:val="15"/>
        </w:numPr>
        <w:rPr>
          <w:szCs w:val="20"/>
        </w:rPr>
      </w:pPr>
      <w:r>
        <w:rPr>
          <w:szCs w:val="20"/>
        </w:rPr>
        <w:t xml:space="preserve">18:10 hod. – 18:20 hod. - </w:t>
      </w:r>
      <w:r w:rsidRPr="00F35707">
        <w:rPr>
          <w:szCs w:val="20"/>
        </w:rPr>
        <w:t xml:space="preserve">Zřízení společné jednotky požární ochrany Města </w:t>
      </w:r>
    </w:p>
    <w:p w14:paraId="76135F2E" w14:textId="77777777" w:rsidR="00F35707" w:rsidRDefault="00F35707" w:rsidP="00F35707">
      <w:pPr>
        <w:pStyle w:val="Bntext"/>
        <w:ind w:left="4472" w:firstLine="491"/>
        <w:rPr>
          <w:szCs w:val="20"/>
        </w:rPr>
      </w:pPr>
      <w:r w:rsidRPr="00F35707">
        <w:rPr>
          <w:szCs w:val="20"/>
        </w:rPr>
        <w:t>Humpolce a obce Horní Rápotice</w:t>
      </w:r>
    </w:p>
    <w:p w14:paraId="60376537" w14:textId="2916B844" w:rsidR="00EA1219" w:rsidRPr="00810A50" w:rsidRDefault="00886950" w:rsidP="009707B1">
      <w:pPr>
        <w:pStyle w:val="Bntext"/>
        <w:numPr>
          <w:ilvl w:val="0"/>
          <w:numId w:val="15"/>
        </w:numPr>
        <w:jc w:val="left"/>
        <w:rPr>
          <w:szCs w:val="20"/>
        </w:rPr>
      </w:pPr>
      <w:r>
        <w:rPr>
          <w:szCs w:val="20"/>
        </w:rPr>
        <w:t>1</w:t>
      </w:r>
      <w:r w:rsidR="006B3A38">
        <w:rPr>
          <w:szCs w:val="20"/>
        </w:rPr>
        <w:t>8</w:t>
      </w:r>
      <w:r>
        <w:rPr>
          <w:szCs w:val="20"/>
        </w:rPr>
        <w:t>:</w:t>
      </w:r>
      <w:r w:rsidR="00403DC2">
        <w:rPr>
          <w:szCs w:val="20"/>
        </w:rPr>
        <w:t>20</w:t>
      </w:r>
      <w:r>
        <w:rPr>
          <w:szCs w:val="20"/>
        </w:rPr>
        <w:t xml:space="preserve"> hod. – 1</w:t>
      </w:r>
      <w:r w:rsidR="002E4D5E">
        <w:rPr>
          <w:szCs w:val="20"/>
        </w:rPr>
        <w:t>8</w:t>
      </w:r>
      <w:r>
        <w:rPr>
          <w:szCs w:val="20"/>
        </w:rPr>
        <w:t>:</w:t>
      </w:r>
      <w:r w:rsidR="00403DC2">
        <w:rPr>
          <w:szCs w:val="20"/>
        </w:rPr>
        <w:t>35</w:t>
      </w:r>
      <w:r>
        <w:rPr>
          <w:szCs w:val="20"/>
        </w:rPr>
        <w:t xml:space="preserve"> hod. - </w:t>
      </w:r>
      <w:r w:rsidR="005819FB" w:rsidRPr="00810A50">
        <w:rPr>
          <w:szCs w:val="20"/>
        </w:rPr>
        <w:t>Volné návrhy a závěr</w:t>
      </w:r>
    </w:p>
    <w:p w14:paraId="4832D269" w14:textId="77777777" w:rsidR="00E928D3" w:rsidRDefault="00E928D3" w:rsidP="003F74C5">
      <w:pPr>
        <w:pStyle w:val="Bntext"/>
        <w:ind w:left="0"/>
        <w:rPr>
          <w:szCs w:val="20"/>
        </w:rPr>
      </w:pPr>
    </w:p>
    <w:p w14:paraId="60BEE168" w14:textId="77777777" w:rsidR="00E928D3" w:rsidRDefault="00E928D3" w:rsidP="003F74C5">
      <w:pPr>
        <w:pStyle w:val="Bntext"/>
        <w:ind w:left="0"/>
        <w:rPr>
          <w:szCs w:val="20"/>
        </w:rPr>
      </w:pPr>
    </w:p>
    <w:p w14:paraId="15DA35C4" w14:textId="77777777" w:rsidR="00E928D3" w:rsidRDefault="00E928D3" w:rsidP="003F74C5">
      <w:pPr>
        <w:pStyle w:val="Bntext"/>
        <w:ind w:left="0"/>
        <w:rPr>
          <w:szCs w:val="20"/>
        </w:rPr>
      </w:pPr>
    </w:p>
    <w:p w14:paraId="6F4D51A7" w14:textId="77777777" w:rsidR="00E928D3" w:rsidRDefault="00E928D3" w:rsidP="003F74C5">
      <w:pPr>
        <w:pStyle w:val="Bntext"/>
        <w:ind w:left="0"/>
        <w:rPr>
          <w:szCs w:val="20"/>
        </w:rPr>
      </w:pPr>
    </w:p>
    <w:p w14:paraId="04426F61" w14:textId="77777777" w:rsidR="00E548E3" w:rsidRPr="001E34AC" w:rsidRDefault="00CB4140" w:rsidP="00DA6307">
      <w:pPr>
        <w:pStyle w:val="Bntext"/>
        <w:rPr>
          <w:szCs w:val="20"/>
        </w:rPr>
      </w:pPr>
      <w:r w:rsidRPr="001E34AC">
        <w:rPr>
          <w:szCs w:val="20"/>
        </w:rPr>
        <w:t>S</w:t>
      </w:r>
      <w:r w:rsidR="00E610ED" w:rsidRPr="001E34AC">
        <w:rPr>
          <w:szCs w:val="20"/>
        </w:rPr>
        <w:t> </w:t>
      </w:r>
      <w:r w:rsidRPr="001E34AC">
        <w:rPr>
          <w:szCs w:val="20"/>
        </w:rPr>
        <w:t>pozdravem</w:t>
      </w:r>
    </w:p>
    <w:p w14:paraId="03B78B86" w14:textId="77777777" w:rsidR="002A5833" w:rsidRDefault="002A5833" w:rsidP="003F74C5">
      <w:pPr>
        <w:pStyle w:val="Bntext"/>
        <w:ind w:left="0"/>
        <w:rPr>
          <w:szCs w:val="20"/>
        </w:rPr>
      </w:pPr>
    </w:p>
    <w:p w14:paraId="33703865" w14:textId="77777777" w:rsidR="006B3A38" w:rsidRDefault="006B3A38" w:rsidP="003F74C5">
      <w:pPr>
        <w:pStyle w:val="Bntext"/>
        <w:ind w:left="0"/>
        <w:rPr>
          <w:szCs w:val="20"/>
        </w:rPr>
      </w:pPr>
    </w:p>
    <w:p w14:paraId="733054AD" w14:textId="77777777" w:rsidR="006B3A38" w:rsidRDefault="006B3A38" w:rsidP="003F74C5">
      <w:pPr>
        <w:pStyle w:val="Bntext"/>
        <w:ind w:left="0"/>
        <w:rPr>
          <w:szCs w:val="20"/>
        </w:rPr>
      </w:pPr>
    </w:p>
    <w:p w14:paraId="202D76D2" w14:textId="77777777" w:rsidR="007F19BE" w:rsidRDefault="007F19BE" w:rsidP="003F74C5">
      <w:pPr>
        <w:pStyle w:val="Bntext"/>
        <w:ind w:left="0"/>
        <w:rPr>
          <w:szCs w:val="20"/>
        </w:rPr>
      </w:pPr>
    </w:p>
    <w:p w14:paraId="0B342771" w14:textId="77777777" w:rsidR="009B4090" w:rsidRDefault="00790360" w:rsidP="009B4090">
      <w:pPr>
        <w:pStyle w:val="Bntext"/>
        <w:rPr>
          <w:szCs w:val="20"/>
        </w:rPr>
      </w:pPr>
      <w:r>
        <w:rPr>
          <w:szCs w:val="20"/>
        </w:rPr>
        <w:t>Ing. Petr Mache</w:t>
      </w:r>
      <w:r w:rsidR="009B4090">
        <w:rPr>
          <w:szCs w:val="20"/>
        </w:rPr>
        <w:t>k</w:t>
      </w:r>
    </w:p>
    <w:p w14:paraId="6AD9C2A9" w14:textId="77777777" w:rsidR="00BF19BA" w:rsidRDefault="00A04905" w:rsidP="00DA6307">
      <w:pPr>
        <w:pStyle w:val="Bntext"/>
        <w:rPr>
          <w:szCs w:val="20"/>
        </w:rPr>
      </w:pPr>
      <w:r>
        <w:rPr>
          <w:szCs w:val="20"/>
        </w:rPr>
        <w:t>s</w:t>
      </w:r>
      <w:r w:rsidR="005819FB">
        <w:rPr>
          <w:szCs w:val="20"/>
        </w:rPr>
        <w:t xml:space="preserve">tarosta města </w:t>
      </w:r>
      <w:bookmarkEnd w:id="0"/>
    </w:p>
    <w:sectPr w:rsidR="00BF19BA" w:rsidSect="001023D4">
      <w:headerReference w:type="default" r:id="rId8"/>
      <w:footerReference w:type="default" r:id="rId9"/>
      <w:pgSz w:w="11906" w:h="16838"/>
      <w:pgMar w:top="1843" w:right="991" w:bottom="1701" w:left="993" w:header="1134" w:footer="113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C0EF2" w14:textId="77777777" w:rsidR="00F7672E" w:rsidRDefault="00F7672E" w:rsidP="001E1746">
      <w:r>
        <w:separator/>
      </w:r>
    </w:p>
  </w:endnote>
  <w:endnote w:type="continuationSeparator" w:id="0">
    <w:p w14:paraId="70793967" w14:textId="77777777" w:rsidR="00F7672E" w:rsidRDefault="00F7672E" w:rsidP="001E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yp BL Text">
    <w:altName w:val="MS Gothic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71D2" w14:textId="77777777" w:rsidR="0091524A" w:rsidRPr="0091524A" w:rsidRDefault="0091524A" w:rsidP="0091524A">
    <w:pPr>
      <w:tabs>
        <w:tab w:val="left" w:pos="1928"/>
        <w:tab w:val="left" w:pos="4536"/>
        <w:tab w:val="left" w:pos="7088"/>
      </w:tabs>
      <w:rPr>
        <w:rFonts w:ascii="Atyp BL Text" w:hAnsi="Atyp BL Text" w:cs="Arial"/>
        <w:sz w:val="16"/>
        <w:szCs w:val="16"/>
      </w:rPr>
    </w:pPr>
    <w:r w:rsidRPr="0091524A">
      <w:rPr>
        <w:rFonts w:ascii="Atyp BL Text" w:hAnsi="Atyp BL Text" w:cs="Arial"/>
        <w:sz w:val="16"/>
        <w:szCs w:val="16"/>
      </w:rPr>
      <w:t>Město Humpolec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Komerční banka a.s.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TEL.: 565 518</w:t>
    </w:r>
    <w:r>
      <w:rPr>
        <w:rFonts w:ascii="Atyp BL Text" w:hAnsi="Atyp BL Text" w:cs="Arial"/>
        <w:sz w:val="16"/>
        <w:szCs w:val="16"/>
      </w:rPr>
      <w:t> </w:t>
    </w:r>
    <w:r w:rsidRPr="0091524A">
      <w:rPr>
        <w:rFonts w:ascii="Atyp BL Text" w:hAnsi="Atyp BL Text" w:cs="Arial"/>
        <w:sz w:val="16"/>
        <w:szCs w:val="16"/>
      </w:rPr>
      <w:t>111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IČ: 002 48 266</w:t>
    </w:r>
  </w:p>
  <w:p w14:paraId="296B8C03" w14:textId="77777777" w:rsidR="0091524A" w:rsidRPr="0091524A" w:rsidRDefault="0091524A" w:rsidP="0091524A">
    <w:pPr>
      <w:tabs>
        <w:tab w:val="left" w:pos="1928"/>
        <w:tab w:val="left" w:pos="4536"/>
        <w:tab w:val="left" w:pos="7088"/>
      </w:tabs>
      <w:rPr>
        <w:rFonts w:ascii="Atyp BL Text" w:hAnsi="Atyp BL Text" w:cs="Arial"/>
        <w:sz w:val="16"/>
        <w:szCs w:val="16"/>
      </w:rPr>
    </w:pPr>
    <w:r w:rsidRPr="0091524A">
      <w:rPr>
        <w:rFonts w:ascii="Atyp BL Text" w:hAnsi="Atyp BL Text" w:cs="Arial"/>
        <w:sz w:val="16"/>
        <w:szCs w:val="16"/>
      </w:rPr>
      <w:t>Horní náměstí 300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 xml:space="preserve">č. </w:t>
    </w:r>
    <w:proofErr w:type="spellStart"/>
    <w:r w:rsidRPr="0091524A">
      <w:rPr>
        <w:rFonts w:ascii="Atyp BL Text" w:hAnsi="Atyp BL Text" w:cs="Arial"/>
        <w:sz w:val="16"/>
        <w:szCs w:val="16"/>
      </w:rPr>
      <w:t>ú.</w:t>
    </w:r>
    <w:proofErr w:type="spellEnd"/>
    <w:r w:rsidRPr="0091524A">
      <w:rPr>
        <w:rFonts w:ascii="Atyp BL Text" w:hAnsi="Atyp BL Text" w:cs="Arial"/>
        <w:sz w:val="16"/>
        <w:szCs w:val="16"/>
      </w:rPr>
      <w:t>: 19-1421261/0100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FAX: 565 518</w:t>
    </w:r>
    <w:r>
      <w:rPr>
        <w:rFonts w:ascii="Atyp BL Text" w:hAnsi="Atyp BL Text" w:cs="Arial"/>
        <w:sz w:val="16"/>
        <w:szCs w:val="16"/>
      </w:rPr>
      <w:t> </w:t>
    </w:r>
    <w:r w:rsidRPr="0091524A">
      <w:rPr>
        <w:rFonts w:ascii="Atyp BL Text" w:hAnsi="Atyp BL Text" w:cs="Arial"/>
        <w:sz w:val="16"/>
        <w:szCs w:val="16"/>
      </w:rPr>
      <w:t>199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DIČ: CZ00248266</w:t>
    </w:r>
  </w:p>
  <w:p w14:paraId="1DE71959" w14:textId="77777777" w:rsidR="0091524A" w:rsidRPr="0091524A" w:rsidRDefault="0091524A" w:rsidP="00EC08AE">
    <w:pPr>
      <w:tabs>
        <w:tab w:val="left" w:pos="1928"/>
        <w:tab w:val="left" w:pos="4536"/>
        <w:tab w:val="left" w:pos="7088"/>
        <w:tab w:val="right" w:pos="9638"/>
      </w:tabs>
      <w:rPr>
        <w:rFonts w:ascii="Atyp BL Text" w:hAnsi="Atyp BL Text" w:cs="Arial"/>
        <w:sz w:val="16"/>
        <w:szCs w:val="16"/>
      </w:rPr>
    </w:pPr>
    <w:r w:rsidRPr="0091524A">
      <w:rPr>
        <w:rFonts w:ascii="Atyp BL Text" w:hAnsi="Atyp BL Text" w:cs="Arial"/>
        <w:sz w:val="16"/>
        <w:szCs w:val="16"/>
      </w:rPr>
      <w:t>396 22 Humpolec</w:t>
    </w:r>
    <w:r w:rsidRPr="0091524A">
      <w:rPr>
        <w:rFonts w:ascii="Atyp BL Text" w:hAnsi="Atyp BL Text" w:cs="Arial"/>
        <w:sz w:val="16"/>
        <w:szCs w:val="16"/>
      </w:rPr>
      <w:tab/>
      <w:t>datová schránka: 6gfbdxd</w:t>
    </w:r>
    <w:r>
      <w:rPr>
        <w:rFonts w:ascii="Atyp BL Text" w:hAnsi="Atyp BL Text" w:cs="Arial"/>
        <w:sz w:val="16"/>
        <w:szCs w:val="16"/>
      </w:rPr>
      <w:tab/>
    </w:r>
    <w:r w:rsidRPr="00FA2FFC">
      <w:rPr>
        <w:rFonts w:ascii="Atyp BL Text" w:hAnsi="Atyp BL Text" w:cs="Arial"/>
        <w:sz w:val="16"/>
        <w:szCs w:val="16"/>
      </w:rPr>
      <w:t>urad@mesto-humpolec.cz</w:t>
    </w:r>
    <w:r>
      <w:rPr>
        <w:rFonts w:ascii="Atyp BL Text" w:hAnsi="Atyp BL Text" w:cs="Arial"/>
        <w:sz w:val="16"/>
        <w:szCs w:val="16"/>
      </w:rPr>
      <w:tab/>
    </w:r>
    <w:r w:rsidRPr="00FA2FFC">
      <w:rPr>
        <w:rFonts w:ascii="Atyp BL Text" w:hAnsi="Atyp BL Text" w:cs="Arial"/>
        <w:sz w:val="16"/>
        <w:szCs w:val="16"/>
      </w:rPr>
      <w:t>www.mesto-humpolec.cz</w:t>
    </w:r>
    <w:r>
      <w:rPr>
        <w:rFonts w:ascii="Atyp BL Text" w:hAnsi="Atyp BL Text" w:cs="Arial"/>
        <w:sz w:val="16"/>
        <w:szCs w:val="16"/>
      </w:rPr>
      <w:tab/>
    </w:r>
    <w:r w:rsidR="00EC08AE" w:rsidRPr="00EC08AE">
      <w:rPr>
        <w:rFonts w:ascii="Atyp BL Text" w:hAnsi="Atyp BL Text" w:cs="Arial"/>
        <w:sz w:val="16"/>
        <w:szCs w:val="16"/>
      </w:rPr>
      <w:fldChar w:fldCharType="begin"/>
    </w:r>
    <w:r w:rsidR="00EC08AE" w:rsidRPr="00EC08AE">
      <w:rPr>
        <w:rFonts w:ascii="Atyp BL Text" w:hAnsi="Atyp BL Text" w:cs="Arial"/>
        <w:sz w:val="16"/>
        <w:szCs w:val="16"/>
      </w:rPr>
      <w:instrText>PAGE  \* Arabic  \* MERGEFORMAT</w:instrText>
    </w:r>
    <w:r w:rsidR="00EC08AE" w:rsidRPr="00EC08AE">
      <w:rPr>
        <w:rFonts w:ascii="Atyp BL Text" w:hAnsi="Atyp BL Text" w:cs="Arial"/>
        <w:sz w:val="16"/>
        <w:szCs w:val="16"/>
      </w:rPr>
      <w:fldChar w:fldCharType="separate"/>
    </w:r>
    <w:r w:rsidR="00DA6307">
      <w:rPr>
        <w:rFonts w:ascii="Atyp BL Text" w:hAnsi="Atyp BL Text" w:cs="Arial"/>
        <w:noProof/>
        <w:sz w:val="16"/>
        <w:szCs w:val="16"/>
      </w:rPr>
      <w:t>1</w:t>
    </w:r>
    <w:r w:rsidR="00EC08AE" w:rsidRPr="00EC08AE">
      <w:rPr>
        <w:rFonts w:ascii="Atyp BL Text" w:hAnsi="Atyp BL Text" w:cs="Arial"/>
        <w:sz w:val="16"/>
        <w:szCs w:val="16"/>
      </w:rPr>
      <w:fldChar w:fldCharType="end"/>
    </w:r>
    <w:r w:rsidR="00EC08AE">
      <w:rPr>
        <w:rFonts w:ascii="Atyp BL Text" w:hAnsi="Atyp BL Text" w:cs="Arial"/>
        <w:sz w:val="16"/>
        <w:szCs w:val="16"/>
      </w:rPr>
      <w:t>/</w:t>
    </w:r>
    <w:r w:rsidR="00EC08AE" w:rsidRPr="00EC08AE">
      <w:rPr>
        <w:rFonts w:ascii="Atyp BL Text" w:hAnsi="Atyp BL Text" w:cs="Arial"/>
        <w:sz w:val="16"/>
        <w:szCs w:val="16"/>
      </w:rPr>
      <w:fldChar w:fldCharType="begin"/>
    </w:r>
    <w:r w:rsidR="00EC08AE" w:rsidRPr="00EC08AE">
      <w:rPr>
        <w:rFonts w:ascii="Atyp BL Text" w:hAnsi="Atyp BL Text" w:cs="Arial"/>
        <w:sz w:val="16"/>
        <w:szCs w:val="16"/>
      </w:rPr>
      <w:instrText>NUMPAGES  \* Arabic  \* MERGEFORMAT</w:instrText>
    </w:r>
    <w:r w:rsidR="00EC08AE" w:rsidRPr="00EC08AE">
      <w:rPr>
        <w:rFonts w:ascii="Atyp BL Text" w:hAnsi="Atyp BL Text" w:cs="Arial"/>
        <w:sz w:val="16"/>
        <w:szCs w:val="16"/>
      </w:rPr>
      <w:fldChar w:fldCharType="separate"/>
    </w:r>
    <w:r w:rsidR="00DA6307">
      <w:rPr>
        <w:rFonts w:ascii="Atyp BL Text" w:hAnsi="Atyp BL Text" w:cs="Arial"/>
        <w:noProof/>
        <w:sz w:val="16"/>
        <w:szCs w:val="16"/>
      </w:rPr>
      <w:t>1</w:t>
    </w:r>
    <w:r w:rsidR="00EC08AE" w:rsidRPr="00EC08AE">
      <w:rPr>
        <w:rFonts w:ascii="Atyp BL Text" w:hAnsi="Atyp BL Text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6FFDA" w14:textId="77777777" w:rsidR="00F7672E" w:rsidRDefault="00F7672E" w:rsidP="001E1746">
      <w:r>
        <w:separator/>
      </w:r>
    </w:p>
  </w:footnote>
  <w:footnote w:type="continuationSeparator" w:id="0">
    <w:p w14:paraId="03D859BE" w14:textId="77777777" w:rsidR="00F7672E" w:rsidRDefault="00F7672E" w:rsidP="001E1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7B06" w14:textId="77777777" w:rsidR="00B73A92" w:rsidRPr="00F773DE" w:rsidRDefault="00A61C85" w:rsidP="006277E0">
    <w:pPr>
      <w:tabs>
        <w:tab w:val="left" w:pos="1843"/>
        <w:tab w:val="right" w:pos="4820"/>
      </w:tabs>
      <w:rPr>
        <w:rFonts w:ascii="Atyp BL Text" w:hAnsi="Atyp BL Text" w:cs="Arial"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9D3CE13" wp14:editId="0D957E41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1114425" cy="542925"/>
          <wp:effectExtent l="0" t="0" r="9525" b="9525"/>
          <wp:wrapSquare wrapText="bothSides"/>
          <wp:docPr id="1079572970" name="Obrázek 10795729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0504">
      <w:rPr>
        <w:rFonts w:ascii="Atyp BL Text" w:hAnsi="Atyp BL Text" w:cs="Arial"/>
        <w:bCs/>
        <w:sz w:val="20"/>
        <w:szCs w:val="20"/>
      </w:rPr>
      <w:t>Město</w:t>
    </w:r>
    <w:r w:rsidR="00B73A92" w:rsidRPr="00F773DE">
      <w:rPr>
        <w:rFonts w:ascii="Atyp BL Text" w:hAnsi="Atyp BL Text" w:cs="Arial"/>
        <w:bCs/>
        <w:sz w:val="20"/>
        <w:szCs w:val="20"/>
      </w:rPr>
      <w:t xml:space="preserve"> Humpolec</w:t>
    </w:r>
  </w:p>
  <w:p w14:paraId="35AD5A7D" w14:textId="77777777" w:rsidR="00B73A92" w:rsidRPr="00F773DE" w:rsidRDefault="00140504" w:rsidP="006277E0">
    <w:pPr>
      <w:tabs>
        <w:tab w:val="left" w:pos="1843"/>
        <w:tab w:val="right" w:pos="4820"/>
      </w:tabs>
      <w:rPr>
        <w:rFonts w:ascii="Atyp BL Text" w:hAnsi="Atyp BL Text" w:cs="Arial"/>
        <w:sz w:val="20"/>
        <w:szCs w:val="20"/>
      </w:rPr>
    </w:pPr>
    <w:r>
      <w:rPr>
        <w:rFonts w:ascii="Atyp BL Text" w:hAnsi="Atyp BL Text" w:cs="Arial"/>
        <w:sz w:val="20"/>
        <w:szCs w:val="20"/>
      </w:rPr>
      <w:t>Horní náměstí 300</w:t>
    </w:r>
  </w:p>
  <w:p w14:paraId="567547EC" w14:textId="77777777" w:rsidR="00B73A92" w:rsidRPr="00F773DE" w:rsidRDefault="00B73A92" w:rsidP="006277E0">
    <w:pPr>
      <w:tabs>
        <w:tab w:val="left" w:pos="1843"/>
        <w:tab w:val="right" w:pos="4678"/>
      </w:tabs>
      <w:rPr>
        <w:rFonts w:ascii="Atyp BL Text" w:hAnsi="Atyp BL Text" w:cs="Arial"/>
        <w:sz w:val="20"/>
        <w:szCs w:val="20"/>
      </w:rPr>
    </w:pPr>
    <w:r w:rsidRPr="00F773DE">
      <w:rPr>
        <w:rFonts w:ascii="Atyp BL Text" w:hAnsi="Atyp BL Text" w:cs="Arial"/>
        <w:sz w:val="20"/>
        <w:szCs w:val="20"/>
      </w:rPr>
      <w:t>396 22  Humpolec</w:t>
    </w:r>
  </w:p>
  <w:p w14:paraId="6C5512C1" w14:textId="77777777" w:rsidR="00B73A92" w:rsidRDefault="00B73A92" w:rsidP="00B73A92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9D89E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62F8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6C5E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34A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82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EE1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9642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A6A3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FA58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EEEB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92F53"/>
    <w:multiLevelType w:val="hybridMultilevel"/>
    <w:tmpl w:val="9566E788"/>
    <w:lvl w:ilvl="0" w:tplc="C6BE15B2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5B1999"/>
    <w:multiLevelType w:val="hybridMultilevel"/>
    <w:tmpl w:val="10EA1EE2"/>
    <w:lvl w:ilvl="0" w:tplc="3BE40AFC">
      <w:start w:val="1"/>
      <w:numFmt w:val="lowerLetter"/>
      <w:lvlText w:val="%1)"/>
      <w:lvlJc w:val="left"/>
      <w:pPr>
        <w:ind w:left="4613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5333" w:hanging="360"/>
      </w:pPr>
    </w:lvl>
    <w:lvl w:ilvl="2" w:tplc="0405001B" w:tentative="1">
      <w:start w:val="1"/>
      <w:numFmt w:val="lowerRoman"/>
      <w:lvlText w:val="%3."/>
      <w:lvlJc w:val="right"/>
      <w:pPr>
        <w:ind w:left="6053" w:hanging="180"/>
      </w:pPr>
    </w:lvl>
    <w:lvl w:ilvl="3" w:tplc="0405000F" w:tentative="1">
      <w:start w:val="1"/>
      <w:numFmt w:val="decimal"/>
      <w:lvlText w:val="%4."/>
      <w:lvlJc w:val="left"/>
      <w:pPr>
        <w:ind w:left="6773" w:hanging="360"/>
      </w:pPr>
    </w:lvl>
    <w:lvl w:ilvl="4" w:tplc="04050019" w:tentative="1">
      <w:start w:val="1"/>
      <w:numFmt w:val="lowerLetter"/>
      <w:lvlText w:val="%5."/>
      <w:lvlJc w:val="left"/>
      <w:pPr>
        <w:ind w:left="7493" w:hanging="360"/>
      </w:pPr>
    </w:lvl>
    <w:lvl w:ilvl="5" w:tplc="0405001B" w:tentative="1">
      <w:start w:val="1"/>
      <w:numFmt w:val="lowerRoman"/>
      <w:lvlText w:val="%6."/>
      <w:lvlJc w:val="right"/>
      <w:pPr>
        <w:ind w:left="8213" w:hanging="180"/>
      </w:pPr>
    </w:lvl>
    <w:lvl w:ilvl="6" w:tplc="0405000F" w:tentative="1">
      <w:start w:val="1"/>
      <w:numFmt w:val="decimal"/>
      <w:lvlText w:val="%7."/>
      <w:lvlJc w:val="left"/>
      <w:pPr>
        <w:ind w:left="8933" w:hanging="360"/>
      </w:pPr>
    </w:lvl>
    <w:lvl w:ilvl="7" w:tplc="04050019" w:tentative="1">
      <w:start w:val="1"/>
      <w:numFmt w:val="lowerLetter"/>
      <w:lvlText w:val="%8."/>
      <w:lvlJc w:val="left"/>
      <w:pPr>
        <w:ind w:left="9653" w:hanging="360"/>
      </w:pPr>
    </w:lvl>
    <w:lvl w:ilvl="8" w:tplc="040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2" w15:restartNumberingAfterBreak="0">
    <w:nsid w:val="095371BA"/>
    <w:multiLevelType w:val="hybridMultilevel"/>
    <w:tmpl w:val="6CF69F9A"/>
    <w:lvl w:ilvl="0" w:tplc="B6847456">
      <w:start w:val="1"/>
      <w:numFmt w:val="lowerLetter"/>
      <w:lvlText w:val="%1)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 w15:restartNumberingAfterBreak="0">
    <w:nsid w:val="09E82B2B"/>
    <w:multiLevelType w:val="hybridMultilevel"/>
    <w:tmpl w:val="DEA4C024"/>
    <w:lvl w:ilvl="0" w:tplc="6312FF1E">
      <w:start w:val="1"/>
      <w:numFmt w:val="lowerLetter"/>
      <w:lvlText w:val="%1)"/>
      <w:lvlJc w:val="left"/>
      <w:pPr>
        <w:ind w:left="46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34" w:hanging="360"/>
      </w:pPr>
    </w:lvl>
    <w:lvl w:ilvl="2" w:tplc="0405001B" w:tentative="1">
      <w:start w:val="1"/>
      <w:numFmt w:val="lowerRoman"/>
      <w:lvlText w:val="%3."/>
      <w:lvlJc w:val="right"/>
      <w:pPr>
        <w:ind w:left="6054" w:hanging="180"/>
      </w:pPr>
    </w:lvl>
    <w:lvl w:ilvl="3" w:tplc="0405000F" w:tentative="1">
      <w:start w:val="1"/>
      <w:numFmt w:val="decimal"/>
      <w:lvlText w:val="%4."/>
      <w:lvlJc w:val="left"/>
      <w:pPr>
        <w:ind w:left="6774" w:hanging="360"/>
      </w:pPr>
    </w:lvl>
    <w:lvl w:ilvl="4" w:tplc="04050019" w:tentative="1">
      <w:start w:val="1"/>
      <w:numFmt w:val="lowerLetter"/>
      <w:lvlText w:val="%5."/>
      <w:lvlJc w:val="left"/>
      <w:pPr>
        <w:ind w:left="7494" w:hanging="360"/>
      </w:pPr>
    </w:lvl>
    <w:lvl w:ilvl="5" w:tplc="0405001B" w:tentative="1">
      <w:start w:val="1"/>
      <w:numFmt w:val="lowerRoman"/>
      <w:lvlText w:val="%6."/>
      <w:lvlJc w:val="right"/>
      <w:pPr>
        <w:ind w:left="8214" w:hanging="180"/>
      </w:pPr>
    </w:lvl>
    <w:lvl w:ilvl="6" w:tplc="0405000F" w:tentative="1">
      <w:start w:val="1"/>
      <w:numFmt w:val="decimal"/>
      <w:lvlText w:val="%7."/>
      <w:lvlJc w:val="left"/>
      <w:pPr>
        <w:ind w:left="8934" w:hanging="360"/>
      </w:pPr>
    </w:lvl>
    <w:lvl w:ilvl="7" w:tplc="04050019" w:tentative="1">
      <w:start w:val="1"/>
      <w:numFmt w:val="lowerLetter"/>
      <w:lvlText w:val="%8."/>
      <w:lvlJc w:val="left"/>
      <w:pPr>
        <w:ind w:left="9654" w:hanging="360"/>
      </w:pPr>
    </w:lvl>
    <w:lvl w:ilvl="8" w:tplc="0405001B" w:tentative="1">
      <w:start w:val="1"/>
      <w:numFmt w:val="lowerRoman"/>
      <w:lvlText w:val="%9."/>
      <w:lvlJc w:val="right"/>
      <w:pPr>
        <w:ind w:left="10374" w:hanging="180"/>
      </w:pPr>
    </w:lvl>
  </w:abstractNum>
  <w:abstractNum w:abstractNumId="14" w15:restartNumberingAfterBreak="0">
    <w:nsid w:val="0F6428C0"/>
    <w:multiLevelType w:val="hybridMultilevel"/>
    <w:tmpl w:val="0562CE5A"/>
    <w:lvl w:ilvl="0" w:tplc="0FB8413C">
      <w:start w:val="1"/>
      <w:numFmt w:val="lowerLetter"/>
      <w:lvlText w:val="%1)"/>
      <w:lvlJc w:val="left"/>
      <w:pPr>
        <w:ind w:left="46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45" w:hanging="360"/>
      </w:pPr>
    </w:lvl>
    <w:lvl w:ilvl="2" w:tplc="0405001B" w:tentative="1">
      <w:start w:val="1"/>
      <w:numFmt w:val="lowerRoman"/>
      <w:lvlText w:val="%3."/>
      <w:lvlJc w:val="right"/>
      <w:pPr>
        <w:ind w:left="6065" w:hanging="180"/>
      </w:pPr>
    </w:lvl>
    <w:lvl w:ilvl="3" w:tplc="0405000F" w:tentative="1">
      <w:start w:val="1"/>
      <w:numFmt w:val="decimal"/>
      <w:lvlText w:val="%4."/>
      <w:lvlJc w:val="left"/>
      <w:pPr>
        <w:ind w:left="6785" w:hanging="360"/>
      </w:pPr>
    </w:lvl>
    <w:lvl w:ilvl="4" w:tplc="04050019" w:tentative="1">
      <w:start w:val="1"/>
      <w:numFmt w:val="lowerLetter"/>
      <w:lvlText w:val="%5."/>
      <w:lvlJc w:val="left"/>
      <w:pPr>
        <w:ind w:left="7505" w:hanging="360"/>
      </w:pPr>
    </w:lvl>
    <w:lvl w:ilvl="5" w:tplc="0405001B" w:tentative="1">
      <w:start w:val="1"/>
      <w:numFmt w:val="lowerRoman"/>
      <w:lvlText w:val="%6."/>
      <w:lvlJc w:val="right"/>
      <w:pPr>
        <w:ind w:left="8225" w:hanging="180"/>
      </w:pPr>
    </w:lvl>
    <w:lvl w:ilvl="6" w:tplc="0405000F" w:tentative="1">
      <w:start w:val="1"/>
      <w:numFmt w:val="decimal"/>
      <w:lvlText w:val="%7."/>
      <w:lvlJc w:val="left"/>
      <w:pPr>
        <w:ind w:left="8945" w:hanging="360"/>
      </w:pPr>
    </w:lvl>
    <w:lvl w:ilvl="7" w:tplc="04050019" w:tentative="1">
      <w:start w:val="1"/>
      <w:numFmt w:val="lowerLetter"/>
      <w:lvlText w:val="%8."/>
      <w:lvlJc w:val="left"/>
      <w:pPr>
        <w:ind w:left="9665" w:hanging="360"/>
      </w:pPr>
    </w:lvl>
    <w:lvl w:ilvl="8" w:tplc="0405001B" w:tentative="1">
      <w:start w:val="1"/>
      <w:numFmt w:val="lowerRoman"/>
      <w:lvlText w:val="%9."/>
      <w:lvlJc w:val="right"/>
      <w:pPr>
        <w:ind w:left="10385" w:hanging="180"/>
      </w:pPr>
    </w:lvl>
  </w:abstractNum>
  <w:abstractNum w:abstractNumId="15" w15:restartNumberingAfterBreak="0">
    <w:nsid w:val="1AFA0CEB"/>
    <w:multiLevelType w:val="multilevel"/>
    <w:tmpl w:val="6D42F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F9F3D94"/>
    <w:multiLevelType w:val="hybridMultilevel"/>
    <w:tmpl w:val="723CCD44"/>
    <w:lvl w:ilvl="0" w:tplc="F9446B64">
      <w:start w:val="1"/>
      <w:numFmt w:val="lowerLetter"/>
      <w:lvlText w:val="%1)"/>
      <w:lvlJc w:val="left"/>
      <w:pPr>
        <w:ind w:left="2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7" w15:restartNumberingAfterBreak="0">
    <w:nsid w:val="24144371"/>
    <w:multiLevelType w:val="hybridMultilevel"/>
    <w:tmpl w:val="9ADC5E20"/>
    <w:lvl w:ilvl="0" w:tplc="68F6387E">
      <w:start w:val="15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293453"/>
    <w:multiLevelType w:val="hybridMultilevel"/>
    <w:tmpl w:val="72B88162"/>
    <w:lvl w:ilvl="0" w:tplc="FE2A2022">
      <w:start w:val="1"/>
      <w:numFmt w:val="decimal"/>
      <w:lvlText w:val="%1."/>
      <w:lvlJc w:val="left"/>
      <w:pPr>
        <w:ind w:left="2345" w:hanging="360"/>
      </w:pPr>
      <w:rPr>
        <w:rFonts w:ascii="Atyp BL Text" w:hAnsi="Atyp BL Text" w:hint="default"/>
        <w:b w:val="0"/>
        <w:bCs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3065" w:hanging="360"/>
      </w:pPr>
    </w:lvl>
    <w:lvl w:ilvl="2" w:tplc="0405001B">
      <w:start w:val="1"/>
      <w:numFmt w:val="lowerRoman"/>
      <w:lvlText w:val="%3."/>
      <w:lvlJc w:val="right"/>
      <w:pPr>
        <w:ind w:left="3785" w:hanging="180"/>
      </w:pPr>
    </w:lvl>
    <w:lvl w:ilvl="3" w:tplc="0405000F">
      <w:start w:val="1"/>
      <w:numFmt w:val="decimal"/>
      <w:lvlText w:val="%4."/>
      <w:lvlJc w:val="left"/>
      <w:pPr>
        <w:ind w:left="4505" w:hanging="360"/>
      </w:pPr>
    </w:lvl>
    <w:lvl w:ilvl="4" w:tplc="04050019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9" w15:restartNumberingAfterBreak="0">
    <w:nsid w:val="2C8767B9"/>
    <w:multiLevelType w:val="hybridMultilevel"/>
    <w:tmpl w:val="153AB1D6"/>
    <w:lvl w:ilvl="0" w:tplc="49EE7D86">
      <w:start w:val="1"/>
      <w:numFmt w:val="lowerLetter"/>
      <w:lvlText w:val="%1)"/>
      <w:lvlJc w:val="left"/>
      <w:pPr>
        <w:ind w:left="46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45" w:hanging="360"/>
      </w:pPr>
    </w:lvl>
    <w:lvl w:ilvl="2" w:tplc="0405001B" w:tentative="1">
      <w:start w:val="1"/>
      <w:numFmt w:val="lowerRoman"/>
      <w:lvlText w:val="%3."/>
      <w:lvlJc w:val="right"/>
      <w:pPr>
        <w:ind w:left="6065" w:hanging="180"/>
      </w:pPr>
    </w:lvl>
    <w:lvl w:ilvl="3" w:tplc="0405000F" w:tentative="1">
      <w:start w:val="1"/>
      <w:numFmt w:val="decimal"/>
      <w:lvlText w:val="%4."/>
      <w:lvlJc w:val="left"/>
      <w:pPr>
        <w:ind w:left="6785" w:hanging="360"/>
      </w:pPr>
    </w:lvl>
    <w:lvl w:ilvl="4" w:tplc="04050019" w:tentative="1">
      <w:start w:val="1"/>
      <w:numFmt w:val="lowerLetter"/>
      <w:lvlText w:val="%5."/>
      <w:lvlJc w:val="left"/>
      <w:pPr>
        <w:ind w:left="7505" w:hanging="360"/>
      </w:pPr>
    </w:lvl>
    <w:lvl w:ilvl="5" w:tplc="0405001B" w:tentative="1">
      <w:start w:val="1"/>
      <w:numFmt w:val="lowerRoman"/>
      <w:lvlText w:val="%6."/>
      <w:lvlJc w:val="right"/>
      <w:pPr>
        <w:ind w:left="8225" w:hanging="180"/>
      </w:pPr>
    </w:lvl>
    <w:lvl w:ilvl="6" w:tplc="0405000F" w:tentative="1">
      <w:start w:val="1"/>
      <w:numFmt w:val="decimal"/>
      <w:lvlText w:val="%7."/>
      <w:lvlJc w:val="left"/>
      <w:pPr>
        <w:ind w:left="8945" w:hanging="360"/>
      </w:pPr>
    </w:lvl>
    <w:lvl w:ilvl="7" w:tplc="04050019" w:tentative="1">
      <w:start w:val="1"/>
      <w:numFmt w:val="lowerLetter"/>
      <w:lvlText w:val="%8."/>
      <w:lvlJc w:val="left"/>
      <w:pPr>
        <w:ind w:left="9665" w:hanging="360"/>
      </w:pPr>
    </w:lvl>
    <w:lvl w:ilvl="8" w:tplc="0405001B" w:tentative="1">
      <w:start w:val="1"/>
      <w:numFmt w:val="lowerRoman"/>
      <w:lvlText w:val="%9."/>
      <w:lvlJc w:val="right"/>
      <w:pPr>
        <w:ind w:left="10385" w:hanging="180"/>
      </w:pPr>
    </w:lvl>
  </w:abstractNum>
  <w:abstractNum w:abstractNumId="20" w15:restartNumberingAfterBreak="0">
    <w:nsid w:val="2DA724CE"/>
    <w:multiLevelType w:val="hybridMultilevel"/>
    <w:tmpl w:val="52BA237C"/>
    <w:lvl w:ilvl="0" w:tplc="99944178">
      <w:start w:val="1"/>
      <w:numFmt w:val="lowerLetter"/>
      <w:lvlText w:val="%1)"/>
      <w:lvlJc w:val="left"/>
      <w:pPr>
        <w:ind w:left="5045" w:hanging="360"/>
      </w:pPr>
      <w:rPr>
        <w:rFonts w:ascii="Atyp BL Text" w:hAnsi="Atyp BL Text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5765" w:hanging="360"/>
      </w:pPr>
    </w:lvl>
    <w:lvl w:ilvl="2" w:tplc="0405001B" w:tentative="1">
      <w:start w:val="1"/>
      <w:numFmt w:val="lowerRoman"/>
      <w:lvlText w:val="%3."/>
      <w:lvlJc w:val="right"/>
      <w:pPr>
        <w:ind w:left="6485" w:hanging="180"/>
      </w:pPr>
    </w:lvl>
    <w:lvl w:ilvl="3" w:tplc="0405000F" w:tentative="1">
      <w:start w:val="1"/>
      <w:numFmt w:val="decimal"/>
      <w:lvlText w:val="%4."/>
      <w:lvlJc w:val="left"/>
      <w:pPr>
        <w:ind w:left="7205" w:hanging="360"/>
      </w:pPr>
    </w:lvl>
    <w:lvl w:ilvl="4" w:tplc="04050019" w:tentative="1">
      <w:start w:val="1"/>
      <w:numFmt w:val="lowerLetter"/>
      <w:lvlText w:val="%5."/>
      <w:lvlJc w:val="left"/>
      <w:pPr>
        <w:ind w:left="7925" w:hanging="360"/>
      </w:pPr>
    </w:lvl>
    <w:lvl w:ilvl="5" w:tplc="0405001B" w:tentative="1">
      <w:start w:val="1"/>
      <w:numFmt w:val="lowerRoman"/>
      <w:lvlText w:val="%6."/>
      <w:lvlJc w:val="right"/>
      <w:pPr>
        <w:ind w:left="8645" w:hanging="180"/>
      </w:pPr>
    </w:lvl>
    <w:lvl w:ilvl="6" w:tplc="0405000F" w:tentative="1">
      <w:start w:val="1"/>
      <w:numFmt w:val="decimal"/>
      <w:lvlText w:val="%7."/>
      <w:lvlJc w:val="left"/>
      <w:pPr>
        <w:ind w:left="9365" w:hanging="360"/>
      </w:pPr>
    </w:lvl>
    <w:lvl w:ilvl="7" w:tplc="04050019" w:tentative="1">
      <w:start w:val="1"/>
      <w:numFmt w:val="lowerLetter"/>
      <w:lvlText w:val="%8."/>
      <w:lvlJc w:val="left"/>
      <w:pPr>
        <w:ind w:left="10085" w:hanging="360"/>
      </w:pPr>
    </w:lvl>
    <w:lvl w:ilvl="8" w:tplc="0405001B" w:tentative="1">
      <w:start w:val="1"/>
      <w:numFmt w:val="lowerRoman"/>
      <w:lvlText w:val="%9."/>
      <w:lvlJc w:val="right"/>
      <w:pPr>
        <w:ind w:left="10805" w:hanging="180"/>
      </w:pPr>
    </w:lvl>
  </w:abstractNum>
  <w:abstractNum w:abstractNumId="21" w15:restartNumberingAfterBreak="0">
    <w:nsid w:val="2F3713F8"/>
    <w:multiLevelType w:val="hybridMultilevel"/>
    <w:tmpl w:val="E7846ED0"/>
    <w:lvl w:ilvl="0" w:tplc="0405000F">
      <w:start w:val="1"/>
      <w:numFmt w:val="decimal"/>
      <w:lvlText w:val="%1."/>
      <w:lvlJc w:val="left"/>
      <w:pPr>
        <w:ind w:left="2345" w:hanging="360"/>
      </w:pPr>
    </w:lvl>
    <w:lvl w:ilvl="1" w:tplc="04050019">
      <w:start w:val="1"/>
      <w:numFmt w:val="lowerLetter"/>
      <w:lvlText w:val="%2."/>
      <w:lvlJc w:val="left"/>
      <w:pPr>
        <w:ind w:left="3065" w:hanging="360"/>
      </w:pPr>
    </w:lvl>
    <w:lvl w:ilvl="2" w:tplc="0405001B">
      <w:start w:val="1"/>
      <w:numFmt w:val="lowerRoman"/>
      <w:lvlText w:val="%3."/>
      <w:lvlJc w:val="right"/>
      <w:pPr>
        <w:ind w:left="3785" w:hanging="180"/>
      </w:pPr>
    </w:lvl>
    <w:lvl w:ilvl="3" w:tplc="0405000F">
      <w:start w:val="1"/>
      <w:numFmt w:val="decimal"/>
      <w:lvlText w:val="%4."/>
      <w:lvlJc w:val="left"/>
      <w:pPr>
        <w:ind w:left="4505" w:hanging="360"/>
      </w:pPr>
    </w:lvl>
    <w:lvl w:ilvl="4" w:tplc="04050019">
      <w:start w:val="1"/>
      <w:numFmt w:val="lowerLetter"/>
      <w:lvlText w:val="%5."/>
      <w:lvlJc w:val="left"/>
      <w:pPr>
        <w:ind w:left="5225" w:hanging="360"/>
      </w:pPr>
    </w:lvl>
    <w:lvl w:ilvl="5" w:tplc="0405001B">
      <w:start w:val="1"/>
      <w:numFmt w:val="lowerRoman"/>
      <w:lvlText w:val="%6."/>
      <w:lvlJc w:val="right"/>
      <w:pPr>
        <w:ind w:left="5945" w:hanging="180"/>
      </w:pPr>
    </w:lvl>
    <w:lvl w:ilvl="6" w:tplc="0405000F">
      <w:start w:val="1"/>
      <w:numFmt w:val="decimal"/>
      <w:lvlText w:val="%7."/>
      <w:lvlJc w:val="left"/>
      <w:pPr>
        <w:ind w:left="6665" w:hanging="360"/>
      </w:pPr>
    </w:lvl>
    <w:lvl w:ilvl="7" w:tplc="04050019">
      <w:start w:val="1"/>
      <w:numFmt w:val="lowerLetter"/>
      <w:lvlText w:val="%8."/>
      <w:lvlJc w:val="left"/>
      <w:pPr>
        <w:ind w:left="7385" w:hanging="360"/>
      </w:pPr>
    </w:lvl>
    <w:lvl w:ilvl="8" w:tplc="0405001B">
      <w:start w:val="1"/>
      <w:numFmt w:val="lowerRoman"/>
      <w:lvlText w:val="%9."/>
      <w:lvlJc w:val="right"/>
      <w:pPr>
        <w:ind w:left="8105" w:hanging="180"/>
      </w:pPr>
    </w:lvl>
  </w:abstractNum>
  <w:abstractNum w:abstractNumId="22" w15:restartNumberingAfterBreak="0">
    <w:nsid w:val="34CB19EE"/>
    <w:multiLevelType w:val="hybridMultilevel"/>
    <w:tmpl w:val="16A06808"/>
    <w:lvl w:ilvl="0" w:tplc="22047A3E">
      <w:start w:val="1"/>
      <w:numFmt w:val="lowerLetter"/>
      <w:lvlText w:val="%1)"/>
      <w:lvlJc w:val="left"/>
      <w:pPr>
        <w:ind w:left="44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91" w:hanging="360"/>
      </w:pPr>
    </w:lvl>
    <w:lvl w:ilvl="2" w:tplc="0405001B" w:tentative="1">
      <w:start w:val="1"/>
      <w:numFmt w:val="lowerRoman"/>
      <w:lvlText w:val="%3."/>
      <w:lvlJc w:val="right"/>
      <w:pPr>
        <w:ind w:left="5911" w:hanging="180"/>
      </w:pPr>
    </w:lvl>
    <w:lvl w:ilvl="3" w:tplc="0405000F" w:tentative="1">
      <w:start w:val="1"/>
      <w:numFmt w:val="decimal"/>
      <w:lvlText w:val="%4."/>
      <w:lvlJc w:val="left"/>
      <w:pPr>
        <w:ind w:left="6631" w:hanging="360"/>
      </w:pPr>
    </w:lvl>
    <w:lvl w:ilvl="4" w:tplc="04050019" w:tentative="1">
      <w:start w:val="1"/>
      <w:numFmt w:val="lowerLetter"/>
      <w:lvlText w:val="%5."/>
      <w:lvlJc w:val="left"/>
      <w:pPr>
        <w:ind w:left="7351" w:hanging="360"/>
      </w:pPr>
    </w:lvl>
    <w:lvl w:ilvl="5" w:tplc="0405001B" w:tentative="1">
      <w:start w:val="1"/>
      <w:numFmt w:val="lowerRoman"/>
      <w:lvlText w:val="%6."/>
      <w:lvlJc w:val="right"/>
      <w:pPr>
        <w:ind w:left="8071" w:hanging="180"/>
      </w:pPr>
    </w:lvl>
    <w:lvl w:ilvl="6" w:tplc="0405000F" w:tentative="1">
      <w:start w:val="1"/>
      <w:numFmt w:val="decimal"/>
      <w:lvlText w:val="%7."/>
      <w:lvlJc w:val="left"/>
      <w:pPr>
        <w:ind w:left="8791" w:hanging="360"/>
      </w:pPr>
    </w:lvl>
    <w:lvl w:ilvl="7" w:tplc="04050019" w:tentative="1">
      <w:start w:val="1"/>
      <w:numFmt w:val="lowerLetter"/>
      <w:lvlText w:val="%8."/>
      <w:lvlJc w:val="left"/>
      <w:pPr>
        <w:ind w:left="9511" w:hanging="360"/>
      </w:pPr>
    </w:lvl>
    <w:lvl w:ilvl="8" w:tplc="0405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23" w15:restartNumberingAfterBreak="0">
    <w:nsid w:val="38A307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3B601F5F"/>
    <w:multiLevelType w:val="hybridMultilevel"/>
    <w:tmpl w:val="68A28F04"/>
    <w:lvl w:ilvl="0" w:tplc="CBB8EEB0">
      <w:start w:val="1"/>
      <w:numFmt w:val="lowerLetter"/>
      <w:lvlText w:val="%1)"/>
      <w:lvlJc w:val="left"/>
      <w:pPr>
        <w:ind w:left="46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45" w:hanging="360"/>
      </w:pPr>
    </w:lvl>
    <w:lvl w:ilvl="2" w:tplc="0405001B" w:tentative="1">
      <w:start w:val="1"/>
      <w:numFmt w:val="lowerRoman"/>
      <w:lvlText w:val="%3."/>
      <w:lvlJc w:val="right"/>
      <w:pPr>
        <w:ind w:left="6065" w:hanging="180"/>
      </w:pPr>
    </w:lvl>
    <w:lvl w:ilvl="3" w:tplc="0405000F" w:tentative="1">
      <w:start w:val="1"/>
      <w:numFmt w:val="decimal"/>
      <w:lvlText w:val="%4."/>
      <w:lvlJc w:val="left"/>
      <w:pPr>
        <w:ind w:left="6785" w:hanging="360"/>
      </w:pPr>
    </w:lvl>
    <w:lvl w:ilvl="4" w:tplc="04050019" w:tentative="1">
      <w:start w:val="1"/>
      <w:numFmt w:val="lowerLetter"/>
      <w:lvlText w:val="%5."/>
      <w:lvlJc w:val="left"/>
      <w:pPr>
        <w:ind w:left="7505" w:hanging="360"/>
      </w:pPr>
    </w:lvl>
    <w:lvl w:ilvl="5" w:tplc="0405001B" w:tentative="1">
      <w:start w:val="1"/>
      <w:numFmt w:val="lowerRoman"/>
      <w:lvlText w:val="%6."/>
      <w:lvlJc w:val="right"/>
      <w:pPr>
        <w:ind w:left="8225" w:hanging="180"/>
      </w:pPr>
    </w:lvl>
    <w:lvl w:ilvl="6" w:tplc="0405000F" w:tentative="1">
      <w:start w:val="1"/>
      <w:numFmt w:val="decimal"/>
      <w:lvlText w:val="%7."/>
      <w:lvlJc w:val="left"/>
      <w:pPr>
        <w:ind w:left="8945" w:hanging="360"/>
      </w:pPr>
    </w:lvl>
    <w:lvl w:ilvl="7" w:tplc="04050019" w:tentative="1">
      <w:start w:val="1"/>
      <w:numFmt w:val="lowerLetter"/>
      <w:lvlText w:val="%8."/>
      <w:lvlJc w:val="left"/>
      <w:pPr>
        <w:ind w:left="9665" w:hanging="360"/>
      </w:pPr>
    </w:lvl>
    <w:lvl w:ilvl="8" w:tplc="0405001B" w:tentative="1">
      <w:start w:val="1"/>
      <w:numFmt w:val="lowerRoman"/>
      <w:lvlText w:val="%9."/>
      <w:lvlJc w:val="right"/>
      <w:pPr>
        <w:ind w:left="10385" w:hanging="180"/>
      </w:pPr>
    </w:lvl>
  </w:abstractNum>
  <w:abstractNum w:abstractNumId="25" w15:restartNumberingAfterBreak="0">
    <w:nsid w:val="3CC2203C"/>
    <w:multiLevelType w:val="hybridMultilevel"/>
    <w:tmpl w:val="86B076CA"/>
    <w:lvl w:ilvl="0" w:tplc="8960C650">
      <w:start w:val="1"/>
      <w:numFmt w:val="lowerLetter"/>
      <w:lvlText w:val="%1)"/>
      <w:lvlJc w:val="left"/>
      <w:pPr>
        <w:ind w:left="5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900" w:hanging="360"/>
      </w:pPr>
    </w:lvl>
    <w:lvl w:ilvl="2" w:tplc="0405001B" w:tentative="1">
      <w:start w:val="1"/>
      <w:numFmt w:val="lowerRoman"/>
      <w:lvlText w:val="%3."/>
      <w:lvlJc w:val="right"/>
      <w:pPr>
        <w:ind w:left="6620" w:hanging="180"/>
      </w:pPr>
    </w:lvl>
    <w:lvl w:ilvl="3" w:tplc="0405000F" w:tentative="1">
      <w:start w:val="1"/>
      <w:numFmt w:val="decimal"/>
      <w:lvlText w:val="%4."/>
      <w:lvlJc w:val="left"/>
      <w:pPr>
        <w:ind w:left="7340" w:hanging="360"/>
      </w:pPr>
    </w:lvl>
    <w:lvl w:ilvl="4" w:tplc="04050019" w:tentative="1">
      <w:start w:val="1"/>
      <w:numFmt w:val="lowerLetter"/>
      <w:lvlText w:val="%5."/>
      <w:lvlJc w:val="left"/>
      <w:pPr>
        <w:ind w:left="8060" w:hanging="360"/>
      </w:pPr>
    </w:lvl>
    <w:lvl w:ilvl="5" w:tplc="0405001B" w:tentative="1">
      <w:start w:val="1"/>
      <w:numFmt w:val="lowerRoman"/>
      <w:lvlText w:val="%6."/>
      <w:lvlJc w:val="right"/>
      <w:pPr>
        <w:ind w:left="8780" w:hanging="180"/>
      </w:pPr>
    </w:lvl>
    <w:lvl w:ilvl="6" w:tplc="0405000F" w:tentative="1">
      <w:start w:val="1"/>
      <w:numFmt w:val="decimal"/>
      <w:lvlText w:val="%7."/>
      <w:lvlJc w:val="left"/>
      <w:pPr>
        <w:ind w:left="9500" w:hanging="360"/>
      </w:pPr>
    </w:lvl>
    <w:lvl w:ilvl="7" w:tplc="04050019" w:tentative="1">
      <w:start w:val="1"/>
      <w:numFmt w:val="lowerLetter"/>
      <w:lvlText w:val="%8."/>
      <w:lvlJc w:val="left"/>
      <w:pPr>
        <w:ind w:left="10220" w:hanging="360"/>
      </w:pPr>
    </w:lvl>
    <w:lvl w:ilvl="8" w:tplc="040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6" w15:restartNumberingAfterBreak="0">
    <w:nsid w:val="3ED47BC0"/>
    <w:multiLevelType w:val="hybridMultilevel"/>
    <w:tmpl w:val="19D0C406"/>
    <w:lvl w:ilvl="0" w:tplc="CCCC37C0">
      <w:start w:val="1"/>
      <w:numFmt w:val="lowerLetter"/>
      <w:lvlText w:val="%1)"/>
      <w:lvlJc w:val="left"/>
      <w:pPr>
        <w:ind w:left="2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7" w15:restartNumberingAfterBreak="0">
    <w:nsid w:val="4F9F55ED"/>
    <w:multiLevelType w:val="hybridMultilevel"/>
    <w:tmpl w:val="78C0F4BA"/>
    <w:lvl w:ilvl="0" w:tplc="4DE4B7FA">
      <w:start w:val="1"/>
      <w:numFmt w:val="lowerLetter"/>
      <w:lvlText w:val="%1)"/>
      <w:lvlJc w:val="left"/>
      <w:pPr>
        <w:ind w:left="46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45" w:hanging="360"/>
      </w:pPr>
    </w:lvl>
    <w:lvl w:ilvl="2" w:tplc="0405001B" w:tentative="1">
      <w:start w:val="1"/>
      <w:numFmt w:val="lowerRoman"/>
      <w:lvlText w:val="%3."/>
      <w:lvlJc w:val="right"/>
      <w:pPr>
        <w:ind w:left="6065" w:hanging="180"/>
      </w:pPr>
    </w:lvl>
    <w:lvl w:ilvl="3" w:tplc="0405000F" w:tentative="1">
      <w:start w:val="1"/>
      <w:numFmt w:val="decimal"/>
      <w:lvlText w:val="%4."/>
      <w:lvlJc w:val="left"/>
      <w:pPr>
        <w:ind w:left="6785" w:hanging="360"/>
      </w:pPr>
    </w:lvl>
    <w:lvl w:ilvl="4" w:tplc="04050019" w:tentative="1">
      <w:start w:val="1"/>
      <w:numFmt w:val="lowerLetter"/>
      <w:lvlText w:val="%5."/>
      <w:lvlJc w:val="left"/>
      <w:pPr>
        <w:ind w:left="7505" w:hanging="360"/>
      </w:pPr>
    </w:lvl>
    <w:lvl w:ilvl="5" w:tplc="0405001B" w:tentative="1">
      <w:start w:val="1"/>
      <w:numFmt w:val="lowerRoman"/>
      <w:lvlText w:val="%6."/>
      <w:lvlJc w:val="right"/>
      <w:pPr>
        <w:ind w:left="8225" w:hanging="180"/>
      </w:pPr>
    </w:lvl>
    <w:lvl w:ilvl="6" w:tplc="0405000F" w:tentative="1">
      <w:start w:val="1"/>
      <w:numFmt w:val="decimal"/>
      <w:lvlText w:val="%7."/>
      <w:lvlJc w:val="left"/>
      <w:pPr>
        <w:ind w:left="8945" w:hanging="360"/>
      </w:pPr>
    </w:lvl>
    <w:lvl w:ilvl="7" w:tplc="04050019" w:tentative="1">
      <w:start w:val="1"/>
      <w:numFmt w:val="lowerLetter"/>
      <w:lvlText w:val="%8."/>
      <w:lvlJc w:val="left"/>
      <w:pPr>
        <w:ind w:left="9665" w:hanging="360"/>
      </w:pPr>
    </w:lvl>
    <w:lvl w:ilvl="8" w:tplc="0405001B" w:tentative="1">
      <w:start w:val="1"/>
      <w:numFmt w:val="lowerRoman"/>
      <w:lvlText w:val="%9."/>
      <w:lvlJc w:val="right"/>
      <w:pPr>
        <w:ind w:left="10385" w:hanging="180"/>
      </w:pPr>
    </w:lvl>
  </w:abstractNum>
  <w:abstractNum w:abstractNumId="28" w15:restartNumberingAfterBreak="0">
    <w:nsid w:val="53674CCB"/>
    <w:multiLevelType w:val="hybridMultilevel"/>
    <w:tmpl w:val="89560C18"/>
    <w:lvl w:ilvl="0" w:tplc="57E664E2">
      <w:start w:val="1"/>
      <w:numFmt w:val="lowerLetter"/>
      <w:lvlText w:val="%1)"/>
      <w:lvlJc w:val="left"/>
      <w:pPr>
        <w:ind w:left="46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33" w:hanging="360"/>
      </w:pPr>
    </w:lvl>
    <w:lvl w:ilvl="2" w:tplc="0405001B" w:tentative="1">
      <w:start w:val="1"/>
      <w:numFmt w:val="lowerRoman"/>
      <w:lvlText w:val="%3."/>
      <w:lvlJc w:val="right"/>
      <w:pPr>
        <w:ind w:left="6053" w:hanging="180"/>
      </w:pPr>
    </w:lvl>
    <w:lvl w:ilvl="3" w:tplc="0405000F" w:tentative="1">
      <w:start w:val="1"/>
      <w:numFmt w:val="decimal"/>
      <w:lvlText w:val="%4."/>
      <w:lvlJc w:val="left"/>
      <w:pPr>
        <w:ind w:left="6773" w:hanging="360"/>
      </w:pPr>
    </w:lvl>
    <w:lvl w:ilvl="4" w:tplc="04050019" w:tentative="1">
      <w:start w:val="1"/>
      <w:numFmt w:val="lowerLetter"/>
      <w:lvlText w:val="%5."/>
      <w:lvlJc w:val="left"/>
      <w:pPr>
        <w:ind w:left="7493" w:hanging="360"/>
      </w:pPr>
    </w:lvl>
    <w:lvl w:ilvl="5" w:tplc="0405001B" w:tentative="1">
      <w:start w:val="1"/>
      <w:numFmt w:val="lowerRoman"/>
      <w:lvlText w:val="%6."/>
      <w:lvlJc w:val="right"/>
      <w:pPr>
        <w:ind w:left="8213" w:hanging="180"/>
      </w:pPr>
    </w:lvl>
    <w:lvl w:ilvl="6" w:tplc="0405000F" w:tentative="1">
      <w:start w:val="1"/>
      <w:numFmt w:val="decimal"/>
      <w:lvlText w:val="%7."/>
      <w:lvlJc w:val="left"/>
      <w:pPr>
        <w:ind w:left="8933" w:hanging="360"/>
      </w:pPr>
    </w:lvl>
    <w:lvl w:ilvl="7" w:tplc="04050019" w:tentative="1">
      <w:start w:val="1"/>
      <w:numFmt w:val="lowerLetter"/>
      <w:lvlText w:val="%8."/>
      <w:lvlJc w:val="left"/>
      <w:pPr>
        <w:ind w:left="9653" w:hanging="360"/>
      </w:pPr>
    </w:lvl>
    <w:lvl w:ilvl="8" w:tplc="040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9" w15:restartNumberingAfterBreak="0">
    <w:nsid w:val="546B5A89"/>
    <w:multiLevelType w:val="hybridMultilevel"/>
    <w:tmpl w:val="124E9C2A"/>
    <w:lvl w:ilvl="0" w:tplc="A54E47F0">
      <w:start w:val="1"/>
      <w:numFmt w:val="lowerLetter"/>
      <w:lvlText w:val="%1)"/>
      <w:lvlJc w:val="left"/>
      <w:pPr>
        <w:ind w:left="4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35" w:hanging="360"/>
      </w:pPr>
    </w:lvl>
    <w:lvl w:ilvl="2" w:tplc="0405001B" w:tentative="1">
      <w:start w:val="1"/>
      <w:numFmt w:val="lowerRoman"/>
      <w:lvlText w:val="%3."/>
      <w:lvlJc w:val="right"/>
      <w:pPr>
        <w:ind w:left="6055" w:hanging="180"/>
      </w:pPr>
    </w:lvl>
    <w:lvl w:ilvl="3" w:tplc="0405000F" w:tentative="1">
      <w:start w:val="1"/>
      <w:numFmt w:val="decimal"/>
      <w:lvlText w:val="%4."/>
      <w:lvlJc w:val="left"/>
      <w:pPr>
        <w:ind w:left="6775" w:hanging="360"/>
      </w:pPr>
    </w:lvl>
    <w:lvl w:ilvl="4" w:tplc="04050019" w:tentative="1">
      <w:start w:val="1"/>
      <w:numFmt w:val="lowerLetter"/>
      <w:lvlText w:val="%5."/>
      <w:lvlJc w:val="left"/>
      <w:pPr>
        <w:ind w:left="7495" w:hanging="360"/>
      </w:pPr>
    </w:lvl>
    <w:lvl w:ilvl="5" w:tplc="0405001B" w:tentative="1">
      <w:start w:val="1"/>
      <w:numFmt w:val="lowerRoman"/>
      <w:lvlText w:val="%6."/>
      <w:lvlJc w:val="right"/>
      <w:pPr>
        <w:ind w:left="8215" w:hanging="180"/>
      </w:pPr>
    </w:lvl>
    <w:lvl w:ilvl="6" w:tplc="0405000F" w:tentative="1">
      <w:start w:val="1"/>
      <w:numFmt w:val="decimal"/>
      <w:lvlText w:val="%7."/>
      <w:lvlJc w:val="left"/>
      <w:pPr>
        <w:ind w:left="8935" w:hanging="360"/>
      </w:pPr>
    </w:lvl>
    <w:lvl w:ilvl="7" w:tplc="04050019" w:tentative="1">
      <w:start w:val="1"/>
      <w:numFmt w:val="lowerLetter"/>
      <w:lvlText w:val="%8."/>
      <w:lvlJc w:val="left"/>
      <w:pPr>
        <w:ind w:left="9655" w:hanging="360"/>
      </w:pPr>
    </w:lvl>
    <w:lvl w:ilvl="8" w:tplc="0405001B" w:tentative="1">
      <w:start w:val="1"/>
      <w:numFmt w:val="lowerRoman"/>
      <w:lvlText w:val="%9."/>
      <w:lvlJc w:val="right"/>
      <w:pPr>
        <w:ind w:left="10375" w:hanging="180"/>
      </w:pPr>
    </w:lvl>
  </w:abstractNum>
  <w:abstractNum w:abstractNumId="30" w15:restartNumberingAfterBreak="0">
    <w:nsid w:val="5A8865DB"/>
    <w:multiLevelType w:val="hybridMultilevel"/>
    <w:tmpl w:val="3B44EC6C"/>
    <w:lvl w:ilvl="0" w:tplc="A5D6A260">
      <w:start w:val="1"/>
      <w:numFmt w:val="lowerLetter"/>
      <w:lvlText w:val="%1)"/>
      <w:lvlJc w:val="left"/>
      <w:pPr>
        <w:ind w:left="4625" w:hanging="360"/>
      </w:pPr>
      <w:rPr>
        <w:rFonts w:ascii="Atyp BL Text" w:hAnsi="Atyp BL Text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5345" w:hanging="360"/>
      </w:pPr>
    </w:lvl>
    <w:lvl w:ilvl="2" w:tplc="0405001B" w:tentative="1">
      <w:start w:val="1"/>
      <w:numFmt w:val="lowerRoman"/>
      <w:lvlText w:val="%3."/>
      <w:lvlJc w:val="right"/>
      <w:pPr>
        <w:ind w:left="6065" w:hanging="180"/>
      </w:pPr>
    </w:lvl>
    <w:lvl w:ilvl="3" w:tplc="0405000F" w:tentative="1">
      <w:start w:val="1"/>
      <w:numFmt w:val="decimal"/>
      <w:lvlText w:val="%4."/>
      <w:lvlJc w:val="left"/>
      <w:pPr>
        <w:ind w:left="6785" w:hanging="360"/>
      </w:pPr>
    </w:lvl>
    <w:lvl w:ilvl="4" w:tplc="04050019" w:tentative="1">
      <w:start w:val="1"/>
      <w:numFmt w:val="lowerLetter"/>
      <w:lvlText w:val="%5."/>
      <w:lvlJc w:val="left"/>
      <w:pPr>
        <w:ind w:left="7505" w:hanging="360"/>
      </w:pPr>
    </w:lvl>
    <w:lvl w:ilvl="5" w:tplc="0405001B" w:tentative="1">
      <w:start w:val="1"/>
      <w:numFmt w:val="lowerRoman"/>
      <w:lvlText w:val="%6."/>
      <w:lvlJc w:val="right"/>
      <w:pPr>
        <w:ind w:left="8225" w:hanging="180"/>
      </w:pPr>
    </w:lvl>
    <w:lvl w:ilvl="6" w:tplc="0405000F" w:tentative="1">
      <w:start w:val="1"/>
      <w:numFmt w:val="decimal"/>
      <w:lvlText w:val="%7."/>
      <w:lvlJc w:val="left"/>
      <w:pPr>
        <w:ind w:left="8945" w:hanging="360"/>
      </w:pPr>
    </w:lvl>
    <w:lvl w:ilvl="7" w:tplc="04050019" w:tentative="1">
      <w:start w:val="1"/>
      <w:numFmt w:val="lowerLetter"/>
      <w:lvlText w:val="%8."/>
      <w:lvlJc w:val="left"/>
      <w:pPr>
        <w:ind w:left="9665" w:hanging="360"/>
      </w:pPr>
    </w:lvl>
    <w:lvl w:ilvl="8" w:tplc="0405001B" w:tentative="1">
      <w:start w:val="1"/>
      <w:numFmt w:val="lowerRoman"/>
      <w:lvlText w:val="%9."/>
      <w:lvlJc w:val="right"/>
      <w:pPr>
        <w:ind w:left="10385" w:hanging="180"/>
      </w:pPr>
    </w:lvl>
  </w:abstractNum>
  <w:abstractNum w:abstractNumId="31" w15:restartNumberingAfterBreak="0">
    <w:nsid w:val="62DC7082"/>
    <w:multiLevelType w:val="hybridMultilevel"/>
    <w:tmpl w:val="4D320802"/>
    <w:lvl w:ilvl="0" w:tplc="AE0C91D6">
      <w:start w:val="1"/>
      <w:numFmt w:val="lowerLetter"/>
      <w:lvlText w:val="%1)"/>
      <w:lvlJc w:val="left"/>
      <w:pPr>
        <w:ind w:left="461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5333" w:hanging="360"/>
      </w:pPr>
    </w:lvl>
    <w:lvl w:ilvl="2" w:tplc="0405001B" w:tentative="1">
      <w:start w:val="1"/>
      <w:numFmt w:val="lowerRoman"/>
      <w:lvlText w:val="%3."/>
      <w:lvlJc w:val="right"/>
      <w:pPr>
        <w:ind w:left="6053" w:hanging="180"/>
      </w:pPr>
    </w:lvl>
    <w:lvl w:ilvl="3" w:tplc="0405000F" w:tentative="1">
      <w:start w:val="1"/>
      <w:numFmt w:val="decimal"/>
      <w:lvlText w:val="%4."/>
      <w:lvlJc w:val="left"/>
      <w:pPr>
        <w:ind w:left="6773" w:hanging="360"/>
      </w:pPr>
    </w:lvl>
    <w:lvl w:ilvl="4" w:tplc="04050019" w:tentative="1">
      <w:start w:val="1"/>
      <w:numFmt w:val="lowerLetter"/>
      <w:lvlText w:val="%5."/>
      <w:lvlJc w:val="left"/>
      <w:pPr>
        <w:ind w:left="7493" w:hanging="360"/>
      </w:pPr>
    </w:lvl>
    <w:lvl w:ilvl="5" w:tplc="0405001B" w:tentative="1">
      <w:start w:val="1"/>
      <w:numFmt w:val="lowerRoman"/>
      <w:lvlText w:val="%6."/>
      <w:lvlJc w:val="right"/>
      <w:pPr>
        <w:ind w:left="8213" w:hanging="180"/>
      </w:pPr>
    </w:lvl>
    <w:lvl w:ilvl="6" w:tplc="0405000F" w:tentative="1">
      <w:start w:val="1"/>
      <w:numFmt w:val="decimal"/>
      <w:lvlText w:val="%7."/>
      <w:lvlJc w:val="left"/>
      <w:pPr>
        <w:ind w:left="8933" w:hanging="360"/>
      </w:pPr>
    </w:lvl>
    <w:lvl w:ilvl="7" w:tplc="04050019" w:tentative="1">
      <w:start w:val="1"/>
      <w:numFmt w:val="lowerLetter"/>
      <w:lvlText w:val="%8."/>
      <w:lvlJc w:val="left"/>
      <w:pPr>
        <w:ind w:left="9653" w:hanging="360"/>
      </w:pPr>
    </w:lvl>
    <w:lvl w:ilvl="8" w:tplc="040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2" w15:restartNumberingAfterBreak="0">
    <w:nsid w:val="6D330165"/>
    <w:multiLevelType w:val="hybridMultilevel"/>
    <w:tmpl w:val="A8F06BF0"/>
    <w:lvl w:ilvl="0" w:tplc="642422E8">
      <w:start w:val="1"/>
      <w:numFmt w:val="lowerLetter"/>
      <w:lvlText w:val="%1)"/>
      <w:lvlJc w:val="left"/>
      <w:pPr>
        <w:ind w:left="4548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5694" w:hanging="360"/>
      </w:pPr>
    </w:lvl>
    <w:lvl w:ilvl="2" w:tplc="0405001B" w:tentative="1">
      <w:start w:val="1"/>
      <w:numFmt w:val="lowerRoman"/>
      <w:lvlText w:val="%3."/>
      <w:lvlJc w:val="right"/>
      <w:pPr>
        <w:ind w:left="6414" w:hanging="180"/>
      </w:pPr>
    </w:lvl>
    <w:lvl w:ilvl="3" w:tplc="0405000F" w:tentative="1">
      <w:start w:val="1"/>
      <w:numFmt w:val="decimal"/>
      <w:lvlText w:val="%4."/>
      <w:lvlJc w:val="left"/>
      <w:pPr>
        <w:ind w:left="7134" w:hanging="360"/>
      </w:pPr>
    </w:lvl>
    <w:lvl w:ilvl="4" w:tplc="04050019" w:tentative="1">
      <w:start w:val="1"/>
      <w:numFmt w:val="lowerLetter"/>
      <w:lvlText w:val="%5."/>
      <w:lvlJc w:val="left"/>
      <w:pPr>
        <w:ind w:left="7854" w:hanging="360"/>
      </w:pPr>
    </w:lvl>
    <w:lvl w:ilvl="5" w:tplc="0405001B" w:tentative="1">
      <w:start w:val="1"/>
      <w:numFmt w:val="lowerRoman"/>
      <w:lvlText w:val="%6."/>
      <w:lvlJc w:val="right"/>
      <w:pPr>
        <w:ind w:left="8574" w:hanging="180"/>
      </w:pPr>
    </w:lvl>
    <w:lvl w:ilvl="6" w:tplc="0405000F" w:tentative="1">
      <w:start w:val="1"/>
      <w:numFmt w:val="decimal"/>
      <w:lvlText w:val="%7."/>
      <w:lvlJc w:val="left"/>
      <w:pPr>
        <w:ind w:left="9294" w:hanging="360"/>
      </w:pPr>
    </w:lvl>
    <w:lvl w:ilvl="7" w:tplc="04050019" w:tentative="1">
      <w:start w:val="1"/>
      <w:numFmt w:val="lowerLetter"/>
      <w:lvlText w:val="%8."/>
      <w:lvlJc w:val="left"/>
      <w:pPr>
        <w:ind w:left="10014" w:hanging="360"/>
      </w:pPr>
    </w:lvl>
    <w:lvl w:ilvl="8" w:tplc="0405001B" w:tentative="1">
      <w:start w:val="1"/>
      <w:numFmt w:val="lowerRoman"/>
      <w:lvlText w:val="%9."/>
      <w:lvlJc w:val="right"/>
      <w:pPr>
        <w:ind w:left="10734" w:hanging="180"/>
      </w:pPr>
    </w:lvl>
  </w:abstractNum>
  <w:abstractNum w:abstractNumId="33" w15:restartNumberingAfterBreak="0">
    <w:nsid w:val="701C25FA"/>
    <w:multiLevelType w:val="hybridMultilevel"/>
    <w:tmpl w:val="D58CD89A"/>
    <w:lvl w:ilvl="0" w:tplc="A594A260">
      <w:start w:val="1"/>
      <w:numFmt w:val="lowerLetter"/>
      <w:lvlText w:val="%1)"/>
      <w:lvlJc w:val="left"/>
      <w:pPr>
        <w:ind w:left="53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43" w:hanging="360"/>
      </w:pPr>
    </w:lvl>
    <w:lvl w:ilvl="2" w:tplc="0405001B" w:tentative="1">
      <w:start w:val="1"/>
      <w:numFmt w:val="lowerRoman"/>
      <w:lvlText w:val="%3."/>
      <w:lvlJc w:val="right"/>
      <w:pPr>
        <w:ind w:left="6763" w:hanging="180"/>
      </w:pPr>
    </w:lvl>
    <w:lvl w:ilvl="3" w:tplc="0405000F" w:tentative="1">
      <w:start w:val="1"/>
      <w:numFmt w:val="decimal"/>
      <w:lvlText w:val="%4."/>
      <w:lvlJc w:val="left"/>
      <w:pPr>
        <w:ind w:left="7483" w:hanging="360"/>
      </w:pPr>
    </w:lvl>
    <w:lvl w:ilvl="4" w:tplc="04050019" w:tentative="1">
      <w:start w:val="1"/>
      <w:numFmt w:val="lowerLetter"/>
      <w:lvlText w:val="%5."/>
      <w:lvlJc w:val="left"/>
      <w:pPr>
        <w:ind w:left="8203" w:hanging="360"/>
      </w:pPr>
    </w:lvl>
    <w:lvl w:ilvl="5" w:tplc="0405001B" w:tentative="1">
      <w:start w:val="1"/>
      <w:numFmt w:val="lowerRoman"/>
      <w:lvlText w:val="%6."/>
      <w:lvlJc w:val="right"/>
      <w:pPr>
        <w:ind w:left="8923" w:hanging="180"/>
      </w:pPr>
    </w:lvl>
    <w:lvl w:ilvl="6" w:tplc="0405000F" w:tentative="1">
      <w:start w:val="1"/>
      <w:numFmt w:val="decimal"/>
      <w:lvlText w:val="%7."/>
      <w:lvlJc w:val="left"/>
      <w:pPr>
        <w:ind w:left="9643" w:hanging="360"/>
      </w:pPr>
    </w:lvl>
    <w:lvl w:ilvl="7" w:tplc="04050019" w:tentative="1">
      <w:start w:val="1"/>
      <w:numFmt w:val="lowerLetter"/>
      <w:lvlText w:val="%8."/>
      <w:lvlJc w:val="left"/>
      <w:pPr>
        <w:ind w:left="10363" w:hanging="360"/>
      </w:pPr>
    </w:lvl>
    <w:lvl w:ilvl="8" w:tplc="0405001B" w:tentative="1">
      <w:start w:val="1"/>
      <w:numFmt w:val="lowerRoman"/>
      <w:lvlText w:val="%9."/>
      <w:lvlJc w:val="right"/>
      <w:pPr>
        <w:ind w:left="11083" w:hanging="180"/>
      </w:pPr>
    </w:lvl>
  </w:abstractNum>
  <w:abstractNum w:abstractNumId="34" w15:restartNumberingAfterBreak="0">
    <w:nsid w:val="7DA62CC8"/>
    <w:multiLevelType w:val="hybridMultilevel"/>
    <w:tmpl w:val="700C0C96"/>
    <w:lvl w:ilvl="0" w:tplc="31E44048">
      <w:start w:val="1"/>
      <w:numFmt w:val="lowerLetter"/>
      <w:lvlText w:val="%1)"/>
      <w:lvlJc w:val="left"/>
      <w:pPr>
        <w:ind w:left="53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43" w:hanging="360"/>
      </w:pPr>
    </w:lvl>
    <w:lvl w:ilvl="2" w:tplc="0405001B" w:tentative="1">
      <w:start w:val="1"/>
      <w:numFmt w:val="lowerRoman"/>
      <w:lvlText w:val="%3."/>
      <w:lvlJc w:val="right"/>
      <w:pPr>
        <w:ind w:left="6763" w:hanging="180"/>
      </w:pPr>
    </w:lvl>
    <w:lvl w:ilvl="3" w:tplc="0405000F" w:tentative="1">
      <w:start w:val="1"/>
      <w:numFmt w:val="decimal"/>
      <w:lvlText w:val="%4."/>
      <w:lvlJc w:val="left"/>
      <w:pPr>
        <w:ind w:left="7483" w:hanging="360"/>
      </w:pPr>
    </w:lvl>
    <w:lvl w:ilvl="4" w:tplc="04050019" w:tentative="1">
      <w:start w:val="1"/>
      <w:numFmt w:val="lowerLetter"/>
      <w:lvlText w:val="%5."/>
      <w:lvlJc w:val="left"/>
      <w:pPr>
        <w:ind w:left="8203" w:hanging="360"/>
      </w:pPr>
    </w:lvl>
    <w:lvl w:ilvl="5" w:tplc="0405001B" w:tentative="1">
      <w:start w:val="1"/>
      <w:numFmt w:val="lowerRoman"/>
      <w:lvlText w:val="%6."/>
      <w:lvlJc w:val="right"/>
      <w:pPr>
        <w:ind w:left="8923" w:hanging="180"/>
      </w:pPr>
    </w:lvl>
    <w:lvl w:ilvl="6" w:tplc="0405000F" w:tentative="1">
      <w:start w:val="1"/>
      <w:numFmt w:val="decimal"/>
      <w:lvlText w:val="%7."/>
      <w:lvlJc w:val="left"/>
      <w:pPr>
        <w:ind w:left="9643" w:hanging="360"/>
      </w:pPr>
    </w:lvl>
    <w:lvl w:ilvl="7" w:tplc="04050019" w:tentative="1">
      <w:start w:val="1"/>
      <w:numFmt w:val="lowerLetter"/>
      <w:lvlText w:val="%8."/>
      <w:lvlJc w:val="left"/>
      <w:pPr>
        <w:ind w:left="10363" w:hanging="360"/>
      </w:pPr>
    </w:lvl>
    <w:lvl w:ilvl="8" w:tplc="0405001B" w:tentative="1">
      <w:start w:val="1"/>
      <w:numFmt w:val="lowerRoman"/>
      <w:lvlText w:val="%9."/>
      <w:lvlJc w:val="right"/>
      <w:pPr>
        <w:ind w:left="11083" w:hanging="180"/>
      </w:pPr>
    </w:lvl>
  </w:abstractNum>
  <w:abstractNum w:abstractNumId="35" w15:restartNumberingAfterBreak="0">
    <w:nsid w:val="7DBC5757"/>
    <w:multiLevelType w:val="hybridMultilevel"/>
    <w:tmpl w:val="3CFC2224"/>
    <w:lvl w:ilvl="0" w:tplc="81308F5C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num w:numId="1" w16cid:durableId="1360205519">
    <w:abstractNumId w:val="23"/>
  </w:num>
  <w:num w:numId="2" w16cid:durableId="840704620">
    <w:abstractNumId w:val="15"/>
  </w:num>
  <w:num w:numId="3" w16cid:durableId="1296132936">
    <w:abstractNumId w:val="8"/>
  </w:num>
  <w:num w:numId="4" w16cid:durableId="1850486739">
    <w:abstractNumId w:val="3"/>
  </w:num>
  <w:num w:numId="5" w16cid:durableId="1653407862">
    <w:abstractNumId w:val="2"/>
  </w:num>
  <w:num w:numId="6" w16cid:durableId="1418211318">
    <w:abstractNumId w:val="1"/>
  </w:num>
  <w:num w:numId="7" w16cid:durableId="962422958">
    <w:abstractNumId w:val="0"/>
  </w:num>
  <w:num w:numId="8" w16cid:durableId="1373578401">
    <w:abstractNumId w:val="9"/>
  </w:num>
  <w:num w:numId="9" w16cid:durableId="580991301">
    <w:abstractNumId w:val="7"/>
  </w:num>
  <w:num w:numId="10" w16cid:durableId="591360899">
    <w:abstractNumId w:val="6"/>
  </w:num>
  <w:num w:numId="11" w16cid:durableId="1261258081">
    <w:abstractNumId w:val="5"/>
  </w:num>
  <w:num w:numId="12" w16cid:durableId="264655941">
    <w:abstractNumId w:val="4"/>
  </w:num>
  <w:num w:numId="13" w16cid:durableId="2099669061">
    <w:abstractNumId w:val="24"/>
  </w:num>
  <w:num w:numId="14" w16cid:durableId="939877387">
    <w:abstractNumId w:val="19"/>
  </w:num>
  <w:num w:numId="15" w16cid:durableId="58946939">
    <w:abstractNumId w:val="18"/>
  </w:num>
  <w:num w:numId="16" w16cid:durableId="341006844">
    <w:abstractNumId w:val="13"/>
  </w:num>
  <w:num w:numId="17" w16cid:durableId="164905112">
    <w:abstractNumId w:val="26"/>
  </w:num>
  <w:num w:numId="18" w16cid:durableId="1486436887">
    <w:abstractNumId w:val="35"/>
  </w:num>
  <w:num w:numId="19" w16cid:durableId="1246575617">
    <w:abstractNumId w:val="31"/>
  </w:num>
  <w:num w:numId="20" w16cid:durableId="1107701493">
    <w:abstractNumId w:val="28"/>
  </w:num>
  <w:num w:numId="21" w16cid:durableId="1865287833">
    <w:abstractNumId w:val="11"/>
  </w:num>
  <w:num w:numId="22" w16cid:durableId="1139418241">
    <w:abstractNumId w:val="22"/>
  </w:num>
  <w:num w:numId="23" w16cid:durableId="992220649">
    <w:abstractNumId w:val="32"/>
  </w:num>
  <w:num w:numId="24" w16cid:durableId="518396741">
    <w:abstractNumId w:val="29"/>
  </w:num>
  <w:num w:numId="25" w16cid:durableId="1537043724">
    <w:abstractNumId w:val="27"/>
  </w:num>
  <w:num w:numId="26" w16cid:durableId="71320717">
    <w:abstractNumId w:val="14"/>
  </w:num>
  <w:num w:numId="27" w16cid:durableId="582374634">
    <w:abstractNumId w:val="30"/>
  </w:num>
  <w:num w:numId="28" w16cid:durableId="471603253">
    <w:abstractNumId w:val="20"/>
  </w:num>
  <w:num w:numId="29" w16cid:durableId="1202012309">
    <w:abstractNumId w:val="12"/>
  </w:num>
  <w:num w:numId="30" w16cid:durableId="13369612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2857841">
    <w:abstractNumId w:val="25"/>
  </w:num>
  <w:num w:numId="32" w16cid:durableId="1896887417">
    <w:abstractNumId w:val="33"/>
  </w:num>
  <w:num w:numId="33" w16cid:durableId="442649630">
    <w:abstractNumId w:val="17"/>
  </w:num>
  <w:num w:numId="34" w16cid:durableId="1116873091">
    <w:abstractNumId w:val="10"/>
  </w:num>
  <w:num w:numId="35" w16cid:durableId="38018813">
    <w:abstractNumId w:val="34"/>
  </w:num>
  <w:num w:numId="36" w16cid:durableId="10680686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C2"/>
    <w:rsid w:val="0000115D"/>
    <w:rsid w:val="00010AA4"/>
    <w:rsid w:val="00021C88"/>
    <w:rsid w:val="000264A2"/>
    <w:rsid w:val="0002703B"/>
    <w:rsid w:val="00031192"/>
    <w:rsid w:val="00031994"/>
    <w:rsid w:val="0003402C"/>
    <w:rsid w:val="000433AD"/>
    <w:rsid w:val="000469B5"/>
    <w:rsid w:val="00047D5C"/>
    <w:rsid w:val="00055B82"/>
    <w:rsid w:val="00063E23"/>
    <w:rsid w:val="0007209B"/>
    <w:rsid w:val="00076ECC"/>
    <w:rsid w:val="00077BC3"/>
    <w:rsid w:val="00080C4C"/>
    <w:rsid w:val="00081F65"/>
    <w:rsid w:val="00097C56"/>
    <w:rsid w:val="000A384F"/>
    <w:rsid w:val="000B360E"/>
    <w:rsid w:val="000B5081"/>
    <w:rsid w:val="000C5897"/>
    <w:rsid w:val="000D6504"/>
    <w:rsid w:val="000E568D"/>
    <w:rsid w:val="000E5B3B"/>
    <w:rsid w:val="000E7088"/>
    <w:rsid w:val="001023D4"/>
    <w:rsid w:val="00104F37"/>
    <w:rsid w:val="001103B8"/>
    <w:rsid w:val="00116B0E"/>
    <w:rsid w:val="00124E4B"/>
    <w:rsid w:val="0012561E"/>
    <w:rsid w:val="00140154"/>
    <w:rsid w:val="00140504"/>
    <w:rsid w:val="00141F00"/>
    <w:rsid w:val="001479A6"/>
    <w:rsid w:val="00150CEA"/>
    <w:rsid w:val="00152466"/>
    <w:rsid w:val="00163496"/>
    <w:rsid w:val="0017338D"/>
    <w:rsid w:val="00177154"/>
    <w:rsid w:val="0018096F"/>
    <w:rsid w:val="00180A65"/>
    <w:rsid w:val="00184411"/>
    <w:rsid w:val="001861F5"/>
    <w:rsid w:val="001A08F2"/>
    <w:rsid w:val="001A182D"/>
    <w:rsid w:val="001A4059"/>
    <w:rsid w:val="001A74AA"/>
    <w:rsid w:val="001B0DFF"/>
    <w:rsid w:val="001B28F6"/>
    <w:rsid w:val="001B2A27"/>
    <w:rsid w:val="001B4165"/>
    <w:rsid w:val="001B45F1"/>
    <w:rsid w:val="001B7B16"/>
    <w:rsid w:val="001C0371"/>
    <w:rsid w:val="001D3250"/>
    <w:rsid w:val="001E063E"/>
    <w:rsid w:val="001E1746"/>
    <w:rsid w:val="001E34AC"/>
    <w:rsid w:val="001E6F4F"/>
    <w:rsid w:val="001E7FDC"/>
    <w:rsid w:val="00207D25"/>
    <w:rsid w:val="00212BCB"/>
    <w:rsid w:val="00213CDD"/>
    <w:rsid w:val="00223D8F"/>
    <w:rsid w:val="0023457A"/>
    <w:rsid w:val="00257C13"/>
    <w:rsid w:val="00260D2A"/>
    <w:rsid w:val="0026165F"/>
    <w:rsid w:val="00285F0C"/>
    <w:rsid w:val="0028778F"/>
    <w:rsid w:val="00287E19"/>
    <w:rsid w:val="00290914"/>
    <w:rsid w:val="002A201D"/>
    <w:rsid w:val="002A56A1"/>
    <w:rsid w:val="002A5833"/>
    <w:rsid w:val="002B041E"/>
    <w:rsid w:val="002B4D50"/>
    <w:rsid w:val="002B5839"/>
    <w:rsid w:val="002B7870"/>
    <w:rsid w:val="002C5F8A"/>
    <w:rsid w:val="002D4688"/>
    <w:rsid w:val="002E0B9E"/>
    <w:rsid w:val="002E11B7"/>
    <w:rsid w:val="002E4D5E"/>
    <w:rsid w:val="002F1B22"/>
    <w:rsid w:val="002F29C0"/>
    <w:rsid w:val="00300577"/>
    <w:rsid w:val="00301639"/>
    <w:rsid w:val="003019ED"/>
    <w:rsid w:val="00304F2E"/>
    <w:rsid w:val="00306854"/>
    <w:rsid w:val="00320DFC"/>
    <w:rsid w:val="00321DB6"/>
    <w:rsid w:val="0032675E"/>
    <w:rsid w:val="00334FFA"/>
    <w:rsid w:val="00341BD2"/>
    <w:rsid w:val="00343908"/>
    <w:rsid w:val="00351B8E"/>
    <w:rsid w:val="00352D85"/>
    <w:rsid w:val="0036066B"/>
    <w:rsid w:val="00365427"/>
    <w:rsid w:val="00365C4F"/>
    <w:rsid w:val="00372B1A"/>
    <w:rsid w:val="00374714"/>
    <w:rsid w:val="00381608"/>
    <w:rsid w:val="00382159"/>
    <w:rsid w:val="00383573"/>
    <w:rsid w:val="00384893"/>
    <w:rsid w:val="00386DB1"/>
    <w:rsid w:val="00390C75"/>
    <w:rsid w:val="00391E10"/>
    <w:rsid w:val="00392FB6"/>
    <w:rsid w:val="00393109"/>
    <w:rsid w:val="003A58E2"/>
    <w:rsid w:val="003B0B75"/>
    <w:rsid w:val="003B4635"/>
    <w:rsid w:val="003C114C"/>
    <w:rsid w:val="003D1DD1"/>
    <w:rsid w:val="003D2A4C"/>
    <w:rsid w:val="003D3683"/>
    <w:rsid w:val="003D50A8"/>
    <w:rsid w:val="003D5E2B"/>
    <w:rsid w:val="003E36A7"/>
    <w:rsid w:val="003E7B78"/>
    <w:rsid w:val="003F3ECA"/>
    <w:rsid w:val="003F74C5"/>
    <w:rsid w:val="004017CE"/>
    <w:rsid w:val="00403DC2"/>
    <w:rsid w:val="0040532B"/>
    <w:rsid w:val="00411066"/>
    <w:rsid w:val="00411CF2"/>
    <w:rsid w:val="00415325"/>
    <w:rsid w:val="00421F90"/>
    <w:rsid w:val="00425B22"/>
    <w:rsid w:val="00430820"/>
    <w:rsid w:val="004341B6"/>
    <w:rsid w:val="00435A0A"/>
    <w:rsid w:val="0045210C"/>
    <w:rsid w:val="0045352F"/>
    <w:rsid w:val="00461443"/>
    <w:rsid w:val="0046403C"/>
    <w:rsid w:val="0049078A"/>
    <w:rsid w:val="0049302D"/>
    <w:rsid w:val="004B20E3"/>
    <w:rsid w:val="004B2CA2"/>
    <w:rsid w:val="004B5378"/>
    <w:rsid w:val="004C03A0"/>
    <w:rsid w:val="004C3930"/>
    <w:rsid w:val="004C5306"/>
    <w:rsid w:val="004C6726"/>
    <w:rsid w:val="004D00EB"/>
    <w:rsid w:val="004D0D9A"/>
    <w:rsid w:val="004D29F5"/>
    <w:rsid w:val="004D60B5"/>
    <w:rsid w:val="004D766A"/>
    <w:rsid w:val="004D7898"/>
    <w:rsid w:val="004F0A3D"/>
    <w:rsid w:val="004F0DA8"/>
    <w:rsid w:val="004F50DA"/>
    <w:rsid w:val="005138D9"/>
    <w:rsid w:val="00513C99"/>
    <w:rsid w:val="0051725C"/>
    <w:rsid w:val="00521612"/>
    <w:rsid w:val="00523343"/>
    <w:rsid w:val="005248CA"/>
    <w:rsid w:val="00533EF1"/>
    <w:rsid w:val="0053650A"/>
    <w:rsid w:val="005370D3"/>
    <w:rsid w:val="00552A66"/>
    <w:rsid w:val="005559E9"/>
    <w:rsid w:val="00561033"/>
    <w:rsid w:val="005648B8"/>
    <w:rsid w:val="005805CF"/>
    <w:rsid w:val="005819FB"/>
    <w:rsid w:val="005907E1"/>
    <w:rsid w:val="00592531"/>
    <w:rsid w:val="005A1F09"/>
    <w:rsid w:val="005D2329"/>
    <w:rsid w:val="005D2EA0"/>
    <w:rsid w:val="005D4024"/>
    <w:rsid w:val="005E100E"/>
    <w:rsid w:val="005E1AAB"/>
    <w:rsid w:val="005E7516"/>
    <w:rsid w:val="005F2FC9"/>
    <w:rsid w:val="005F6D72"/>
    <w:rsid w:val="0060514B"/>
    <w:rsid w:val="00605DC5"/>
    <w:rsid w:val="0061290E"/>
    <w:rsid w:val="00612C86"/>
    <w:rsid w:val="00614694"/>
    <w:rsid w:val="00615F5E"/>
    <w:rsid w:val="006249F8"/>
    <w:rsid w:val="006277E0"/>
    <w:rsid w:val="0064461F"/>
    <w:rsid w:val="006502BE"/>
    <w:rsid w:val="0065697C"/>
    <w:rsid w:val="00661F6E"/>
    <w:rsid w:val="0066592E"/>
    <w:rsid w:val="006668AE"/>
    <w:rsid w:val="00673C67"/>
    <w:rsid w:val="0068411D"/>
    <w:rsid w:val="00691A22"/>
    <w:rsid w:val="006A2DB5"/>
    <w:rsid w:val="006B2D1D"/>
    <w:rsid w:val="006B3A38"/>
    <w:rsid w:val="006C2734"/>
    <w:rsid w:val="006C6EB9"/>
    <w:rsid w:val="006D31EE"/>
    <w:rsid w:val="006E01E1"/>
    <w:rsid w:val="006E2E4C"/>
    <w:rsid w:val="006E4D57"/>
    <w:rsid w:val="006E7455"/>
    <w:rsid w:val="006F14A7"/>
    <w:rsid w:val="00700311"/>
    <w:rsid w:val="00700898"/>
    <w:rsid w:val="00705C92"/>
    <w:rsid w:val="00707BD9"/>
    <w:rsid w:val="00710FA6"/>
    <w:rsid w:val="00715B93"/>
    <w:rsid w:val="00725221"/>
    <w:rsid w:val="00725CB2"/>
    <w:rsid w:val="00730EC2"/>
    <w:rsid w:val="00745B66"/>
    <w:rsid w:val="007506AC"/>
    <w:rsid w:val="0076170E"/>
    <w:rsid w:val="00771328"/>
    <w:rsid w:val="00776B9B"/>
    <w:rsid w:val="00790360"/>
    <w:rsid w:val="00792F8C"/>
    <w:rsid w:val="00795353"/>
    <w:rsid w:val="007A0F54"/>
    <w:rsid w:val="007A2A4E"/>
    <w:rsid w:val="007A68AE"/>
    <w:rsid w:val="007B2CE1"/>
    <w:rsid w:val="007C3785"/>
    <w:rsid w:val="007C6704"/>
    <w:rsid w:val="007D12A3"/>
    <w:rsid w:val="007D14DC"/>
    <w:rsid w:val="007D1EF3"/>
    <w:rsid w:val="007D63F6"/>
    <w:rsid w:val="007D6778"/>
    <w:rsid w:val="007D74A9"/>
    <w:rsid w:val="007F0A9A"/>
    <w:rsid w:val="007F18A1"/>
    <w:rsid w:val="007F19BE"/>
    <w:rsid w:val="007F2BC8"/>
    <w:rsid w:val="00810A50"/>
    <w:rsid w:val="008126BC"/>
    <w:rsid w:val="00815BAF"/>
    <w:rsid w:val="00820DD0"/>
    <w:rsid w:val="0082499B"/>
    <w:rsid w:val="00831ADB"/>
    <w:rsid w:val="00833812"/>
    <w:rsid w:val="008428C7"/>
    <w:rsid w:val="008673FA"/>
    <w:rsid w:val="0087113E"/>
    <w:rsid w:val="00871840"/>
    <w:rsid w:val="00874C00"/>
    <w:rsid w:val="008779BE"/>
    <w:rsid w:val="008856BC"/>
    <w:rsid w:val="00885FF9"/>
    <w:rsid w:val="00886950"/>
    <w:rsid w:val="00887F77"/>
    <w:rsid w:val="008A3288"/>
    <w:rsid w:val="008B5CE1"/>
    <w:rsid w:val="008B7AC5"/>
    <w:rsid w:val="008C2575"/>
    <w:rsid w:val="008C4452"/>
    <w:rsid w:val="008D1127"/>
    <w:rsid w:val="008D3EE1"/>
    <w:rsid w:val="008D4AD0"/>
    <w:rsid w:val="008E41F9"/>
    <w:rsid w:val="008E747B"/>
    <w:rsid w:val="008F09EF"/>
    <w:rsid w:val="008F7EF2"/>
    <w:rsid w:val="00904C31"/>
    <w:rsid w:val="0090656B"/>
    <w:rsid w:val="009114E6"/>
    <w:rsid w:val="0091524A"/>
    <w:rsid w:val="00915EF3"/>
    <w:rsid w:val="0092051A"/>
    <w:rsid w:val="00924C93"/>
    <w:rsid w:val="00937C49"/>
    <w:rsid w:val="00945187"/>
    <w:rsid w:val="00946F3C"/>
    <w:rsid w:val="009502A5"/>
    <w:rsid w:val="00953EA1"/>
    <w:rsid w:val="00955E26"/>
    <w:rsid w:val="009626F6"/>
    <w:rsid w:val="009707B1"/>
    <w:rsid w:val="00971BEB"/>
    <w:rsid w:val="009739FA"/>
    <w:rsid w:val="009820CB"/>
    <w:rsid w:val="0098310F"/>
    <w:rsid w:val="00996AD7"/>
    <w:rsid w:val="009A0B49"/>
    <w:rsid w:val="009B10A2"/>
    <w:rsid w:val="009B135A"/>
    <w:rsid w:val="009B2AE0"/>
    <w:rsid w:val="009B4090"/>
    <w:rsid w:val="009B7E36"/>
    <w:rsid w:val="009C0C9D"/>
    <w:rsid w:val="009C4A78"/>
    <w:rsid w:val="009D2A61"/>
    <w:rsid w:val="009E034D"/>
    <w:rsid w:val="009E3AA7"/>
    <w:rsid w:val="009E3E91"/>
    <w:rsid w:val="009E751F"/>
    <w:rsid w:val="009F3332"/>
    <w:rsid w:val="009F6226"/>
    <w:rsid w:val="00A04905"/>
    <w:rsid w:val="00A06F69"/>
    <w:rsid w:val="00A103E4"/>
    <w:rsid w:val="00A111CF"/>
    <w:rsid w:val="00A20291"/>
    <w:rsid w:val="00A220E5"/>
    <w:rsid w:val="00A242A1"/>
    <w:rsid w:val="00A25A0E"/>
    <w:rsid w:val="00A26E1E"/>
    <w:rsid w:val="00A30ED5"/>
    <w:rsid w:val="00A32B33"/>
    <w:rsid w:val="00A35347"/>
    <w:rsid w:val="00A40DE4"/>
    <w:rsid w:val="00A42B46"/>
    <w:rsid w:val="00A5642B"/>
    <w:rsid w:val="00A61C85"/>
    <w:rsid w:val="00A662A9"/>
    <w:rsid w:val="00A71AFB"/>
    <w:rsid w:val="00A73E07"/>
    <w:rsid w:val="00A849E8"/>
    <w:rsid w:val="00A873AD"/>
    <w:rsid w:val="00A902C2"/>
    <w:rsid w:val="00A92CC3"/>
    <w:rsid w:val="00A976C6"/>
    <w:rsid w:val="00AA04FC"/>
    <w:rsid w:val="00AA41D0"/>
    <w:rsid w:val="00AA44C8"/>
    <w:rsid w:val="00AB012D"/>
    <w:rsid w:val="00AB1CA7"/>
    <w:rsid w:val="00AC1AFE"/>
    <w:rsid w:val="00AC321F"/>
    <w:rsid w:val="00AC5633"/>
    <w:rsid w:val="00AD2514"/>
    <w:rsid w:val="00AD40C1"/>
    <w:rsid w:val="00AE2100"/>
    <w:rsid w:val="00AE71FD"/>
    <w:rsid w:val="00AF4690"/>
    <w:rsid w:val="00B014B0"/>
    <w:rsid w:val="00B0304F"/>
    <w:rsid w:val="00B0352A"/>
    <w:rsid w:val="00B04795"/>
    <w:rsid w:val="00B112F9"/>
    <w:rsid w:val="00B24930"/>
    <w:rsid w:val="00B301CA"/>
    <w:rsid w:val="00B31579"/>
    <w:rsid w:val="00B31C87"/>
    <w:rsid w:val="00B34433"/>
    <w:rsid w:val="00B35B79"/>
    <w:rsid w:val="00B44B24"/>
    <w:rsid w:val="00B51AA9"/>
    <w:rsid w:val="00B525A1"/>
    <w:rsid w:val="00B5655C"/>
    <w:rsid w:val="00B6492B"/>
    <w:rsid w:val="00B731F3"/>
    <w:rsid w:val="00B73A92"/>
    <w:rsid w:val="00B756EA"/>
    <w:rsid w:val="00B84824"/>
    <w:rsid w:val="00B9493C"/>
    <w:rsid w:val="00BA30E5"/>
    <w:rsid w:val="00BB5847"/>
    <w:rsid w:val="00BC13B6"/>
    <w:rsid w:val="00BC7857"/>
    <w:rsid w:val="00BC7BAF"/>
    <w:rsid w:val="00BD47A1"/>
    <w:rsid w:val="00BD5C18"/>
    <w:rsid w:val="00BE01DC"/>
    <w:rsid w:val="00BE10AF"/>
    <w:rsid w:val="00BE31E8"/>
    <w:rsid w:val="00BF19BA"/>
    <w:rsid w:val="00BF623D"/>
    <w:rsid w:val="00C01269"/>
    <w:rsid w:val="00C0262C"/>
    <w:rsid w:val="00C05AFC"/>
    <w:rsid w:val="00C109E7"/>
    <w:rsid w:val="00C230BF"/>
    <w:rsid w:val="00C35256"/>
    <w:rsid w:val="00C353D0"/>
    <w:rsid w:val="00C3628C"/>
    <w:rsid w:val="00C541BB"/>
    <w:rsid w:val="00C6119D"/>
    <w:rsid w:val="00C64403"/>
    <w:rsid w:val="00C73ABF"/>
    <w:rsid w:val="00C73EB6"/>
    <w:rsid w:val="00C74788"/>
    <w:rsid w:val="00C827BB"/>
    <w:rsid w:val="00C82EB8"/>
    <w:rsid w:val="00C9335F"/>
    <w:rsid w:val="00CA4EC3"/>
    <w:rsid w:val="00CA7B12"/>
    <w:rsid w:val="00CB0D81"/>
    <w:rsid w:val="00CB1047"/>
    <w:rsid w:val="00CB274D"/>
    <w:rsid w:val="00CB4140"/>
    <w:rsid w:val="00CC1C5A"/>
    <w:rsid w:val="00CC1E04"/>
    <w:rsid w:val="00CC225E"/>
    <w:rsid w:val="00CC2C14"/>
    <w:rsid w:val="00CC3C09"/>
    <w:rsid w:val="00CE0E27"/>
    <w:rsid w:val="00CE63A2"/>
    <w:rsid w:val="00D02DAE"/>
    <w:rsid w:val="00D06FB2"/>
    <w:rsid w:val="00D11142"/>
    <w:rsid w:val="00D151A1"/>
    <w:rsid w:val="00D237CC"/>
    <w:rsid w:val="00D26D6E"/>
    <w:rsid w:val="00D30F77"/>
    <w:rsid w:val="00D33FF6"/>
    <w:rsid w:val="00D35600"/>
    <w:rsid w:val="00D362EB"/>
    <w:rsid w:val="00D46B5C"/>
    <w:rsid w:val="00D47C8D"/>
    <w:rsid w:val="00D64341"/>
    <w:rsid w:val="00D652B5"/>
    <w:rsid w:val="00D6613D"/>
    <w:rsid w:val="00D80D9C"/>
    <w:rsid w:val="00D81124"/>
    <w:rsid w:val="00D850E0"/>
    <w:rsid w:val="00D86566"/>
    <w:rsid w:val="00D94A60"/>
    <w:rsid w:val="00DA23CA"/>
    <w:rsid w:val="00DA6307"/>
    <w:rsid w:val="00DA6EB9"/>
    <w:rsid w:val="00DB0B7B"/>
    <w:rsid w:val="00DB2012"/>
    <w:rsid w:val="00DB45CC"/>
    <w:rsid w:val="00DB5481"/>
    <w:rsid w:val="00DB6572"/>
    <w:rsid w:val="00DC6B74"/>
    <w:rsid w:val="00DD66F9"/>
    <w:rsid w:val="00DD6D15"/>
    <w:rsid w:val="00DE5151"/>
    <w:rsid w:val="00DE6E5E"/>
    <w:rsid w:val="00E019D8"/>
    <w:rsid w:val="00E06451"/>
    <w:rsid w:val="00E21F5E"/>
    <w:rsid w:val="00E22F87"/>
    <w:rsid w:val="00E23DA0"/>
    <w:rsid w:val="00E33DAB"/>
    <w:rsid w:val="00E445BA"/>
    <w:rsid w:val="00E46CAE"/>
    <w:rsid w:val="00E47D5F"/>
    <w:rsid w:val="00E539B0"/>
    <w:rsid w:val="00E53A9B"/>
    <w:rsid w:val="00E548E3"/>
    <w:rsid w:val="00E54B8E"/>
    <w:rsid w:val="00E57DEA"/>
    <w:rsid w:val="00E61004"/>
    <w:rsid w:val="00E610ED"/>
    <w:rsid w:val="00E6577A"/>
    <w:rsid w:val="00E80879"/>
    <w:rsid w:val="00E81A44"/>
    <w:rsid w:val="00E81FB4"/>
    <w:rsid w:val="00E82B6A"/>
    <w:rsid w:val="00E8306B"/>
    <w:rsid w:val="00E85AAC"/>
    <w:rsid w:val="00E928D3"/>
    <w:rsid w:val="00E94884"/>
    <w:rsid w:val="00E95D86"/>
    <w:rsid w:val="00E96844"/>
    <w:rsid w:val="00EA1219"/>
    <w:rsid w:val="00EA26D0"/>
    <w:rsid w:val="00EA421E"/>
    <w:rsid w:val="00EA4F79"/>
    <w:rsid w:val="00EA601A"/>
    <w:rsid w:val="00EC0810"/>
    <w:rsid w:val="00EC08AE"/>
    <w:rsid w:val="00ED1CA8"/>
    <w:rsid w:val="00EE5D1A"/>
    <w:rsid w:val="00EE6D7D"/>
    <w:rsid w:val="00EF3E67"/>
    <w:rsid w:val="00EF4FFB"/>
    <w:rsid w:val="00F03F0F"/>
    <w:rsid w:val="00F042A5"/>
    <w:rsid w:val="00F10E6A"/>
    <w:rsid w:val="00F15A28"/>
    <w:rsid w:val="00F20079"/>
    <w:rsid w:val="00F20AFC"/>
    <w:rsid w:val="00F344D1"/>
    <w:rsid w:val="00F35707"/>
    <w:rsid w:val="00F376F0"/>
    <w:rsid w:val="00F42798"/>
    <w:rsid w:val="00F4537C"/>
    <w:rsid w:val="00F461BE"/>
    <w:rsid w:val="00F47252"/>
    <w:rsid w:val="00F52EFF"/>
    <w:rsid w:val="00F53257"/>
    <w:rsid w:val="00F54A3F"/>
    <w:rsid w:val="00F721B0"/>
    <w:rsid w:val="00F72212"/>
    <w:rsid w:val="00F7233C"/>
    <w:rsid w:val="00F74889"/>
    <w:rsid w:val="00F7672E"/>
    <w:rsid w:val="00F773DE"/>
    <w:rsid w:val="00F81272"/>
    <w:rsid w:val="00F8457B"/>
    <w:rsid w:val="00F85771"/>
    <w:rsid w:val="00F871AE"/>
    <w:rsid w:val="00F92FC0"/>
    <w:rsid w:val="00FA09FA"/>
    <w:rsid w:val="00FA2BBA"/>
    <w:rsid w:val="00FA2FFC"/>
    <w:rsid w:val="00FB0614"/>
    <w:rsid w:val="00FB5CFE"/>
    <w:rsid w:val="00FB7083"/>
    <w:rsid w:val="00FC16F1"/>
    <w:rsid w:val="00FD07E9"/>
    <w:rsid w:val="00FD082A"/>
    <w:rsid w:val="00FD2E3E"/>
    <w:rsid w:val="00FD43C2"/>
    <w:rsid w:val="00FE01E3"/>
    <w:rsid w:val="00FE17C5"/>
    <w:rsid w:val="00FE1DDC"/>
    <w:rsid w:val="00FF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71475C"/>
  <w14:defaultImageDpi w14:val="0"/>
  <w15:docId w15:val="{15642E0F-1711-44F6-918F-49428CE5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/>
    <w:lsdException w:name="Default Paragraph Font" w:semiHidden="1" w:uiPriority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/>
    <w:lsdException w:name="Emphasis" w:uiPriority="20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E2E4C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pPr>
      <w:keepNext/>
      <w:outlineLvl w:val="0"/>
    </w:pPr>
    <w:rPr>
      <w:rFonts w:ascii="Arial" w:hAnsi="Arial" w:cs="Arial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pPr>
      <w:keepNext/>
      <w:outlineLvl w:val="1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xt">
    <w:name w:val="Text"/>
    <w:basedOn w:val="Normln"/>
    <w:uiPriority w:val="99"/>
    <w:pPr>
      <w:spacing w:before="60"/>
      <w:jc w:val="both"/>
    </w:pPr>
  </w:style>
  <w:style w:type="paragraph" w:customStyle="1" w:styleId="Styl1">
    <w:name w:val="Styl1"/>
    <w:basedOn w:val="Normln"/>
    <w:uiPriority w:val="99"/>
  </w:style>
  <w:style w:type="paragraph" w:styleId="Nzev">
    <w:name w:val="Title"/>
    <w:basedOn w:val="Normln"/>
    <w:link w:val="NzevChar"/>
    <w:uiPriority w:val="99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1"/>
    <w:uiPriority w:val="99"/>
    <w:pPr>
      <w:jc w:val="center"/>
    </w:pPr>
    <w:rPr>
      <w:b/>
      <w:bCs/>
      <w:sz w:val="28"/>
      <w:szCs w:val="28"/>
    </w:rPr>
  </w:style>
  <w:style w:type="character" w:customStyle="1" w:styleId="PodnadpisChar1">
    <w:name w:val="Podnadpis Char1"/>
    <w:link w:val="Podnadpis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1E174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1E1746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E17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1E1746"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1E1746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91524A"/>
    <w:rPr>
      <w:rFonts w:cs="Times New Roman"/>
      <w:color w:val="0000FF"/>
      <w:u w:val="single"/>
    </w:rPr>
  </w:style>
  <w:style w:type="paragraph" w:customStyle="1" w:styleId="Hlavnnadpis">
    <w:name w:val="Hlavní nadpis"/>
    <w:basedOn w:val="Normln"/>
    <w:link w:val="HlavnnadpisChar"/>
    <w:qFormat/>
    <w:rsid w:val="00A61C85"/>
    <w:pPr>
      <w:spacing w:before="1701" w:after="737"/>
      <w:ind w:left="1985"/>
      <w:jc w:val="both"/>
    </w:pPr>
    <w:rPr>
      <w:rFonts w:ascii="Atyp BL Text" w:hAnsi="Atyp BL Text" w:cs="Arial"/>
      <w:b/>
      <w:bCs/>
      <w:sz w:val="44"/>
      <w:szCs w:val="32"/>
    </w:rPr>
  </w:style>
  <w:style w:type="paragraph" w:customStyle="1" w:styleId="Podnadpis1">
    <w:name w:val="Podnadpis1"/>
    <w:basedOn w:val="Normln"/>
    <w:link w:val="PodnadpisChar"/>
    <w:qFormat/>
    <w:rsid w:val="00A61C85"/>
    <w:pPr>
      <w:spacing w:after="400"/>
      <w:ind w:left="1985"/>
      <w:jc w:val="both"/>
    </w:pPr>
    <w:rPr>
      <w:rFonts w:ascii="Atyp BL Text" w:hAnsi="Atyp BL Text" w:cs="Arial"/>
      <w:b/>
      <w:bCs/>
      <w:sz w:val="32"/>
      <w:szCs w:val="32"/>
    </w:rPr>
  </w:style>
  <w:style w:type="character" w:customStyle="1" w:styleId="HlavnnadpisChar">
    <w:name w:val="Hlavní nadpis Char"/>
    <w:basedOn w:val="Standardnpsmoodstavce"/>
    <w:link w:val="Hlavnnadpis"/>
    <w:rsid w:val="00A61C85"/>
    <w:rPr>
      <w:rFonts w:ascii="Atyp BL Text" w:hAnsi="Atyp BL Text" w:cs="Arial"/>
      <w:b/>
      <w:bCs/>
      <w:sz w:val="44"/>
      <w:szCs w:val="32"/>
    </w:rPr>
  </w:style>
  <w:style w:type="paragraph" w:customStyle="1" w:styleId="Bntext">
    <w:name w:val="Běžný text"/>
    <w:basedOn w:val="Normln"/>
    <w:link w:val="BntextChar"/>
    <w:qFormat/>
    <w:rsid w:val="00A61C85"/>
    <w:pPr>
      <w:ind w:left="1985"/>
      <w:jc w:val="both"/>
    </w:pPr>
    <w:rPr>
      <w:rFonts w:ascii="Atyp BL Text" w:hAnsi="Atyp BL Text" w:cs="Arial"/>
      <w:bCs/>
      <w:sz w:val="20"/>
      <w:szCs w:val="32"/>
    </w:rPr>
  </w:style>
  <w:style w:type="character" w:customStyle="1" w:styleId="PodnadpisChar">
    <w:name w:val="Podnadpis Char"/>
    <w:basedOn w:val="Standardnpsmoodstavce"/>
    <w:link w:val="Podnadpis1"/>
    <w:rsid w:val="00A61C85"/>
    <w:rPr>
      <w:rFonts w:ascii="Atyp BL Text" w:hAnsi="Atyp BL Text" w:cs="Arial"/>
      <w:b/>
      <w:bCs/>
      <w:sz w:val="32"/>
      <w:szCs w:val="32"/>
    </w:rPr>
  </w:style>
  <w:style w:type="paragraph" w:customStyle="1" w:styleId="Adresapjemce">
    <w:name w:val="Adresa příjemce"/>
    <w:basedOn w:val="Normln"/>
    <w:link w:val="AdresapjemceChar"/>
    <w:qFormat/>
    <w:rsid w:val="00A61C85"/>
    <w:pPr>
      <w:tabs>
        <w:tab w:val="left" w:pos="6237"/>
      </w:tabs>
      <w:ind w:left="6237"/>
      <w:jc w:val="both"/>
    </w:pPr>
    <w:rPr>
      <w:rFonts w:ascii="Atyp BL Text" w:hAnsi="Atyp BL Text" w:cs="Arial"/>
      <w:bCs/>
      <w:sz w:val="20"/>
      <w:szCs w:val="32"/>
    </w:rPr>
  </w:style>
  <w:style w:type="character" w:customStyle="1" w:styleId="BntextChar">
    <w:name w:val="Běžný text Char"/>
    <w:basedOn w:val="Standardnpsmoodstavce"/>
    <w:link w:val="Bntext"/>
    <w:rsid w:val="00A61C85"/>
    <w:rPr>
      <w:rFonts w:ascii="Atyp BL Text" w:hAnsi="Atyp BL Text" w:cs="Arial"/>
      <w:bCs/>
      <w:szCs w:val="32"/>
    </w:rPr>
  </w:style>
  <w:style w:type="character" w:customStyle="1" w:styleId="AdresapjemceChar">
    <w:name w:val="Adresa příjemce Char"/>
    <w:basedOn w:val="Standardnpsmoodstavce"/>
    <w:link w:val="Adresapjemce"/>
    <w:rsid w:val="00A61C85"/>
    <w:rPr>
      <w:rFonts w:ascii="Atyp BL Text" w:hAnsi="Atyp BL Text" w:cs="Arial"/>
      <w:bCs/>
      <w:szCs w:val="32"/>
    </w:rPr>
  </w:style>
  <w:style w:type="paragraph" w:customStyle="1" w:styleId="xmsonormal">
    <w:name w:val="x_msonormal"/>
    <w:basedOn w:val="Normln"/>
    <w:rsid w:val="00A35347"/>
    <w:pPr>
      <w:autoSpaceDE/>
      <w:autoSpaceDN/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rsid w:val="008856BC"/>
    <w:pPr>
      <w:ind w:left="720"/>
      <w:contextualSpacing/>
    </w:pPr>
  </w:style>
  <w:style w:type="character" w:customStyle="1" w:styleId="PodnadpisAChar">
    <w:name w:val="Podnadpis A Char"/>
    <w:basedOn w:val="Standardnpsmoodstavce"/>
    <w:link w:val="PodnadpisA"/>
    <w:locked/>
    <w:rsid w:val="00700311"/>
    <w:rPr>
      <w:rFonts w:ascii="Atyp BL Display" w:hAnsi="Atyp BL Display"/>
      <w:b/>
      <w:bCs/>
      <w:spacing w:val="15"/>
      <w:lang w:eastAsia="en-US"/>
    </w:rPr>
  </w:style>
  <w:style w:type="paragraph" w:customStyle="1" w:styleId="PodnadpisA">
    <w:name w:val="Podnadpis A"/>
    <w:basedOn w:val="Normln"/>
    <w:link w:val="PodnadpisAChar"/>
    <w:rsid w:val="00700311"/>
    <w:pPr>
      <w:autoSpaceDE/>
      <w:autoSpaceDN/>
    </w:pPr>
    <w:rPr>
      <w:rFonts w:ascii="Atyp BL Display" w:hAnsi="Atyp BL Display"/>
      <w:b/>
      <w:bCs/>
      <w:spacing w:val="15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opirka\Pozv&#225;nka%20na%20zased&#225;n&#237;%20ZM%20od%20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D4772-DE33-41B2-821B-0D7E8ECE7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Pozvánka na zasedání ZM od 2022</Template>
  <TotalTime>4</TotalTime>
  <Pages>2</Pages>
  <Words>388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Navrhovatel (doporučeně do vlastních rukou na doručenku)</vt:lpstr>
    </vt:vector>
  </TitlesOfParts>
  <Company>VERA, spol. s.r.o.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Navrhovatel (doporučeně do vlastních rukou na doručenku)</dc:title>
  <dc:subject/>
  <dc:creator>Iveta Jarošová</dc:creator>
  <cp:keywords/>
  <dc:description/>
  <cp:lastModifiedBy>Iveta Jarošová</cp:lastModifiedBy>
  <cp:revision>1</cp:revision>
  <cp:lastPrinted>2023-09-13T07:24:00Z</cp:lastPrinted>
  <dcterms:created xsi:type="dcterms:W3CDTF">2025-01-30T10:26:00Z</dcterms:created>
  <dcterms:modified xsi:type="dcterms:W3CDTF">2025-01-30T10:30:00Z</dcterms:modified>
</cp:coreProperties>
</file>