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CBCF3" w14:textId="53A3CE1E" w:rsidR="008B3C0F" w:rsidRPr="00A830B6" w:rsidRDefault="00A830B6" w:rsidP="00AF422A">
      <w:pPr>
        <w:pStyle w:val="ZkladntextIMP"/>
        <w:spacing w:line="240" w:lineRule="auto"/>
        <w:jc w:val="center"/>
        <w:rPr>
          <w:b/>
          <w:sz w:val="48"/>
          <w:szCs w:val="48"/>
        </w:rPr>
      </w:pPr>
      <w:r w:rsidRPr="00A830B6">
        <w:rPr>
          <w:b/>
          <w:sz w:val="48"/>
          <w:szCs w:val="48"/>
        </w:rPr>
        <w:t>Titulní list nabídky</w:t>
      </w:r>
    </w:p>
    <w:p w14:paraId="1EB53CA5" w14:textId="77777777" w:rsidR="008B3C0F" w:rsidRPr="006A1B91" w:rsidRDefault="008B3C0F" w:rsidP="008B3C0F">
      <w:pPr>
        <w:pStyle w:val="ZkladntextIMP"/>
        <w:jc w:val="center"/>
      </w:pPr>
    </w:p>
    <w:tbl>
      <w:tblPr>
        <w:tblStyle w:val="Mkatabulky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B3C0F" w:rsidRPr="006A1B91" w14:paraId="37BCFE87" w14:textId="77777777" w:rsidTr="00E64DDA">
        <w:trPr>
          <w:trHeight w:val="567"/>
        </w:trPr>
        <w:tc>
          <w:tcPr>
            <w:tcW w:w="9889" w:type="dxa"/>
            <w:gridSpan w:val="2"/>
            <w:vAlign w:val="center"/>
          </w:tcPr>
          <w:p w14:paraId="29E455D1" w14:textId="77777777" w:rsidR="008B3C0F" w:rsidRPr="006A1B91" w:rsidRDefault="008B3C0F" w:rsidP="00B94D3C">
            <w:pPr>
              <w:pStyle w:val="ZkladntextIMP"/>
              <w:jc w:val="center"/>
              <w:rPr>
                <w:b/>
                <w:sz w:val="28"/>
                <w:szCs w:val="28"/>
              </w:rPr>
            </w:pPr>
            <w:r w:rsidRPr="006A1B91">
              <w:rPr>
                <w:b/>
                <w:sz w:val="28"/>
                <w:szCs w:val="28"/>
              </w:rPr>
              <w:t xml:space="preserve">Název </w:t>
            </w:r>
            <w:r w:rsidR="00DE46D0" w:rsidRPr="006A1B91">
              <w:rPr>
                <w:b/>
                <w:sz w:val="28"/>
                <w:szCs w:val="28"/>
              </w:rPr>
              <w:t xml:space="preserve">veřejné </w:t>
            </w:r>
            <w:r w:rsidRPr="006A1B91">
              <w:rPr>
                <w:b/>
                <w:sz w:val="28"/>
                <w:szCs w:val="28"/>
              </w:rPr>
              <w:t>zakázky:</w:t>
            </w:r>
          </w:p>
        </w:tc>
      </w:tr>
      <w:tr w:rsidR="008B3C0F" w:rsidRPr="006A1B91" w14:paraId="2DA9AF8A" w14:textId="77777777" w:rsidTr="00E64DDA">
        <w:trPr>
          <w:trHeight w:val="851"/>
        </w:trPr>
        <w:tc>
          <w:tcPr>
            <w:tcW w:w="9889" w:type="dxa"/>
            <w:gridSpan w:val="2"/>
            <w:vAlign w:val="center"/>
          </w:tcPr>
          <w:p w14:paraId="687D6572" w14:textId="77777777" w:rsidR="008B3C0F" w:rsidRPr="000E6C1C" w:rsidRDefault="00B94D3C" w:rsidP="00E64DDA">
            <w:pPr>
              <w:pStyle w:val="ZkladntextIMP"/>
              <w:jc w:val="center"/>
              <w:rPr>
                <w:b/>
                <w:sz w:val="36"/>
                <w:szCs w:val="36"/>
                <w:u w:val="single"/>
              </w:rPr>
            </w:pPr>
            <w:r w:rsidRPr="000E6C1C">
              <w:rPr>
                <w:b/>
                <w:sz w:val="36"/>
                <w:szCs w:val="36"/>
                <w:u w:val="single"/>
              </w:rPr>
              <w:t>Nové webové stránky města Humpolec</w:t>
            </w:r>
          </w:p>
        </w:tc>
      </w:tr>
      <w:tr w:rsidR="007E1844" w:rsidRPr="006A1B91" w14:paraId="02130E3D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1C014E7" w14:textId="48A6720C" w:rsidR="007E1844" w:rsidRPr="007E1844" w:rsidRDefault="007E1844" w:rsidP="007E1844">
            <w:pPr>
              <w:pStyle w:val="ZkladntextIMP"/>
              <w:rPr>
                <w:b/>
              </w:rPr>
            </w:pPr>
            <w:r w:rsidRPr="007E1844">
              <w:rPr>
                <w:b/>
              </w:rPr>
              <w:t>Účastník výběrového řízení:</w:t>
            </w:r>
          </w:p>
        </w:tc>
        <w:tc>
          <w:tcPr>
            <w:tcW w:w="6520" w:type="dxa"/>
            <w:vAlign w:val="center"/>
          </w:tcPr>
          <w:p w14:paraId="20EEBE9B" w14:textId="7FCDB39F" w:rsidR="007E1844" w:rsidRPr="007E1844" w:rsidRDefault="007E1844" w:rsidP="007E1844">
            <w:pPr>
              <w:pStyle w:val="ZkladntextIMP"/>
            </w:pPr>
          </w:p>
        </w:tc>
      </w:tr>
      <w:tr w:rsidR="007E1844" w:rsidRPr="006A1B91" w14:paraId="12EB915C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7B8EC08" w14:textId="19AAD085" w:rsidR="007E1844" w:rsidRPr="007E1844" w:rsidRDefault="007E1844" w:rsidP="007E1844">
            <w:pPr>
              <w:pStyle w:val="ZkladntextIMP"/>
              <w:rPr>
                <w:b/>
              </w:rPr>
            </w:pPr>
            <w:r w:rsidRPr="007E1844">
              <w:rPr>
                <w:b/>
              </w:rPr>
              <w:t>Sídlo/místo podnikání:</w:t>
            </w:r>
          </w:p>
        </w:tc>
        <w:tc>
          <w:tcPr>
            <w:tcW w:w="6520" w:type="dxa"/>
            <w:vAlign w:val="center"/>
          </w:tcPr>
          <w:p w14:paraId="3C43DFC0" w14:textId="226E8784" w:rsidR="007E1844" w:rsidRPr="007E1844" w:rsidRDefault="007E1844" w:rsidP="007E1844">
            <w:pPr>
              <w:pStyle w:val="ZkladntextIMP"/>
            </w:pPr>
          </w:p>
        </w:tc>
      </w:tr>
      <w:tr w:rsidR="007E1844" w:rsidRPr="006A1B91" w14:paraId="6BB251FC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72342A45" w14:textId="4402E31A" w:rsidR="007E1844" w:rsidRPr="007E1844" w:rsidRDefault="007E1844" w:rsidP="007E1844">
            <w:pPr>
              <w:pStyle w:val="ZkladntextIMP"/>
              <w:rPr>
                <w:b/>
              </w:rPr>
            </w:pPr>
            <w:r w:rsidRPr="007E1844">
              <w:rPr>
                <w:b/>
              </w:rPr>
              <w:t>Korespondenční adresa:</w:t>
            </w:r>
          </w:p>
        </w:tc>
        <w:tc>
          <w:tcPr>
            <w:tcW w:w="6520" w:type="dxa"/>
            <w:vAlign w:val="center"/>
          </w:tcPr>
          <w:p w14:paraId="56468D94" w14:textId="0551981E" w:rsidR="007E1844" w:rsidRPr="007E1844" w:rsidRDefault="007E1844" w:rsidP="007E1844">
            <w:pPr>
              <w:pStyle w:val="ZkladntextIMP"/>
            </w:pPr>
          </w:p>
        </w:tc>
      </w:tr>
      <w:tr w:rsidR="007E1844" w:rsidRPr="006A1B91" w14:paraId="0C096BA2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28F0AC5C" w14:textId="534B0A35" w:rsidR="007E1844" w:rsidRPr="007E1844" w:rsidRDefault="007E1844" w:rsidP="007E1844">
            <w:pPr>
              <w:pStyle w:val="ZkladntextIMP"/>
              <w:rPr>
                <w:b/>
              </w:rPr>
            </w:pPr>
            <w:r w:rsidRPr="007E1844">
              <w:rPr>
                <w:b/>
              </w:rPr>
              <w:t>Zastoupený:</w:t>
            </w:r>
          </w:p>
        </w:tc>
        <w:tc>
          <w:tcPr>
            <w:tcW w:w="6520" w:type="dxa"/>
            <w:vAlign w:val="center"/>
          </w:tcPr>
          <w:p w14:paraId="34110569" w14:textId="26455D1D" w:rsidR="007E1844" w:rsidRPr="007E1844" w:rsidRDefault="007E1844" w:rsidP="007E1844">
            <w:pPr>
              <w:pStyle w:val="ZkladntextIMP"/>
            </w:pPr>
          </w:p>
        </w:tc>
      </w:tr>
      <w:tr w:rsidR="007E1844" w:rsidRPr="006A1B91" w14:paraId="69008B17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072DB33" w14:textId="487A957F" w:rsidR="007E1844" w:rsidRPr="007E1844" w:rsidRDefault="007E1844" w:rsidP="007E1844">
            <w:pPr>
              <w:pStyle w:val="ZkladntextIMP"/>
              <w:rPr>
                <w:b/>
              </w:rPr>
            </w:pPr>
            <w:r w:rsidRPr="007E1844">
              <w:rPr>
                <w:b/>
              </w:rPr>
              <w:t>IČO:</w:t>
            </w:r>
          </w:p>
        </w:tc>
        <w:tc>
          <w:tcPr>
            <w:tcW w:w="6520" w:type="dxa"/>
            <w:vAlign w:val="center"/>
          </w:tcPr>
          <w:p w14:paraId="315019F5" w14:textId="4E11ED70" w:rsidR="007E1844" w:rsidRPr="007E1844" w:rsidRDefault="007E1844" w:rsidP="007E1844">
            <w:pPr>
              <w:pStyle w:val="ZkladntextIMP"/>
            </w:pPr>
          </w:p>
        </w:tc>
      </w:tr>
      <w:tr w:rsidR="007E1844" w:rsidRPr="006A1B91" w14:paraId="6FF1992C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B812D21" w14:textId="21C60407" w:rsidR="007E1844" w:rsidRPr="007E1844" w:rsidRDefault="007E1844" w:rsidP="007E1844">
            <w:pPr>
              <w:pStyle w:val="ZkladntextIMP"/>
              <w:rPr>
                <w:b/>
              </w:rPr>
            </w:pPr>
            <w:r w:rsidRPr="007E1844">
              <w:rPr>
                <w:b/>
              </w:rPr>
              <w:t>DIČ:</w:t>
            </w:r>
          </w:p>
        </w:tc>
        <w:tc>
          <w:tcPr>
            <w:tcW w:w="6520" w:type="dxa"/>
            <w:vAlign w:val="center"/>
          </w:tcPr>
          <w:p w14:paraId="55AD2F04" w14:textId="77777777" w:rsidR="007E1844" w:rsidRPr="007E1844" w:rsidRDefault="007E1844" w:rsidP="007E1844">
            <w:pPr>
              <w:pStyle w:val="Default"/>
            </w:pPr>
          </w:p>
        </w:tc>
      </w:tr>
      <w:tr w:rsidR="007E1844" w:rsidRPr="006A1B91" w14:paraId="6EA272B5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3A447F5A" w14:textId="44954C25" w:rsidR="007E1844" w:rsidRPr="007E1844" w:rsidRDefault="007E1844" w:rsidP="007E1844">
            <w:pPr>
              <w:pStyle w:val="ZkladntextIMP"/>
              <w:rPr>
                <w:b/>
              </w:rPr>
            </w:pPr>
            <w:r w:rsidRPr="007E1844">
              <w:rPr>
                <w:b/>
              </w:rPr>
              <w:t>Bankovní spojení:</w:t>
            </w:r>
          </w:p>
        </w:tc>
        <w:tc>
          <w:tcPr>
            <w:tcW w:w="6520" w:type="dxa"/>
            <w:vAlign w:val="center"/>
          </w:tcPr>
          <w:p w14:paraId="70D6770F" w14:textId="77777777" w:rsidR="007E1844" w:rsidRPr="007E1844" w:rsidRDefault="007E1844" w:rsidP="007E1844">
            <w:pPr>
              <w:pStyle w:val="Default"/>
            </w:pPr>
          </w:p>
        </w:tc>
      </w:tr>
      <w:tr w:rsidR="007E1844" w:rsidRPr="006A1B91" w14:paraId="696E29D3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5305ABE4" w14:textId="2E970BD9" w:rsidR="007E1844" w:rsidRPr="007E1844" w:rsidRDefault="007E1844" w:rsidP="007E1844">
            <w:pPr>
              <w:pStyle w:val="ZkladntextIMP"/>
              <w:rPr>
                <w:b/>
              </w:rPr>
            </w:pPr>
            <w:r w:rsidRPr="007E1844">
              <w:rPr>
                <w:b/>
              </w:rPr>
              <w:t>Číslo účtu:</w:t>
            </w:r>
          </w:p>
        </w:tc>
        <w:tc>
          <w:tcPr>
            <w:tcW w:w="6520" w:type="dxa"/>
            <w:vAlign w:val="center"/>
          </w:tcPr>
          <w:p w14:paraId="1BA02312" w14:textId="77777777" w:rsidR="007E1844" w:rsidRPr="007E1844" w:rsidRDefault="007E1844" w:rsidP="007E1844">
            <w:pPr>
              <w:pStyle w:val="Default"/>
            </w:pPr>
          </w:p>
        </w:tc>
      </w:tr>
      <w:tr w:rsidR="007E1844" w:rsidRPr="006A1B91" w14:paraId="6F22A9E1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0F174052" w14:textId="25AC04B2" w:rsidR="007E1844" w:rsidRPr="007E1844" w:rsidRDefault="007E1844" w:rsidP="007E1844">
            <w:pPr>
              <w:pStyle w:val="ZkladntextIMP"/>
              <w:rPr>
                <w:b/>
              </w:rPr>
            </w:pPr>
            <w:r w:rsidRPr="007E1844">
              <w:rPr>
                <w:b/>
              </w:rPr>
              <w:t>Telefon/mobil:</w:t>
            </w:r>
          </w:p>
        </w:tc>
        <w:tc>
          <w:tcPr>
            <w:tcW w:w="6520" w:type="dxa"/>
            <w:vAlign w:val="center"/>
          </w:tcPr>
          <w:p w14:paraId="0A0B50AD" w14:textId="77777777" w:rsidR="007E1844" w:rsidRPr="007E1844" w:rsidRDefault="007E1844" w:rsidP="007E1844">
            <w:pPr>
              <w:pStyle w:val="Default"/>
            </w:pPr>
          </w:p>
        </w:tc>
      </w:tr>
      <w:tr w:rsidR="007E1844" w:rsidRPr="006A1B91" w14:paraId="1C5D606F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54E4EF4F" w14:textId="7780AEBE" w:rsidR="007E1844" w:rsidRPr="007E1844" w:rsidRDefault="007E1844" w:rsidP="007E1844">
            <w:pPr>
              <w:pStyle w:val="ZkladntextIMP"/>
              <w:rPr>
                <w:b/>
              </w:rPr>
            </w:pPr>
            <w:r w:rsidRPr="007E1844">
              <w:rPr>
                <w:b/>
              </w:rPr>
              <w:t>E-mail:</w:t>
            </w:r>
          </w:p>
        </w:tc>
        <w:tc>
          <w:tcPr>
            <w:tcW w:w="6520" w:type="dxa"/>
            <w:vAlign w:val="center"/>
          </w:tcPr>
          <w:p w14:paraId="6DBD9080" w14:textId="59C89436" w:rsidR="007E1844" w:rsidRPr="007E1844" w:rsidRDefault="007E1844" w:rsidP="007E1844">
            <w:pPr>
              <w:pStyle w:val="ZkladntextIMP"/>
            </w:pPr>
          </w:p>
        </w:tc>
      </w:tr>
      <w:tr w:rsidR="007E1844" w:rsidRPr="006A1B91" w14:paraId="1409C27C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146B8A96" w14:textId="71B6F4AB" w:rsidR="007E1844" w:rsidRPr="007E1844" w:rsidRDefault="007E1844" w:rsidP="007E1844">
            <w:pPr>
              <w:pStyle w:val="ZkladntextIMP"/>
              <w:rPr>
                <w:b/>
              </w:rPr>
            </w:pPr>
            <w:r>
              <w:rPr>
                <w:b/>
              </w:rPr>
              <w:t>Kontaktní osoba:</w:t>
            </w:r>
          </w:p>
        </w:tc>
        <w:tc>
          <w:tcPr>
            <w:tcW w:w="6520" w:type="dxa"/>
            <w:vAlign w:val="center"/>
          </w:tcPr>
          <w:p w14:paraId="7CB05715" w14:textId="77777777" w:rsidR="007E1844" w:rsidRPr="007E1844" w:rsidRDefault="007E1844" w:rsidP="007E1844">
            <w:pPr>
              <w:pStyle w:val="ZkladntextIMP"/>
            </w:pPr>
          </w:p>
        </w:tc>
      </w:tr>
      <w:tr w:rsidR="007E1844" w:rsidRPr="006A1B91" w14:paraId="79307DA7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7B68B61C" w14:textId="70699312" w:rsidR="007E1844" w:rsidRPr="007E1844" w:rsidRDefault="007E1844" w:rsidP="007E1844">
            <w:pPr>
              <w:pStyle w:val="ZkladntextIMP"/>
              <w:rPr>
                <w:b/>
              </w:rPr>
            </w:pPr>
            <w:r>
              <w:rPr>
                <w:b/>
              </w:rPr>
              <w:t>Telefon/mobil:</w:t>
            </w:r>
          </w:p>
        </w:tc>
        <w:tc>
          <w:tcPr>
            <w:tcW w:w="6520" w:type="dxa"/>
            <w:vAlign w:val="center"/>
          </w:tcPr>
          <w:p w14:paraId="7B1F41E9" w14:textId="77777777" w:rsidR="007E1844" w:rsidRPr="007E1844" w:rsidRDefault="007E1844" w:rsidP="007E1844">
            <w:pPr>
              <w:pStyle w:val="ZkladntextIMP"/>
            </w:pPr>
          </w:p>
        </w:tc>
      </w:tr>
      <w:tr w:rsidR="007E1844" w:rsidRPr="006A1B91" w14:paraId="3524B145" w14:textId="77777777" w:rsidTr="00E64DDA">
        <w:trPr>
          <w:cantSplit/>
          <w:trHeight w:val="454"/>
        </w:trPr>
        <w:tc>
          <w:tcPr>
            <w:tcW w:w="3369" w:type="dxa"/>
            <w:vAlign w:val="center"/>
          </w:tcPr>
          <w:p w14:paraId="6FDB1905" w14:textId="68FA66A9" w:rsidR="007E1844" w:rsidRPr="007E1844" w:rsidRDefault="007E1844" w:rsidP="007E1844">
            <w:pPr>
              <w:pStyle w:val="ZkladntextIMP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520" w:type="dxa"/>
            <w:vAlign w:val="center"/>
          </w:tcPr>
          <w:p w14:paraId="435BD5C5" w14:textId="77777777" w:rsidR="007E1844" w:rsidRPr="007E1844" w:rsidRDefault="007E1844" w:rsidP="007E1844">
            <w:pPr>
              <w:pStyle w:val="ZkladntextIMP"/>
            </w:pPr>
          </w:p>
        </w:tc>
      </w:tr>
    </w:tbl>
    <w:p w14:paraId="608BC488" w14:textId="63F8C8D4" w:rsidR="00612019" w:rsidRDefault="00612019" w:rsidP="007E1844">
      <w:pPr>
        <w:pStyle w:val="Zkladntext"/>
        <w:spacing w:after="0" w:line="240" w:lineRule="auto"/>
        <w:ind w:right="170"/>
        <w:jc w:val="both"/>
        <w:rPr>
          <w:lang w:val="cs-CZ"/>
        </w:rPr>
      </w:pPr>
    </w:p>
    <w:p w14:paraId="26E23F9F" w14:textId="77777777" w:rsidR="00E64DDA" w:rsidRDefault="00E64DDA" w:rsidP="007E1844">
      <w:pPr>
        <w:pStyle w:val="Zkladntext"/>
        <w:spacing w:after="0" w:line="240" w:lineRule="auto"/>
        <w:ind w:right="170"/>
        <w:jc w:val="both"/>
        <w:rPr>
          <w:lang w:val="cs-CZ"/>
        </w:rPr>
      </w:pPr>
    </w:p>
    <w:p w14:paraId="768840F0" w14:textId="77777777" w:rsidR="00E64DDA" w:rsidRPr="00E64DDA" w:rsidRDefault="00E64DDA" w:rsidP="00E64DDA">
      <w:pPr>
        <w:pStyle w:val="Odstavec"/>
        <w:spacing w:line="240" w:lineRule="auto"/>
        <w:ind w:firstLine="0"/>
        <w:rPr>
          <w:b/>
        </w:rPr>
      </w:pPr>
      <w:r w:rsidRPr="00E64DDA">
        <w:rPr>
          <w:b/>
        </w:rPr>
        <w:t xml:space="preserve">Jména oprávněných osob, které jsou zmocněny jednat ve věcech nabídky:  </w:t>
      </w:r>
    </w:p>
    <w:p w14:paraId="6430366A" w14:textId="77777777" w:rsidR="00E64DDA" w:rsidRPr="00E64DDA" w:rsidRDefault="00E64DDA" w:rsidP="00E64DDA">
      <w:pPr>
        <w:pStyle w:val="Odstavec"/>
        <w:spacing w:line="240" w:lineRule="auto"/>
        <w:ind w:firstLine="0"/>
        <w:rPr>
          <w:b/>
        </w:rPr>
      </w:pPr>
    </w:p>
    <w:p w14:paraId="28A46AD5" w14:textId="77777777" w:rsidR="00E64DDA" w:rsidRPr="00E64DDA" w:rsidRDefault="00E64DDA" w:rsidP="00E64DDA">
      <w:pPr>
        <w:pStyle w:val="Odstavec"/>
        <w:spacing w:line="240" w:lineRule="auto"/>
        <w:ind w:firstLine="0"/>
        <w:rPr>
          <w:b/>
        </w:rPr>
      </w:pPr>
    </w:p>
    <w:p w14:paraId="46A33D8D" w14:textId="77777777" w:rsidR="00E64DDA" w:rsidRPr="00E64DDA" w:rsidRDefault="00E64DDA" w:rsidP="00E64DDA">
      <w:pPr>
        <w:pStyle w:val="Odstavec"/>
        <w:spacing w:line="240" w:lineRule="auto"/>
        <w:ind w:firstLine="0"/>
        <w:rPr>
          <w:b/>
        </w:rPr>
      </w:pPr>
      <w:r w:rsidRPr="00E64DDA">
        <w:rPr>
          <w:b/>
        </w:rPr>
        <w:t>Seznam dokladů, prokazujících kvalifikační předpoklady:</w:t>
      </w:r>
    </w:p>
    <w:p w14:paraId="7F7D31B2" w14:textId="77777777" w:rsidR="00E64DDA" w:rsidRPr="00E64DDA" w:rsidRDefault="00E64DDA" w:rsidP="00E64DDA">
      <w:pPr>
        <w:pStyle w:val="Odstavec"/>
        <w:spacing w:line="240" w:lineRule="auto"/>
        <w:ind w:firstLine="0"/>
        <w:rPr>
          <w:b/>
          <w:bCs/>
        </w:rPr>
      </w:pPr>
    </w:p>
    <w:p w14:paraId="00E873F4" w14:textId="77777777" w:rsidR="00E64DDA" w:rsidRDefault="00E64DDA" w:rsidP="00E64DDA">
      <w:pPr>
        <w:pStyle w:val="Odstavec"/>
        <w:spacing w:line="240" w:lineRule="auto"/>
        <w:ind w:firstLine="0"/>
        <w:rPr>
          <w:b/>
          <w:bCs/>
        </w:rPr>
      </w:pPr>
    </w:p>
    <w:p w14:paraId="234EBDAC" w14:textId="77777777" w:rsidR="00E64DDA" w:rsidRDefault="00E64DDA" w:rsidP="00E64DDA">
      <w:pPr>
        <w:pStyle w:val="Odstavec"/>
        <w:spacing w:line="240" w:lineRule="auto"/>
        <w:ind w:firstLine="0"/>
        <w:rPr>
          <w:b/>
          <w:bCs/>
        </w:rPr>
      </w:pPr>
    </w:p>
    <w:p w14:paraId="1ECF3E89" w14:textId="77777777" w:rsidR="00E64DDA" w:rsidRDefault="00E64DDA" w:rsidP="00E64DDA">
      <w:pPr>
        <w:pStyle w:val="Odstavec"/>
        <w:spacing w:line="240" w:lineRule="auto"/>
        <w:ind w:firstLine="0"/>
        <w:rPr>
          <w:b/>
          <w:bCs/>
        </w:rPr>
      </w:pPr>
    </w:p>
    <w:p w14:paraId="0F9ED973" w14:textId="77777777" w:rsidR="00E64DDA" w:rsidRDefault="00E64DDA" w:rsidP="00E64DDA">
      <w:pPr>
        <w:pStyle w:val="Odstavec"/>
        <w:spacing w:line="240" w:lineRule="auto"/>
        <w:ind w:firstLine="0"/>
        <w:rPr>
          <w:b/>
          <w:bCs/>
        </w:rPr>
      </w:pPr>
    </w:p>
    <w:p w14:paraId="5C08D5C9" w14:textId="77777777" w:rsidR="00E64DDA" w:rsidRDefault="00E64DDA" w:rsidP="00E64DDA">
      <w:pPr>
        <w:pStyle w:val="Odstavec"/>
        <w:spacing w:line="240" w:lineRule="auto"/>
        <w:ind w:firstLine="0"/>
        <w:rPr>
          <w:b/>
          <w:bCs/>
        </w:rPr>
      </w:pPr>
    </w:p>
    <w:p w14:paraId="59FE6506" w14:textId="77777777" w:rsidR="00E64DDA" w:rsidRDefault="00E64DDA" w:rsidP="00E64DDA">
      <w:pPr>
        <w:pStyle w:val="Odstavec"/>
        <w:spacing w:line="240" w:lineRule="auto"/>
        <w:ind w:firstLine="0"/>
        <w:rPr>
          <w:b/>
          <w:bCs/>
        </w:rPr>
      </w:pPr>
      <w:bookmarkStart w:id="1" w:name="_GoBack"/>
      <w:bookmarkEnd w:id="1"/>
    </w:p>
    <w:p w14:paraId="0F766B54" w14:textId="77777777" w:rsidR="00E64DDA" w:rsidRDefault="00E64DDA" w:rsidP="00E64DDA">
      <w:pPr>
        <w:pStyle w:val="Odstavec"/>
        <w:spacing w:line="240" w:lineRule="auto"/>
        <w:ind w:firstLine="0"/>
        <w:rPr>
          <w:b/>
          <w:bCs/>
        </w:rPr>
      </w:pPr>
    </w:p>
    <w:p w14:paraId="4D002851" w14:textId="77777777" w:rsidR="00E64DDA" w:rsidRDefault="00E64DDA" w:rsidP="00E64DDA">
      <w:pPr>
        <w:pStyle w:val="Odstavec"/>
        <w:spacing w:line="240" w:lineRule="auto"/>
        <w:ind w:firstLine="0"/>
        <w:rPr>
          <w:b/>
          <w:bCs/>
        </w:rPr>
      </w:pPr>
    </w:p>
    <w:p w14:paraId="1A178B1D" w14:textId="77777777" w:rsidR="00E64DDA" w:rsidRDefault="00E64DDA" w:rsidP="00E64DDA">
      <w:pPr>
        <w:pStyle w:val="Odstavec"/>
        <w:spacing w:line="240" w:lineRule="auto"/>
        <w:ind w:firstLine="0"/>
        <w:rPr>
          <w:b/>
          <w:bCs/>
        </w:rPr>
      </w:pPr>
    </w:p>
    <w:p w14:paraId="209F13F7" w14:textId="77777777" w:rsidR="00E64DDA" w:rsidRDefault="00E64DDA" w:rsidP="00E64DDA">
      <w:pPr>
        <w:pStyle w:val="Zkladntext1"/>
        <w:spacing w:line="240" w:lineRule="auto"/>
      </w:pPr>
    </w:p>
    <w:p w14:paraId="693C74D1" w14:textId="77777777" w:rsidR="00E64DDA" w:rsidRPr="00E64DDA" w:rsidRDefault="00E64DDA" w:rsidP="00E64DDA">
      <w:pPr>
        <w:pStyle w:val="Zkladntext1"/>
        <w:spacing w:line="240" w:lineRule="auto"/>
      </w:pPr>
      <w:r w:rsidRPr="00E64DDA">
        <w:t>V</w:t>
      </w:r>
      <w:r w:rsidRPr="00E64DDA">
        <w:tab/>
      </w:r>
      <w:r w:rsidRPr="00E64DDA">
        <w:tab/>
      </w:r>
      <w:r w:rsidRPr="00E64DDA">
        <w:tab/>
      </w:r>
      <w:proofErr w:type="gramStart"/>
      <w:r w:rsidRPr="00E64DDA">
        <w:t>dne</w:t>
      </w:r>
      <w:proofErr w:type="gramEnd"/>
      <w:r w:rsidRPr="00E64DDA">
        <w:tab/>
      </w:r>
    </w:p>
    <w:p w14:paraId="2C38F86C" w14:textId="77777777" w:rsidR="00E64DDA" w:rsidRPr="00E64DDA" w:rsidRDefault="00E64DDA" w:rsidP="00E64DDA">
      <w:pPr>
        <w:pStyle w:val="Zkladntext1"/>
        <w:spacing w:line="240" w:lineRule="auto"/>
      </w:pPr>
    </w:p>
    <w:p w14:paraId="580054DF" w14:textId="77777777" w:rsidR="00E64DDA" w:rsidRPr="00E64DDA" w:rsidRDefault="00E64DDA" w:rsidP="00E64DDA">
      <w:pPr>
        <w:pStyle w:val="Zkladntext1"/>
        <w:spacing w:line="240" w:lineRule="auto"/>
      </w:pPr>
    </w:p>
    <w:p w14:paraId="1FC4DD15" w14:textId="77777777" w:rsidR="00E64DDA" w:rsidRPr="00E64DDA" w:rsidRDefault="00E64DDA" w:rsidP="00E64DDA">
      <w:pPr>
        <w:pStyle w:val="Zkladntext2"/>
        <w:spacing w:line="240" w:lineRule="auto"/>
        <w:ind w:left="4320"/>
        <w:jc w:val="both"/>
        <w:rPr>
          <w:b w:val="0"/>
        </w:rPr>
      </w:pPr>
      <w:r w:rsidRPr="00E64DDA">
        <w:rPr>
          <w:b w:val="0"/>
        </w:rPr>
        <w:t>.…………….……………..………………………</w:t>
      </w:r>
    </w:p>
    <w:p w14:paraId="50AF7780" w14:textId="24C4C7FD" w:rsidR="00E64DDA" w:rsidRPr="00E64DDA" w:rsidRDefault="00E64DDA" w:rsidP="00E64DDA">
      <w:pPr>
        <w:pStyle w:val="Zkladntext1"/>
        <w:spacing w:line="240" w:lineRule="auto"/>
      </w:pPr>
      <w:r w:rsidRPr="00E64DDA">
        <w:tab/>
        <w:t xml:space="preserve">       </w:t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  <w:t xml:space="preserve">                     </w:t>
      </w:r>
      <w:r w:rsidRPr="00E64DDA">
        <w:t xml:space="preserve">podpis osoby oprávněné jednat jménem               </w:t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rPr>
          <w:b/>
        </w:rPr>
        <w:tab/>
      </w:r>
      <w:r w:rsidRPr="00E64DDA">
        <w:tab/>
        <w:t>či za účastníka výběrového řízení</w:t>
      </w:r>
    </w:p>
    <w:sectPr w:rsidR="00E64DDA" w:rsidRPr="00E64DDA" w:rsidSect="007E184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32373" w14:textId="77777777" w:rsidR="005520BA" w:rsidRDefault="005520BA" w:rsidP="006A4E7B">
      <w:r>
        <w:separator/>
      </w:r>
    </w:p>
  </w:endnote>
  <w:endnote w:type="continuationSeparator" w:id="0">
    <w:p w14:paraId="6ACD3565" w14:textId="77777777" w:rsidR="005520BA" w:rsidRDefault="005520BA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Source Code Pro Light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Source Code Pro Light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307F7" w14:textId="22F4ECD0" w:rsidR="005520BA" w:rsidRPr="00320C90" w:rsidRDefault="005520BA" w:rsidP="00F526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5520BA" w14:paraId="1A4BB6B5" w14:textId="77777777" w:rsidTr="007A1C29">
      <w:tc>
        <w:tcPr>
          <w:tcW w:w="1928" w:type="dxa"/>
        </w:tcPr>
        <w:p w14:paraId="24824351" w14:textId="77777777" w:rsidR="005520BA" w:rsidRDefault="005520BA" w:rsidP="007A1C29">
          <w:pPr>
            <w:pStyle w:val="Zpat"/>
          </w:pPr>
          <w:r>
            <w:t>Město Humpolec</w:t>
          </w:r>
        </w:p>
        <w:p w14:paraId="345D450E" w14:textId="77777777" w:rsidR="005520BA" w:rsidRDefault="005520BA" w:rsidP="007A1C29">
          <w:pPr>
            <w:pStyle w:val="Zpat"/>
          </w:pPr>
          <w:r>
            <w:t>Horní náměstí 300</w:t>
          </w:r>
        </w:p>
        <w:p w14:paraId="792F00A0" w14:textId="77777777" w:rsidR="005520BA" w:rsidRDefault="005520BA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1B37F276" w14:textId="77777777" w:rsidR="005520BA" w:rsidRDefault="005520BA" w:rsidP="007A1C29">
          <w:pPr>
            <w:pStyle w:val="Zpat"/>
          </w:pPr>
          <w:r>
            <w:t>Komerční banka a. s.</w:t>
          </w:r>
        </w:p>
        <w:p w14:paraId="4C5D67EB" w14:textId="77777777" w:rsidR="005520BA" w:rsidRDefault="005520BA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36686E0D" w14:textId="77777777" w:rsidR="005520BA" w:rsidRDefault="005520BA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F52ADBB" w14:textId="77777777" w:rsidR="005520BA" w:rsidRDefault="005520BA" w:rsidP="007A1C29">
          <w:pPr>
            <w:pStyle w:val="Zpat"/>
          </w:pPr>
          <w:r>
            <w:t>TEL: 565 518 111</w:t>
          </w:r>
        </w:p>
        <w:p w14:paraId="01DFC3F1" w14:textId="77777777" w:rsidR="005520BA" w:rsidRDefault="005520BA" w:rsidP="007A1C29">
          <w:pPr>
            <w:pStyle w:val="Zpat"/>
          </w:pPr>
          <w:r>
            <w:t>FAX: 565 518 199</w:t>
          </w:r>
        </w:p>
        <w:p w14:paraId="006CA256" w14:textId="77777777" w:rsidR="005520BA" w:rsidRDefault="00E64DDA" w:rsidP="007A1C29">
          <w:pPr>
            <w:pStyle w:val="Zpat"/>
          </w:pPr>
          <w:hyperlink r:id="rId1" w:history="1">
            <w:r w:rsidR="005520BA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629C700B" w14:textId="77777777" w:rsidR="005520BA" w:rsidRDefault="005520BA" w:rsidP="007A1C29">
          <w:pPr>
            <w:pStyle w:val="Zpat"/>
          </w:pPr>
          <w:r>
            <w:t>IČ: 002 48 266</w:t>
          </w:r>
        </w:p>
        <w:p w14:paraId="26834CAE" w14:textId="77777777" w:rsidR="005520BA" w:rsidRDefault="005520BA" w:rsidP="007A1C29">
          <w:pPr>
            <w:pStyle w:val="Zpat"/>
          </w:pPr>
          <w:r>
            <w:t>DIČ: CZ00248266</w:t>
          </w:r>
        </w:p>
        <w:p w14:paraId="16216B28" w14:textId="77777777" w:rsidR="005520BA" w:rsidRDefault="00E64DDA" w:rsidP="007A1C29">
          <w:pPr>
            <w:pStyle w:val="Zpat"/>
          </w:pPr>
          <w:hyperlink r:id="rId2" w:history="1">
            <w:r w:rsidR="005520BA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1B189D00" w14:textId="77777777" w:rsidR="005520BA" w:rsidRDefault="005520BA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E64DDA">
            <w:fldChar w:fldCharType="begin"/>
          </w:r>
          <w:r w:rsidR="00E64DDA">
            <w:instrText xml:space="preserve"> NUMPAGES   \* MERGEFORMAT </w:instrText>
          </w:r>
          <w:r w:rsidR="00E64DDA">
            <w:fldChar w:fldCharType="separate"/>
          </w:r>
          <w:r>
            <w:rPr>
              <w:noProof/>
            </w:rPr>
            <w:t>8</w:t>
          </w:r>
          <w:r w:rsidR="00E64DDA">
            <w:rPr>
              <w:noProof/>
            </w:rPr>
            <w:fldChar w:fldCharType="end"/>
          </w:r>
        </w:p>
      </w:tc>
    </w:tr>
  </w:tbl>
  <w:p w14:paraId="65AD0FF3" w14:textId="77777777" w:rsidR="005520BA" w:rsidRDefault="005520B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B7F476A" wp14:editId="1CE3870D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BE3FB0E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5FC0B385" wp14:editId="7EB3DF30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7B84273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0BF91" w14:textId="77777777" w:rsidR="005520BA" w:rsidRDefault="005520BA" w:rsidP="006A4E7B">
      <w:bookmarkStart w:id="0" w:name="_Hlk485237819"/>
      <w:bookmarkEnd w:id="0"/>
      <w:r>
        <w:separator/>
      </w:r>
    </w:p>
  </w:footnote>
  <w:footnote w:type="continuationSeparator" w:id="0">
    <w:p w14:paraId="55071EC5" w14:textId="77777777" w:rsidR="005520BA" w:rsidRDefault="005520BA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063A3" w14:textId="77777777" w:rsidR="005520BA" w:rsidRPr="00705533" w:rsidRDefault="005520BA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68E89" w14:textId="77777777" w:rsidR="005520BA" w:rsidRDefault="005520BA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5D99A167" wp14:editId="69D1C98D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53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7887131B" w14:textId="77777777" w:rsidR="005520BA" w:rsidRDefault="005520BA" w:rsidP="006B181C">
    <w:pPr>
      <w:pStyle w:val="Zhlav"/>
      <w:spacing w:line="250" w:lineRule="atLeast"/>
    </w:pPr>
    <w:r>
      <w:t>Odbor tajemníka MěÚ</w:t>
    </w:r>
  </w:p>
  <w:p w14:paraId="70F4DDE1" w14:textId="77777777" w:rsidR="005520BA" w:rsidRPr="00B5192D" w:rsidRDefault="005520BA" w:rsidP="006B181C">
    <w:pPr>
      <w:pStyle w:val="Zhlav"/>
      <w:spacing w:line="250" w:lineRule="atLeast"/>
    </w:pPr>
    <w:r>
      <w:t>Horní náměstí 300, 396 22 Humpolec</w: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302E1DF6" wp14:editId="744023E1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B48BB7A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AD73CF" wp14:editId="2840BCD1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2B23C503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569877FD" wp14:editId="32400B7D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EAF77EE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E05876F" wp14:editId="1529A30A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B84C5C8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796077D1" wp14:editId="04E18E2E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D186C72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C183AEC" wp14:editId="28996320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77E53F5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7C91FA" wp14:editId="08F8E503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F0AA943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F76589D" wp14:editId="0A32658A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22F7C98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A6E2531" wp14:editId="7E959C44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03FB4ADA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C98EA3E" wp14:editId="215F2B03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2742C1CC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5B01C770" wp14:editId="6E4CFA1D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E3B33AB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1A240FFE" wp14:editId="748634A6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47B4FFA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7CF0F04E" w14:textId="77777777" w:rsidR="005520BA" w:rsidRDefault="005520BA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B9EB90B" wp14:editId="732DB4D5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F638FA0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>
    <w:nsid w:val="050C5B79"/>
    <w:multiLevelType w:val="hybridMultilevel"/>
    <w:tmpl w:val="D368B57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6052275"/>
    <w:multiLevelType w:val="hybridMultilevel"/>
    <w:tmpl w:val="2B781FA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20E6708"/>
    <w:multiLevelType w:val="hybridMultilevel"/>
    <w:tmpl w:val="B004F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1BD"/>
    <w:multiLevelType w:val="hybridMultilevel"/>
    <w:tmpl w:val="BCCC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52EE4"/>
    <w:multiLevelType w:val="hybridMultilevel"/>
    <w:tmpl w:val="57245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55219"/>
    <w:multiLevelType w:val="hybridMultilevel"/>
    <w:tmpl w:val="8BB8807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7C315DF"/>
    <w:multiLevelType w:val="hybridMultilevel"/>
    <w:tmpl w:val="97589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A0B97"/>
    <w:multiLevelType w:val="hybridMultilevel"/>
    <w:tmpl w:val="B1408B1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0135F6C"/>
    <w:multiLevelType w:val="hybridMultilevel"/>
    <w:tmpl w:val="D538550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6A60557"/>
    <w:multiLevelType w:val="hybridMultilevel"/>
    <w:tmpl w:val="279A8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A2B95"/>
    <w:multiLevelType w:val="hybridMultilevel"/>
    <w:tmpl w:val="5502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26D43"/>
    <w:multiLevelType w:val="hybridMultilevel"/>
    <w:tmpl w:val="033C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21E48"/>
    <w:multiLevelType w:val="hybridMultilevel"/>
    <w:tmpl w:val="B61A90C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CB84C2A"/>
    <w:multiLevelType w:val="hybridMultilevel"/>
    <w:tmpl w:val="4EFC87BC"/>
    <w:lvl w:ilvl="0" w:tplc="04050001">
      <w:start w:val="1"/>
      <w:numFmt w:val="bullet"/>
      <w:lvlText w:val=""/>
      <w:lvlJc w:val="left"/>
      <w:pPr>
        <w:ind w:left="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</w:abstractNum>
  <w:abstractNum w:abstractNumId="20">
    <w:nsid w:val="60376935"/>
    <w:multiLevelType w:val="hybridMultilevel"/>
    <w:tmpl w:val="D7EE4A1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E46459A"/>
    <w:multiLevelType w:val="hybridMultilevel"/>
    <w:tmpl w:val="E5F6BB5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653251E"/>
    <w:multiLevelType w:val="hybridMultilevel"/>
    <w:tmpl w:val="333032A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6DE6F13"/>
    <w:multiLevelType w:val="hybridMultilevel"/>
    <w:tmpl w:val="DF54521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2"/>
  </w:num>
  <w:num w:numId="4">
    <w:abstractNumId w:val="11"/>
  </w:num>
  <w:num w:numId="5">
    <w:abstractNumId w:val="11"/>
  </w:num>
  <w:num w:numId="6">
    <w:abstractNumId w:val="11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5"/>
  </w:num>
  <w:num w:numId="14">
    <w:abstractNumId w:val="6"/>
  </w:num>
  <w:num w:numId="15">
    <w:abstractNumId w:val="13"/>
  </w:num>
  <w:num w:numId="16">
    <w:abstractNumId w:val="1"/>
  </w:num>
  <w:num w:numId="17">
    <w:abstractNumId w:val="14"/>
  </w:num>
  <w:num w:numId="18">
    <w:abstractNumId w:val="18"/>
  </w:num>
  <w:num w:numId="19">
    <w:abstractNumId w:val="21"/>
  </w:num>
  <w:num w:numId="20">
    <w:abstractNumId w:val="19"/>
  </w:num>
  <w:num w:numId="21">
    <w:abstractNumId w:val="9"/>
  </w:num>
  <w:num w:numId="22">
    <w:abstractNumId w:val="22"/>
  </w:num>
  <w:num w:numId="23">
    <w:abstractNumId w:val="23"/>
  </w:num>
  <w:num w:numId="24">
    <w:abstractNumId w:val="2"/>
  </w:num>
  <w:num w:numId="25">
    <w:abstractNumId w:val="10"/>
  </w:num>
  <w:num w:numId="26">
    <w:abstractNumId w:val="20"/>
  </w:num>
  <w:num w:numId="27">
    <w:abstractNumId w:val="16"/>
  </w:num>
  <w:num w:numId="28">
    <w:abstractNumId w:val="15"/>
  </w:num>
  <w:num w:numId="29">
    <w:abstractNumId w:val="17"/>
  </w:num>
  <w:num w:numId="30">
    <w:abstractNumId w:val="3"/>
  </w:num>
  <w:num w:numId="31">
    <w:abstractNumId w:val="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0F"/>
    <w:rsid w:val="00006B1A"/>
    <w:rsid w:val="00006D62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52111"/>
    <w:rsid w:val="00060922"/>
    <w:rsid w:val="000628EA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0045"/>
    <w:rsid w:val="000C1969"/>
    <w:rsid w:val="000C656B"/>
    <w:rsid w:val="000D3927"/>
    <w:rsid w:val="000E246A"/>
    <w:rsid w:val="000E24D8"/>
    <w:rsid w:val="000E6C1C"/>
    <w:rsid w:val="000F104D"/>
    <w:rsid w:val="000F3E13"/>
    <w:rsid w:val="00116764"/>
    <w:rsid w:val="001203AC"/>
    <w:rsid w:val="00121C88"/>
    <w:rsid w:val="001225E7"/>
    <w:rsid w:val="00125F2F"/>
    <w:rsid w:val="00127695"/>
    <w:rsid w:val="00127D6A"/>
    <w:rsid w:val="0013583A"/>
    <w:rsid w:val="001377BD"/>
    <w:rsid w:val="0013791C"/>
    <w:rsid w:val="001379F7"/>
    <w:rsid w:val="0014134A"/>
    <w:rsid w:val="001416D1"/>
    <w:rsid w:val="00171559"/>
    <w:rsid w:val="00174382"/>
    <w:rsid w:val="00180A92"/>
    <w:rsid w:val="00182CA1"/>
    <w:rsid w:val="00184ABE"/>
    <w:rsid w:val="00187903"/>
    <w:rsid w:val="00197BC2"/>
    <w:rsid w:val="001A2B27"/>
    <w:rsid w:val="001A5771"/>
    <w:rsid w:val="001B71B1"/>
    <w:rsid w:val="001C6603"/>
    <w:rsid w:val="001C74EB"/>
    <w:rsid w:val="001D09BF"/>
    <w:rsid w:val="001D6D50"/>
    <w:rsid w:val="001E2D7D"/>
    <w:rsid w:val="001E7071"/>
    <w:rsid w:val="001F1B33"/>
    <w:rsid w:val="002006E6"/>
    <w:rsid w:val="0020390B"/>
    <w:rsid w:val="00204A10"/>
    <w:rsid w:val="00211009"/>
    <w:rsid w:val="0022277F"/>
    <w:rsid w:val="00226A27"/>
    <w:rsid w:val="00226E02"/>
    <w:rsid w:val="00231928"/>
    <w:rsid w:val="00233DC4"/>
    <w:rsid w:val="002360A7"/>
    <w:rsid w:val="00240D8C"/>
    <w:rsid w:val="002479D6"/>
    <w:rsid w:val="00253C01"/>
    <w:rsid w:val="00256164"/>
    <w:rsid w:val="002653B9"/>
    <w:rsid w:val="00265AD1"/>
    <w:rsid w:val="002660F3"/>
    <w:rsid w:val="0027095A"/>
    <w:rsid w:val="0027329E"/>
    <w:rsid w:val="002742BF"/>
    <w:rsid w:val="00282F94"/>
    <w:rsid w:val="00284DEC"/>
    <w:rsid w:val="002867C0"/>
    <w:rsid w:val="002965B3"/>
    <w:rsid w:val="002976CC"/>
    <w:rsid w:val="00297CFC"/>
    <w:rsid w:val="002A058B"/>
    <w:rsid w:val="002A19AD"/>
    <w:rsid w:val="002B3A17"/>
    <w:rsid w:val="002B54F6"/>
    <w:rsid w:val="002C210D"/>
    <w:rsid w:val="002C408E"/>
    <w:rsid w:val="002D0DD2"/>
    <w:rsid w:val="002D3824"/>
    <w:rsid w:val="002D41CA"/>
    <w:rsid w:val="002D6326"/>
    <w:rsid w:val="002D77AA"/>
    <w:rsid w:val="002E0D3A"/>
    <w:rsid w:val="002F68D4"/>
    <w:rsid w:val="00312682"/>
    <w:rsid w:val="00315342"/>
    <w:rsid w:val="00317A23"/>
    <w:rsid w:val="00320C90"/>
    <w:rsid w:val="003361F2"/>
    <w:rsid w:val="00341CE9"/>
    <w:rsid w:val="00344582"/>
    <w:rsid w:val="00351E46"/>
    <w:rsid w:val="00355B32"/>
    <w:rsid w:val="0037530F"/>
    <w:rsid w:val="00380076"/>
    <w:rsid w:val="00381524"/>
    <w:rsid w:val="0038339F"/>
    <w:rsid w:val="00387082"/>
    <w:rsid w:val="00390E54"/>
    <w:rsid w:val="00391D48"/>
    <w:rsid w:val="00392643"/>
    <w:rsid w:val="003A18C8"/>
    <w:rsid w:val="003A2C1C"/>
    <w:rsid w:val="003A36B8"/>
    <w:rsid w:val="003B614C"/>
    <w:rsid w:val="003C11E5"/>
    <w:rsid w:val="003C3635"/>
    <w:rsid w:val="003C3D0E"/>
    <w:rsid w:val="003C6218"/>
    <w:rsid w:val="003E0DFC"/>
    <w:rsid w:val="003E0E55"/>
    <w:rsid w:val="003E2A00"/>
    <w:rsid w:val="003E4147"/>
    <w:rsid w:val="003F403C"/>
    <w:rsid w:val="003F6C3A"/>
    <w:rsid w:val="003F6ECF"/>
    <w:rsid w:val="004014FB"/>
    <w:rsid w:val="004040EF"/>
    <w:rsid w:val="00404F14"/>
    <w:rsid w:val="0040638A"/>
    <w:rsid w:val="0040676D"/>
    <w:rsid w:val="004136B2"/>
    <w:rsid w:val="00425725"/>
    <w:rsid w:val="00430D06"/>
    <w:rsid w:val="00431DC8"/>
    <w:rsid w:val="004333DE"/>
    <w:rsid w:val="004362D0"/>
    <w:rsid w:val="00442AD2"/>
    <w:rsid w:val="00442E33"/>
    <w:rsid w:val="00450E9F"/>
    <w:rsid w:val="0047346F"/>
    <w:rsid w:val="00480111"/>
    <w:rsid w:val="00487128"/>
    <w:rsid w:val="00487B44"/>
    <w:rsid w:val="00490319"/>
    <w:rsid w:val="004A2238"/>
    <w:rsid w:val="004A7E6E"/>
    <w:rsid w:val="004B339A"/>
    <w:rsid w:val="004C4831"/>
    <w:rsid w:val="004C56EB"/>
    <w:rsid w:val="004E0F69"/>
    <w:rsid w:val="004E2AAE"/>
    <w:rsid w:val="004E4EF8"/>
    <w:rsid w:val="005005E0"/>
    <w:rsid w:val="00500CC5"/>
    <w:rsid w:val="005018D6"/>
    <w:rsid w:val="00503A97"/>
    <w:rsid w:val="0050508E"/>
    <w:rsid w:val="00507C57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6FFF"/>
    <w:rsid w:val="00547A4A"/>
    <w:rsid w:val="005509B2"/>
    <w:rsid w:val="005520BA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D7A80"/>
    <w:rsid w:val="005E01DE"/>
    <w:rsid w:val="005E3805"/>
    <w:rsid w:val="005E516C"/>
    <w:rsid w:val="005F0BB2"/>
    <w:rsid w:val="005F5EA8"/>
    <w:rsid w:val="006063D3"/>
    <w:rsid w:val="00606D02"/>
    <w:rsid w:val="0061081D"/>
    <w:rsid w:val="00612019"/>
    <w:rsid w:val="00612C84"/>
    <w:rsid w:val="006130CA"/>
    <w:rsid w:val="00613E55"/>
    <w:rsid w:val="00615DF6"/>
    <w:rsid w:val="00630C42"/>
    <w:rsid w:val="00631B81"/>
    <w:rsid w:val="00632181"/>
    <w:rsid w:val="00634848"/>
    <w:rsid w:val="00637F96"/>
    <w:rsid w:val="00644F4B"/>
    <w:rsid w:val="006537F3"/>
    <w:rsid w:val="00663219"/>
    <w:rsid w:val="00670E9A"/>
    <w:rsid w:val="00671310"/>
    <w:rsid w:val="00671871"/>
    <w:rsid w:val="00673290"/>
    <w:rsid w:val="00675142"/>
    <w:rsid w:val="006756F4"/>
    <w:rsid w:val="006817AE"/>
    <w:rsid w:val="00682E83"/>
    <w:rsid w:val="006859B5"/>
    <w:rsid w:val="00694138"/>
    <w:rsid w:val="006A0C58"/>
    <w:rsid w:val="006A0E0A"/>
    <w:rsid w:val="006A1B91"/>
    <w:rsid w:val="006A4E7B"/>
    <w:rsid w:val="006B0651"/>
    <w:rsid w:val="006B181C"/>
    <w:rsid w:val="006D4A8E"/>
    <w:rsid w:val="006D4C72"/>
    <w:rsid w:val="006D6B59"/>
    <w:rsid w:val="006E07A9"/>
    <w:rsid w:val="006F0DEA"/>
    <w:rsid w:val="006F26BC"/>
    <w:rsid w:val="0070187D"/>
    <w:rsid w:val="00705533"/>
    <w:rsid w:val="007071F6"/>
    <w:rsid w:val="00714494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2FDE"/>
    <w:rsid w:val="00756A51"/>
    <w:rsid w:val="00762948"/>
    <w:rsid w:val="00763948"/>
    <w:rsid w:val="00763ADC"/>
    <w:rsid w:val="00764FDB"/>
    <w:rsid w:val="00765686"/>
    <w:rsid w:val="00783321"/>
    <w:rsid w:val="007868A6"/>
    <w:rsid w:val="007917CF"/>
    <w:rsid w:val="00793286"/>
    <w:rsid w:val="007A1C29"/>
    <w:rsid w:val="007A28E6"/>
    <w:rsid w:val="007A7F21"/>
    <w:rsid w:val="007B61DF"/>
    <w:rsid w:val="007C009D"/>
    <w:rsid w:val="007C16BD"/>
    <w:rsid w:val="007C16CC"/>
    <w:rsid w:val="007C2095"/>
    <w:rsid w:val="007C71BD"/>
    <w:rsid w:val="007D18C8"/>
    <w:rsid w:val="007E1844"/>
    <w:rsid w:val="007E43E4"/>
    <w:rsid w:val="007E507E"/>
    <w:rsid w:val="007F2B47"/>
    <w:rsid w:val="007F31AC"/>
    <w:rsid w:val="007F5D9C"/>
    <w:rsid w:val="007F7EB8"/>
    <w:rsid w:val="00800A5E"/>
    <w:rsid w:val="00800BBA"/>
    <w:rsid w:val="008029C7"/>
    <w:rsid w:val="00811EFC"/>
    <w:rsid w:val="00812A6F"/>
    <w:rsid w:val="008135C3"/>
    <w:rsid w:val="008212BF"/>
    <w:rsid w:val="008214B9"/>
    <w:rsid w:val="0082299E"/>
    <w:rsid w:val="008277E8"/>
    <w:rsid w:val="00841A91"/>
    <w:rsid w:val="00842930"/>
    <w:rsid w:val="00845FAA"/>
    <w:rsid w:val="008468E9"/>
    <w:rsid w:val="00853494"/>
    <w:rsid w:val="00860CBD"/>
    <w:rsid w:val="00882C03"/>
    <w:rsid w:val="0088681E"/>
    <w:rsid w:val="00890741"/>
    <w:rsid w:val="008B08E7"/>
    <w:rsid w:val="008B0C57"/>
    <w:rsid w:val="008B1951"/>
    <w:rsid w:val="008B3C0F"/>
    <w:rsid w:val="008B6BCA"/>
    <w:rsid w:val="008D1416"/>
    <w:rsid w:val="008D7C11"/>
    <w:rsid w:val="008E023B"/>
    <w:rsid w:val="008E1D7F"/>
    <w:rsid w:val="008E2D2D"/>
    <w:rsid w:val="008F1A4A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3455"/>
    <w:rsid w:val="00944384"/>
    <w:rsid w:val="00961CBE"/>
    <w:rsid w:val="00967021"/>
    <w:rsid w:val="0097488B"/>
    <w:rsid w:val="009A49E4"/>
    <w:rsid w:val="009A5486"/>
    <w:rsid w:val="009B318B"/>
    <w:rsid w:val="009B4D29"/>
    <w:rsid w:val="009C0C22"/>
    <w:rsid w:val="009C3008"/>
    <w:rsid w:val="009C55CD"/>
    <w:rsid w:val="009C7C2F"/>
    <w:rsid w:val="009D2C7C"/>
    <w:rsid w:val="009D6892"/>
    <w:rsid w:val="009E5776"/>
    <w:rsid w:val="009E6761"/>
    <w:rsid w:val="009F0F81"/>
    <w:rsid w:val="009F3FE0"/>
    <w:rsid w:val="00A131E6"/>
    <w:rsid w:val="00A17DA3"/>
    <w:rsid w:val="00A2071E"/>
    <w:rsid w:val="00A229CD"/>
    <w:rsid w:val="00A24F8F"/>
    <w:rsid w:val="00A3398E"/>
    <w:rsid w:val="00A34B36"/>
    <w:rsid w:val="00A34D0A"/>
    <w:rsid w:val="00A357F6"/>
    <w:rsid w:val="00A37BAB"/>
    <w:rsid w:val="00A41233"/>
    <w:rsid w:val="00A4372D"/>
    <w:rsid w:val="00A43FEB"/>
    <w:rsid w:val="00A5084A"/>
    <w:rsid w:val="00A50C14"/>
    <w:rsid w:val="00A51903"/>
    <w:rsid w:val="00A559E4"/>
    <w:rsid w:val="00A830B6"/>
    <w:rsid w:val="00A92597"/>
    <w:rsid w:val="00A93975"/>
    <w:rsid w:val="00A93EFC"/>
    <w:rsid w:val="00A95DCD"/>
    <w:rsid w:val="00AA555E"/>
    <w:rsid w:val="00AC129C"/>
    <w:rsid w:val="00AC4DD4"/>
    <w:rsid w:val="00AC6DDB"/>
    <w:rsid w:val="00AD73D0"/>
    <w:rsid w:val="00AE065A"/>
    <w:rsid w:val="00AF3921"/>
    <w:rsid w:val="00AF422A"/>
    <w:rsid w:val="00AF48BF"/>
    <w:rsid w:val="00B0228A"/>
    <w:rsid w:val="00B031D0"/>
    <w:rsid w:val="00B1002E"/>
    <w:rsid w:val="00B1075A"/>
    <w:rsid w:val="00B11C15"/>
    <w:rsid w:val="00B17317"/>
    <w:rsid w:val="00B21C17"/>
    <w:rsid w:val="00B25D5E"/>
    <w:rsid w:val="00B26DD3"/>
    <w:rsid w:val="00B3045E"/>
    <w:rsid w:val="00B31562"/>
    <w:rsid w:val="00B34180"/>
    <w:rsid w:val="00B3422B"/>
    <w:rsid w:val="00B43AE2"/>
    <w:rsid w:val="00B448B6"/>
    <w:rsid w:val="00B44ADF"/>
    <w:rsid w:val="00B47938"/>
    <w:rsid w:val="00B50C0B"/>
    <w:rsid w:val="00B5192D"/>
    <w:rsid w:val="00B579CF"/>
    <w:rsid w:val="00B61820"/>
    <w:rsid w:val="00B63637"/>
    <w:rsid w:val="00B727D5"/>
    <w:rsid w:val="00B7282E"/>
    <w:rsid w:val="00B72AA1"/>
    <w:rsid w:val="00B75F5F"/>
    <w:rsid w:val="00B83F96"/>
    <w:rsid w:val="00B94D3C"/>
    <w:rsid w:val="00BA2CE9"/>
    <w:rsid w:val="00BA38D5"/>
    <w:rsid w:val="00BA4D0A"/>
    <w:rsid w:val="00BB45C1"/>
    <w:rsid w:val="00BC4BE6"/>
    <w:rsid w:val="00BD3EC8"/>
    <w:rsid w:val="00BE3520"/>
    <w:rsid w:val="00BE7EDE"/>
    <w:rsid w:val="00BF6346"/>
    <w:rsid w:val="00C03325"/>
    <w:rsid w:val="00C041E0"/>
    <w:rsid w:val="00C0759B"/>
    <w:rsid w:val="00C078AF"/>
    <w:rsid w:val="00C10DC2"/>
    <w:rsid w:val="00C15A73"/>
    <w:rsid w:val="00C16757"/>
    <w:rsid w:val="00C201FC"/>
    <w:rsid w:val="00C32473"/>
    <w:rsid w:val="00C438F0"/>
    <w:rsid w:val="00C44F53"/>
    <w:rsid w:val="00C5004E"/>
    <w:rsid w:val="00C7022D"/>
    <w:rsid w:val="00C80578"/>
    <w:rsid w:val="00C84E4C"/>
    <w:rsid w:val="00C87073"/>
    <w:rsid w:val="00C96E7F"/>
    <w:rsid w:val="00C975BC"/>
    <w:rsid w:val="00CC1C8E"/>
    <w:rsid w:val="00CD1FEA"/>
    <w:rsid w:val="00CE239E"/>
    <w:rsid w:val="00CE5A75"/>
    <w:rsid w:val="00CE6B4F"/>
    <w:rsid w:val="00CF3B46"/>
    <w:rsid w:val="00CF40F1"/>
    <w:rsid w:val="00CF5B47"/>
    <w:rsid w:val="00D06A6B"/>
    <w:rsid w:val="00D16DBE"/>
    <w:rsid w:val="00D303F9"/>
    <w:rsid w:val="00D31279"/>
    <w:rsid w:val="00D32D2C"/>
    <w:rsid w:val="00D42164"/>
    <w:rsid w:val="00D4605C"/>
    <w:rsid w:val="00D5563C"/>
    <w:rsid w:val="00D56278"/>
    <w:rsid w:val="00D57F98"/>
    <w:rsid w:val="00D60A55"/>
    <w:rsid w:val="00D63E74"/>
    <w:rsid w:val="00D6607C"/>
    <w:rsid w:val="00D676C2"/>
    <w:rsid w:val="00D72000"/>
    <w:rsid w:val="00D725B1"/>
    <w:rsid w:val="00D8159D"/>
    <w:rsid w:val="00D840DB"/>
    <w:rsid w:val="00D86485"/>
    <w:rsid w:val="00D94A47"/>
    <w:rsid w:val="00D953B5"/>
    <w:rsid w:val="00D97A00"/>
    <w:rsid w:val="00DA2339"/>
    <w:rsid w:val="00DC329C"/>
    <w:rsid w:val="00DD49F0"/>
    <w:rsid w:val="00DD75B3"/>
    <w:rsid w:val="00DE0C50"/>
    <w:rsid w:val="00DE46D0"/>
    <w:rsid w:val="00DE4AA1"/>
    <w:rsid w:val="00DE7E1A"/>
    <w:rsid w:val="00E0094F"/>
    <w:rsid w:val="00E03503"/>
    <w:rsid w:val="00E13382"/>
    <w:rsid w:val="00E139AD"/>
    <w:rsid w:val="00E14180"/>
    <w:rsid w:val="00E148CE"/>
    <w:rsid w:val="00E35728"/>
    <w:rsid w:val="00E42CFD"/>
    <w:rsid w:val="00E4733B"/>
    <w:rsid w:val="00E50985"/>
    <w:rsid w:val="00E51F60"/>
    <w:rsid w:val="00E55E33"/>
    <w:rsid w:val="00E61D4E"/>
    <w:rsid w:val="00E64565"/>
    <w:rsid w:val="00E64D95"/>
    <w:rsid w:val="00E64DDA"/>
    <w:rsid w:val="00E72165"/>
    <w:rsid w:val="00E742D1"/>
    <w:rsid w:val="00E779A6"/>
    <w:rsid w:val="00E77C68"/>
    <w:rsid w:val="00E90ED4"/>
    <w:rsid w:val="00EA12D8"/>
    <w:rsid w:val="00EC1529"/>
    <w:rsid w:val="00EC1D7D"/>
    <w:rsid w:val="00EE4E24"/>
    <w:rsid w:val="00EE7FD7"/>
    <w:rsid w:val="00F045DA"/>
    <w:rsid w:val="00F05F92"/>
    <w:rsid w:val="00F075FD"/>
    <w:rsid w:val="00F222F6"/>
    <w:rsid w:val="00F25FE5"/>
    <w:rsid w:val="00F32E42"/>
    <w:rsid w:val="00F41A9F"/>
    <w:rsid w:val="00F46882"/>
    <w:rsid w:val="00F518B7"/>
    <w:rsid w:val="00F5263F"/>
    <w:rsid w:val="00F52A0B"/>
    <w:rsid w:val="00F53042"/>
    <w:rsid w:val="00F54FEC"/>
    <w:rsid w:val="00F60827"/>
    <w:rsid w:val="00F73808"/>
    <w:rsid w:val="00F813D9"/>
    <w:rsid w:val="00F842D9"/>
    <w:rsid w:val="00F969A3"/>
    <w:rsid w:val="00FA0324"/>
    <w:rsid w:val="00FA5301"/>
    <w:rsid w:val="00FA5E5B"/>
    <w:rsid w:val="00FB60F3"/>
    <w:rsid w:val="00FB66E1"/>
    <w:rsid w:val="00FB7689"/>
    <w:rsid w:val="00FB7FE2"/>
    <w:rsid w:val="00FC01F6"/>
    <w:rsid w:val="00FC199B"/>
    <w:rsid w:val="00FC75F9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A73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List Bullet" w:semiHidden="0" w:uiPriority="11" w:unhideWhenUsed="0" w:qFormat="1"/>
    <w:lsdException w:name="Title" w:semiHidden="0" w:uiPriority="10" w:unhideWhenUsed="0" w:qFormat="1"/>
    <w:lsdException w:name="Signature" w:semiHidden="0" w:uiPriority="17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semiHidden="0" w:uiPriority="16" w:unhideWhenUsed="0"/>
    <w:lsdException w:name="Date" w:semiHidden="0" w:uiPriority="15" w:unhideWhenUsed="0"/>
    <w:lsdException w:name="Strong" w:semiHidden="0" w:uiPriority="1" w:unhideWhenUsed="0" w:qFormat="1"/>
    <w:lsdException w:name="Emphasis" w:semiHidden="0" w:uiPriority="2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8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vraznn">
    <w:name w:val="Emphasis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Zkladntext">
    <w:name w:val="Body Text"/>
    <w:basedOn w:val="Normln"/>
    <w:link w:val="ZkladntextChar"/>
    <w:rsid w:val="008B3C0F"/>
    <w:pPr>
      <w:widowControl w:val="0"/>
      <w:suppressAutoHyphens/>
      <w:spacing w:after="120" w:line="100" w:lineRule="atLeast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paragraph" w:customStyle="1" w:styleId="Zkladntext0">
    <w:name w:val="Základní text~~~"/>
    <w:basedOn w:val="Normln"/>
    <w:rsid w:val="008B3C0F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Odstavecodsazen">
    <w:name w:val="Odstavec odsazený~"/>
    <w:basedOn w:val="Normln"/>
    <w:rsid w:val="008B3C0F"/>
    <w:pPr>
      <w:widowControl w:val="0"/>
      <w:tabs>
        <w:tab w:val="left" w:pos="1699"/>
      </w:tabs>
      <w:suppressAutoHyphens/>
      <w:spacing w:after="0" w:line="100" w:lineRule="atLeast"/>
      <w:ind w:left="1332" w:hanging="849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odsazen1">
    <w:name w:val="Základní text odsazený1"/>
    <w:basedOn w:val="Normln"/>
    <w:rsid w:val="008B3C0F"/>
    <w:pPr>
      <w:widowControl w:val="0"/>
      <w:suppressAutoHyphens/>
      <w:spacing w:after="0" w:line="100" w:lineRule="atLeast"/>
      <w:ind w:left="60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8B3C0F"/>
    <w:pPr>
      <w:widowControl w:val="0"/>
      <w:suppressAutoHyphens/>
      <w:spacing w:after="0" w:line="228" w:lineRule="auto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styleId="Normlnweb">
    <w:name w:val="Normal (Web)"/>
    <w:basedOn w:val="Normln"/>
    <w:rsid w:val="008B3C0F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B3C0F"/>
    <w:pPr>
      <w:widowControl w:val="0"/>
      <w:suppressAutoHyphens/>
      <w:spacing w:after="120" w:line="100" w:lineRule="atLeast"/>
      <w:ind w:left="283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139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282F94"/>
    <w:pPr>
      <w:ind w:left="720"/>
      <w:contextualSpacing/>
    </w:pPr>
  </w:style>
  <w:style w:type="paragraph" w:customStyle="1" w:styleId="Default">
    <w:name w:val="Default"/>
    <w:rsid w:val="00AF4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2">
    <w:name w:val="Základní text2"/>
    <w:basedOn w:val="Normln"/>
    <w:rsid w:val="00E64DDA"/>
    <w:pPr>
      <w:widowControl w:val="0"/>
      <w:suppressAutoHyphens/>
      <w:spacing w:after="0" w:line="100" w:lineRule="atLeast"/>
      <w:jc w:val="center"/>
    </w:pPr>
    <w:rPr>
      <w:rFonts w:ascii="Times New Roman" w:eastAsia="Tahoma" w:hAnsi="Times New Roman" w:cs="Times New Roman"/>
      <w:b/>
      <w:color w:val="auto"/>
      <w:kern w:val="0"/>
      <w:sz w:val="24"/>
      <w:szCs w:val="24"/>
      <w:lang/>
      <w14:ligatures w14:val="none"/>
    </w:rPr>
  </w:style>
  <w:style w:type="paragraph" w:customStyle="1" w:styleId="Zkladntext1">
    <w:name w:val="Základní text~"/>
    <w:basedOn w:val="Normln"/>
    <w:rsid w:val="00E64DDA"/>
    <w:pPr>
      <w:widowControl w:val="0"/>
      <w:suppressAutoHyphens/>
      <w:spacing w:after="0" w:line="100" w:lineRule="atLeast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:lang/>
      <w14:ligatures w14:val="none"/>
    </w:rPr>
  </w:style>
  <w:style w:type="paragraph" w:customStyle="1" w:styleId="Odstavec">
    <w:name w:val="Odstavec~"/>
    <w:basedOn w:val="Zkladntext1"/>
    <w:rsid w:val="00E64DDA"/>
    <w:pPr>
      <w:ind w:firstLine="53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List Bullet" w:semiHidden="0" w:uiPriority="11" w:unhideWhenUsed="0" w:qFormat="1"/>
    <w:lsdException w:name="Title" w:semiHidden="0" w:uiPriority="10" w:unhideWhenUsed="0" w:qFormat="1"/>
    <w:lsdException w:name="Signature" w:semiHidden="0" w:uiPriority="17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semiHidden="0" w:uiPriority="16" w:unhideWhenUsed="0"/>
    <w:lsdException w:name="Date" w:semiHidden="0" w:uiPriority="15" w:unhideWhenUsed="0"/>
    <w:lsdException w:name="Strong" w:semiHidden="0" w:uiPriority="1" w:unhideWhenUsed="0" w:qFormat="1"/>
    <w:lsdException w:name="Emphasis" w:semiHidden="0" w:uiPriority="2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8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vraznn">
    <w:name w:val="Emphasis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Zkladntext">
    <w:name w:val="Body Text"/>
    <w:basedOn w:val="Normln"/>
    <w:link w:val="ZkladntextChar"/>
    <w:rsid w:val="008B3C0F"/>
    <w:pPr>
      <w:widowControl w:val="0"/>
      <w:suppressAutoHyphens/>
      <w:spacing w:after="120" w:line="100" w:lineRule="atLeast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paragraph" w:customStyle="1" w:styleId="Zkladntext0">
    <w:name w:val="Základní text~~~"/>
    <w:basedOn w:val="Normln"/>
    <w:rsid w:val="008B3C0F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Odstavecodsazen">
    <w:name w:val="Odstavec odsazený~"/>
    <w:basedOn w:val="Normln"/>
    <w:rsid w:val="008B3C0F"/>
    <w:pPr>
      <w:widowControl w:val="0"/>
      <w:tabs>
        <w:tab w:val="left" w:pos="1699"/>
      </w:tabs>
      <w:suppressAutoHyphens/>
      <w:spacing w:after="0" w:line="100" w:lineRule="atLeast"/>
      <w:ind w:left="1332" w:hanging="849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odsazen1">
    <w:name w:val="Základní text odsazený1"/>
    <w:basedOn w:val="Normln"/>
    <w:rsid w:val="008B3C0F"/>
    <w:pPr>
      <w:widowControl w:val="0"/>
      <w:suppressAutoHyphens/>
      <w:spacing w:after="0" w:line="100" w:lineRule="atLeast"/>
      <w:ind w:left="60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8B3C0F"/>
    <w:pPr>
      <w:widowControl w:val="0"/>
      <w:suppressAutoHyphens/>
      <w:spacing w:after="0" w:line="228" w:lineRule="auto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styleId="Normlnweb">
    <w:name w:val="Normal (Web)"/>
    <w:basedOn w:val="Normln"/>
    <w:rsid w:val="008B3C0F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B3C0F"/>
    <w:pPr>
      <w:widowControl w:val="0"/>
      <w:suppressAutoHyphens/>
      <w:spacing w:after="120" w:line="100" w:lineRule="atLeast"/>
      <w:ind w:left="283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139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282F94"/>
    <w:pPr>
      <w:ind w:left="720"/>
      <w:contextualSpacing/>
    </w:pPr>
  </w:style>
  <w:style w:type="paragraph" w:customStyle="1" w:styleId="Default">
    <w:name w:val="Default"/>
    <w:rsid w:val="00AF4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2">
    <w:name w:val="Základní text2"/>
    <w:basedOn w:val="Normln"/>
    <w:rsid w:val="00E64DDA"/>
    <w:pPr>
      <w:widowControl w:val="0"/>
      <w:suppressAutoHyphens/>
      <w:spacing w:after="0" w:line="100" w:lineRule="atLeast"/>
      <w:jc w:val="center"/>
    </w:pPr>
    <w:rPr>
      <w:rFonts w:ascii="Times New Roman" w:eastAsia="Tahoma" w:hAnsi="Times New Roman" w:cs="Times New Roman"/>
      <w:b/>
      <w:color w:val="auto"/>
      <w:kern w:val="0"/>
      <w:sz w:val="24"/>
      <w:szCs w:val="24"/>
      <w:lang/>
      <w14:ligatures w14:val="none"/>
    </w:rPr>
  </w:style>
  <w:style w:type="paragraph" w:customStyle="1" w:styleId="Zkladntext1">
    <w:name w:val="Základní text~"/>
    <w:basedOn w:val="Normln"/>
    <w:rsid w:val="00E64DDA"/>
    <w:pPr>
      <w:widowControl w:val="0"/>
      <w:suppressAutoHyphens/>
      <w:spacing w:after="0" w:line="100" w:lineRule="atLeast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:lang/>
      <w14:ligatures w14:val="none"/>
    </w:rPr>
  </w:style>
  <w:style w:type="paragraph" w:customStyle="1" w:styleId="Odstavec">
    <w:name w:val="Odstavec~"/>
    <w:basedOn w:val="Zkladntext1"/>
    <w:rsid w:val="00E64DDA"/>
    <w:pPr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esktop\H_hlav-papir_vicestrankove_dokumenty(pouze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CF3C-79FB-43B2-88DB-772AFE99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</Template>
  <TotalTime>34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Dubová</dc:creator>
  <cp:lastModifiedBy>Jana Dubová</cp:lastModifiedBy>
  <cp:revision>3</cp:revision>
  <dcterms:created xsi:type="dcterms:W3CDTF">2024-04-30T19:43:00Z</dcterms:created>
  <dcterms:modified xsi:type="dcterms:W3CDTF">2024-04-30T20:19:00Z</dcterms:modified>
</cp:coreProperties>
</file>