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CBCF3" w14:textId="77777777" w:rsidR="008B3C0F" w:rsidRPr="006A1B91" w:rsidRDefault="008B3C0F" w:rsidP="00AF422A">
      <w:pPr>
        <w:pStyle w:val="ZkladntextIMP"/>
        <w:spacing w:line="240" w:lineRule="auto"/>
        <w:jc w:val="center"/>
        <w:rPr>
          <w:b/>
          <w:sz w:val="40"/>
          <w:szCs w:val="40"/>
        </w:rPr>
      </w:pPr>
      <w:r w:rsidRPr="006A1B91">
        <w:rPr>
          <w:b/>
          <w:sz w:val="40"/>
          <w:szCs w:val="40"/>
        </w:rPr>
        <w:t>Výzva k podání nabídky</w:t>
      </w:r>
    </w:p>
    <w:p w14:paraId="00096ACE" w14:textId="77777777" w:rsidR="008B3C0F" w:rsidRPr="006A1B91" w:rsidRDefault="008B3C0F" w:rsidP="008B3C0F">
      <w:pPr>
        <w:pStyle w:val="ZkladntextIMP"/>
        <w:spacing w:line="240" w:lineRule="auto"/>
        <w:rPr>
          <w:b/>
        </w:rPr>
      </w:pPr>
    </w:p>
    <w:p w14:paraId="045320FB" w14:textId="77777777" w:rsidR="008B3C0F" w:rsidRPr="006A1B91" w:rsidRDefault="008B3C0F" w:rsidP="00B94D3C">
      <w:pPr>
        <w:pStyle w:val="ZkladntextIMP"/>
        <w:spacing w:after="120" w:line="240" w:lineRule="auto"/>
        <w:jc w:val="center"/>
      </w:pPr>
      <w:r w:rsidRPr="006A1B91">
        <w:t xml:space="preserve">Výběrové řízení zakázky malého rozsahu, v souladu s </w:t>
      </w:r>
      <w:r w:rsidR="00D97A00" w:rsidRPr="006A1B91">
        <w:t>PRAVIDLY RADY MĚSTA HUMPOLEC č. </w:t>
      </w:r>
      <w:r w:rsidRPr="006A1B91">
        <w:t>P/1/2022/RM pro zadávání veřejných zakáze</w:t>
      </w:r>
      <w:r w:rsidR="00D97A00" w:rsidRPr="006A1B91">
        <w:t>k v podmínkách města Humpolec a </w:t>
      </w:r>
      <w:r w:rsidRPr="006A1B91">
        <w:t>příspěvkových organizací zřizovaných městem Humpolec schválenými Radou města Humpolec pod č. usnesení 1223/56/RM/2021.</w:t>
      </w:r>
    </w:p>
    <w:p w14:paraId="0424DCE2" w14:textId="77777777" w:rsidR="008B3C0F" w:rsidRPr="006A1B91" w:rsidRDefault="00B94D3C" w:rsidP="00B94D3C">
      <w:pPr>
        <w:pStyle w:val="ZkladntextIMP"/>
        <w:spacing w:after="120" w:line="240" w:lineRule="auto"/>
        <w:jc w:val="center"/>
      </w:pPr>
      <w:r w:rsidRPr="006A1B91">
        <w:t>Při dodržení zásad transparentnosti a přiměřenosti, rovného zacházení, zákazu diskriminace, hospodárnosti, efektivního a účelného hospodaření s veřejnými prostředky.</w:t>
      </w:r>
    </w:p>
    <w:p w14:paraId="153A84DE" w14:textId="77777777" w:rsidR="00D97A00" w:rsidRPr="006A1B91" w:rsidRDefault="00B94D3C" w:rsidP="00D97A00">
      <w:pPr>
        <w:pStyle w:val="ZkladntextIMP"/>
        <w:spacing w:after="120" w:line="240" w:lineRule="auto"/>
        <w:jc w:val="center"/>
      </w:pPr>
      <w:r w:rsidRPr="006A1B91">
        <w:t>Nejedná se o zadávací řízení dle zákona č.  134/2016 Sb., o zadávání veřejných zakázek, v platném znění (dále jen zákon).</w:t>
      </w:r>
    </w:p>
    <w:p w14:paraId="0107F3DD" w14:textId="129DE1F5" w:rsidR="00B94D3C" w:rsidRPr="006A1B91" w:rsidRDefault="00B94D3C" w:rsidP="00D97A00">
      <w:pPr>
        <w:pStyle w:val="ZkladntextIMP"/>
        <w:spacing w:after="120" w:line="240" w:lineRule="auto"/>
        <w:jc w:val="center"/>
      </w:pPr>
      <w:r w:rsidRPr="006A1B91">
        <w:t xml:space="preserve">Zadání </w:t>
      </w:r>
      <w:r w:rsidR="00853494">
        <w:t xml:space="preserve">veřejné </w:t>
      </w:r>
      <w:r w:rsidRPr="006A1B91">
        <w:t>zakázky v souladu s § 27 a § 31 zákona.</w:t>
      </w:r>
    </w:p>
    <w:p w14:paraId="292323F2" w14:textId="62E8452F" w:rsidR="00D97A00" w:rsidRPr="006A1B91" w:rsidRDefault="00D97A00" w:rsidP="00D97A00">
      <w:pPr>
        <w:pStyle w:val="ZkladntextIMP"/>
        <w:spacing w:after="120"/>
        <w:jc w:val="center"/>
      </w:pPr>
      <w:r w:rsidRPr="006A1B91">
        <w:t xml:space="preserve">Zadáním této </w:t>
      </w:r>
      <w:r w:rsidR="00853494">
        <w:t xml:space="preserve">veřejné </w:t>
      </w:r>
      <w:r w:rsidRPr="006A1B91">
        <w:t xml:space="preserve">zakázky se rozumí uzavření úplatné smlouvy mezi zadavatelem a </w:t>
      </w:r>
      <w:r w:rsidR="00631B81">
        <w:t>vítězným účastníkem výběrového řízení</w:t>
      </w:r>
      <w:r w:rsidRPr="006A1B91">
        <w:t xml:space="preserve">, z níž vyplývá povinnost </w:t>
      </w:r>
      <w:r w:rsidR="00631B81">
        <w:t xml:space="preserve">vítězného účastníka výběrového řízení </w:t>
      </w:r>
      <w:r w:rsidRPr="006A1B91">
        <w:t>poskytnout služby.</w:t>
      </w:r>
    </w:p>
    <w:p w14:paraId="4426C736" w14:textId="77777777" w:rsidR="008B3C0F" w:rsidRPr="006A1B91" w:rsidRDefault="008B3C0F" w:rsidP="008B3C0F">
      <w:pPr>
        <w:pStyle w:val="ZkladntextIMP"/>
        <w:jc w:val="both"/>
      </w:pPr>
    </w:p>
    <w:p w14:paraId="1EB53CA5" w14:textId="77777777" w:rsidR="008B3C0F" w:rsidRPr="006A1B91" w:rsidRDefault="008B3C0F" w:rsidP="008B3C0F">
      <w:pPr>
        <w:pStyle w:val="ZkladntextIMP"/>
        <w:jc w:val="center"/>
      </w:pPr>
    </w:p>
    <w:tbl>
      <w:tblPr>
        <w:tblStyle w:val="Mkatabulky"/>
        <w:tblW w:w="9866" w:type="dxa"/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8B3C0F" w:rsidRPr="006A1B91" w14:paraId="37BCFE87" w14:textId="77777777" w:rsidTr="00A131E6">
        <w:trPr>
          <w:trHeight w:val="567"/>
        </w:trPr>
        <w:tc>
          <w:tcPr>
            <w:tcW w:w="9866" w:type="dxa"/>
            <w:gridSpan w:val="2"/>
            <w:vAlign w:val="center"/>
          </w:tcPr>
          <w:p w14:paraId="29E455D1" w14:textId="77777777" w:rsidR="008B3C0F" w:rsidRPr="006A1B91" w:rsidRDefault="008B3C0F" w:rsidP="00B94D3C">
            <w:pPr>
              <w:pStyle w:val="ZkladntextIMP"/>
              <w:jc w:val="center"/>
              <w:rPr>
                <w:b/>
                <w:sz w:val="28"/>
                <w:szCs w:val="28"/>
              </w:rPr>
            </w:pPr>
            <w:r w:rsidRPr="006A1B91">
              <w:rPr>
                <w:b/>
                <w:sz w:val="28"/>
                <w:szCs w:val="28"/>
              </w:rPr>
              <w:t xml:space="preserve">Název </w:t>
            </w:r>
            <w:r w:rsidR="00DE46D0" w:rsidRPr="006A1B91">
              <w:rPr>
                <w:b/>
                <w:sz w:val="28"/>
                <w:szCs w:val="28"/>
              </w:rPr>
              <w:t xml:space="preserve">veřejné </w:t>
            </w:r>
            <w:r w:rsidRPr="006A1B91">
              <w:rPr>
                <w:b/>
                <w:sz w:val="28"/>
                <w:szCs w:val="28"/>
              </w:rPr>
              <w:t>zakázky:</w:t>
            </w:r>
          </w:p>
        </w:tc>
      </w:tr>
      <w:tr w:rsidR="008B3C0F" w:rsidRPr="006A1B91" w14:paraId="2DA9AF8A" w14:textId="77777777" w:rsidTr="00B94D3C">
        <w:trPr>
          <w:trHeight w:val="851"/>
        </w:trPr>
        <w:tc>
          <w:tcPr>
            <w:tcW w:w="9866" w:type="dxa"/>
            <w:gridSpan w:val="2"/>
            <w:vAlign w:val="center"/>
          </w:tcPr>
          <w:p w14:paraId="687D6572" w14:textId="77777777" w:rsidR="008B3C0F" w:rsidRPr="000E6C1C" w:rsidRDefault="00B94D3C" w:rsidP="00B94D3C">
            <w:pPr>
              <w:pStyle w:val="ZkladntextIMP"/>
              <w:jc w:val="center"/>
              <w:rPr>
                <w:b/>
                <w:sz w:val="36"/>
                <w:szCs w:val="36"/>
                <w:u w:val="single"/>
              </w:rPr>
            </w:pPr>
            <w:r w:rsidRPr="000E6C1C">
              <w:rPr>
                <w:b/>
                <w:sz w:val="36"/>
                <w:szCs w:val="36"/>
                <w:u w:val="single"/>
              </w:rPr>
              <w:t>Nové webové stránky města Humpolec</w:t>
            </w:r>
          </w:p>
        </w:tc>
      </w:tr>
      <w:tr w:rsidR="008B3C0F" w:rsidRPr="006A1B91" w14:paraId="02130E3D" w14:textId="77777777" w:rsidTr="00B674DD">
        <w:trPr>
          <w:trHeight w:val="567"/>
        </w:trPr>
        <w:tc>
          <w:tcPr>
            <w:tcW w:w="4933" w:type="dxa"/>
            <w:vAlign w:val="center"/>
          </w:tcPr>
          <w:p w14:paraId="61C014E7" w14:textId="77777777" w:rsidR="008B3C0F" w:rsidRPr="006A1B91" w:rsidRDefault="008B3C0F" w:rsidP="00A131E6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Zadavatel:</w:t>
            </w:r>
          </w:p>
        </w:tc>
        <w:tc>
          <w:tcPr>
            <w:tcW w:w="4933" w:type="dxa"/>
            <w:vAlign w:val="center"/>
          </w:tcPr>
          <w:p w14:paraId="20EEBE9B" w14:textId="77777777" w:rsidR="008B3C0F" w:rsidRPr="006A1B91" w:rsidRDefault="00B94D3C" w:rsidP="00A131E6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Město Humpolec</w:t>
            </w:r>
          </w:p>
        </w:tc>
      </w:tr>
      <w:tr w:rsidR="008B3C0F" w:rsidRPr="006A1B91" w14:paraId="15E6B51C" w14:textId="77777777" w:rsidTr="00A131E6">
        <w:trPr>
          <w:trHeight w:val="567"/>
        </w:trPr>
        <w:tc>
          <w:tcPr>
            <w:tcW w:w="4933" w:type="dxa"/>
            <w:vAlign w:val="center"/>
          </w:tcPr>
          <w:p w14:paraId="3015EA0A" w14:textId="77777777" w:rsidR="008B3C0F" w:rsidRPr="006A1B91" w:rsidRDefault="008B3C0F" w:rsidP="00A131E6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IČO:</w:t>
            </w:r>
          </w:p>
        </w:tc>
        <w:tc>
          <w:tcPr>
            <w:tcW w:w="4933" w:type="dxa"/>
            <w:vAlign w:val="center"/>
          </w:tcPr>
          <w:p w14:paraId="53C05E19" w14:textId="77777777" w:rsidR="008B3C0F" w:rsidRPr="006A1B91" w:rsidRDefault="00B94D3C" w:rsidP="00A131E6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00248266</w:t>
            </w:r>
          </w:p>
        </w:tc>
      </w:tr>
      <w:tr w:rsidR="008B3C0F" w:rsidRPr="006A1B91" w14:paraId="454E4BA6" w14:textId="77777777" w:rsidTr="00B94D3C">
        <w:trPr>
          <w:trHeight w:val="1701"/>
        </w:trPr>
        <w:tc>
          <w:tcPr>
            <w:tcW w:w="4933" w:type="dxa"/>
            <w:vAlign w:val="center"/>
          </w:tcPr>
          <w:p w14:paraId="4EBEA659" w14:textId="77777777" w:rsidR="008B3C0F" w:rsidRPr="006A1B91" w:rsidRDefault="008B3C0F" w:rsidP="00DE46D0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Osob</w:t>
            </w:r>
            <w:r w:rsidR="00B94D3C" w:rsidRPr="006A1B91">
              <w:rPr>
                <w:b/>
              </w:rPr>
              <w:t>y</w:t>
            </w:r>
            <w:r w:rsidRPr="006A1B91">
              <w:rPr>
                <w:b/>
              </w:rPr>
              <w:t xml:space="preserve"> oprávněn</w:t>
            </w:r>
            <w:r w:rsidR="00DE46D0" w:rsidRPr="006A1B91">
              <w:rPr>
                <w:b/>
              </w:rPr>
              <w:t>é</w:t>
            </w:r>
            <w:r w:rsidRPr="006A1B91">
              <w:rPr>
                <w:b/>
              </w:rPr>
              <w:t xml:space="preserve"> </w:t>
            </w:r>
            <w:r w:rsidR="00DE46D0" w:rsidRPr="006A1B91">
              <w:rPr>
                <w:b/>
              </w:rPr>
              <w:t>k právním úkonům ve věci zadání veřejné zakázky</w:t>
            </w:r>
            <w:r w:rsidRPr="006A1B91">
              <w:rPr>
                <w:b/>
              </w:rPr>
              <w:t>:</w:t>
            </w:r>
          </w:p>
        </w:tc>
        <w:tc>
          <w:tcPr>
            <w:tcW w:w="4933" w:type="dxa"/>
            <w:vAlign w:val="center"/>
          </w:tcPr>
          <w:p w14:paraId="0300807F" w14:textId="67EFB43D" w:rsidR="008B3C0F" w:rsidRPr="006A1B91" w:rsidRDefault="00B94D3C" w:rsidP="00B94D3C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 xml:space="preserve">Ing. Petr Machek – starosta </w:t>
            </w:r>
            <w:r w:rsidR="00052111" w:rsidRPr="006A1B91">
              <w:rPr>
                <w:b/>
              </w:rPr>
              <w:t>města</w:t>
            </w:r>
            <w:r w:rsidR="00631B81">
              <w:rPr>
                <w:b/>
              </w:rPr>
              <w:t xml:space="preserve"> Humpolec</w:t>
            </w:r>
            <w:r w:rsidR="00052111" w:rsidRPr="006A1B91">
              <w:rPr>
                <w:b/>
              </w:rPr>
              <w:t>, Martin Hendrych – 2. </w:t>
            </w:r>
            <w:r w:rsidRPr="006A1B91">
              <w:rPr>
                <w:b/>
              </w:rPr>
              <w:t>místostarosta města</w:t>
            </w:r>
            <w:r w:rsidR="00631B81">
              <w:rPr>
                <w:b/>
              </w:rPr>
              <w:t xml:space="preserve"> Humpolec</w:t>
            </w:r>
            <w:r w:rsidRPr="006A1B91">
              <w:rPr>
                <w:b/>
              </w:rPr>
              <w:t xml:space="preserve"> - osoby oprávněné k právním úkonům ve věci zadání</w:t>
            </w:r>
            <w:r w:rsidR="00853494">
              <w:rPr>
                <w:b/>
              </w:rPr>
              <w:t xml:space="preserve"> veřejné</w:t>
            </w:r>
            <w:r w:rsidRPr="006A1B91">
              <w:rPr>
                <w:b/>
              </w:rPr>
              <w:t xml:space="preserve"> zakázky</w:t>
            </w:r>
          </w:p>
        </w:tc>
      </w:tr>
      <w:tr w:rsidR="008B3C0F" w:rsidRPr="006A1B91" w14:paraId="12EB915C" w14:textId="77777777" w:rsidTr="00A131E6">
        <w:trPr>
          <w:trHeight w:val="567"/>
        </w:trPr>
        <w:tc>
          <w:tcPr>
            <w:tcW w:w="4933" w:type="dxa"/>
            <w:vAlign w:val="center"/>
          </w:tcPr>
          <w:p w14:paraId="67B8EC08" w14:textId="77777777" w:rsidR="008B3C0F" w:rsidRPr="006A1B91" w:rsidRDefault="008B3C0F" w:rsidP="00B94D3C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 xml:space="preserve">Druh </w:t>
            </w:r>
            <w:r w:rsidR="00DE46D0" w:rsidRPr="006A1B91">
              <w:rPr>
                <w:b/>
              </w:rPr>
              <w:t xml:space="preserve">veřejné </w:t>
            </w:r>
            <w:r w:rsidRPr="006A1B91">
              <w:rPr>
                <w:b/>
              </w:rPr>
              <w:t>zakázky:</w:t>
            </w:r>
          </w:p>
        </w:tc>
        <w:tc>
          <w:tcPr>
            <w:tcW w:w="4933" w:type="dxa"/>
            <w:vAlign w:val="center"/>
          </w:tcPr>
          <w:p w14:paraId="3C43DFC0" w14:textId="77777777" w:rsidR="008B3C0F" w:rsidRPr="006A1B91" w:rsidRDefault="00DE46D0" w:rsidP="00DE46D0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Veřejná z</w:t>
            </w:r>
            <w:r w:rsidR="008B3C0F" w:rsidRPr="006A1B91">
              <w:rPr>
                <w:b/>
              </w:rPr>
              <w:t xml:space="preserve">akázka na </w:t>
            </w:r>
            <w:r w:rsidR="0022277F" w:rsidRPr="006A1B91">
              <w:rPr>
                <w:b/>
              </w:rPr>
              <w:t>služby</w:t>
            </w:r>
          </w:p>
        </w:tc>
      </w:tr>
      <w:tr w:rsidR="008B3C0F" w:rsidRPr="006A1B91" w14:paraId="6BB251FC" w14:textId="77777777" w:rsidTr="00B674DD">
        <w:trPr>
          <w:trHeight w:val="567"/>
        </w:trPr>
        <w:tc>
          <w:tcPr>
            <w:tcW w:w="4933" w:type="dxa"/>
            <w:vAlign w:val="center"/>
          </w:tcPr>
          <w:p w14:paraId="72342A45" w14:textId="77777777" w:rsidR="008B3C0F" w:rsidRPr="006A1B91" w:rsidRDefault="008B3C0F" w:rsidP="00B94D3C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 xml:space="preserve">Způsob zadání </w:t>
            </w:r>
            <w:r w:rsidR="00DE46D0" w:rsidRPr="006A1B91">
              <w:rPr>
                <w:b/>
              </w:rPr>
              <w:t xml:space="preserve">veřejné </w:t>
            </w:r>
            <w:r w:rsidRPr="006A1B91">
              <w:rPr>
                <w:b/>
              </w:rPr>
              <w:t>zakázky:</w:t>
            </w:r>
          </w:p>
        </w:tc>
        <w:tc>
          <w:tcPr>
            <w:tcW w:w="4933" w:type="dxa"/>
            <w:vAlign w:val="center"/>
          </w:tcPr>
          <w:p w14:paraId="56468D94" w14:textId="77777777" w:rsidR="008B3C0F" w:rsidRPr="006A1B91" w:rsidRDefault="00DE46D0" w:rsidP="00DE46D0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Veřejná z</w:t>
            </w:r>
            <w:r w:rsidR="008B3C0F" w:rsidRPr="006A1B91">
              <w:rPr>
                <w:b/>
              </w:rPr>
              <w:t>akázka malého rozsahu</w:t>
            </w:r>
          </w:p>
        </w:tc>
      </w:tr>
      <w:tr w:rsidR="008B3C0F" w:rsidRPr="006A1B91" w14:paraId="0C096BA2" w14:textId="77777777" w:rsidTr="00B674DD">
        <w:trPr>
          <w:trHeight w:val="851"/>
        </w:trPr>
        <w:tc>
          <w:tcPr>
            <w:tcW w:w="4933" w:type="dxa"/>
            <w:vAlign w:val="center"/>
          </w:tcPr>
          <w:p w14:paraId="33002DFA" w14:textId="77777777" w:rsidR="00312682" w:rsidRPr="006A1B91" w:rsidRDefault="008B3C0F" w:rsidP="00B94D3C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 xml:space="preserve">Způsob financování </w:t>
            </w:r>
            <w:r w:rsidR="00312682" w:rsidRPr="006A1B91">
              <w:rPr>
                <w:b/>
              </w:rPr>
              <w:t xml:space="preserve">veřejné </w:t>
            </w:r>
          </w:p>
          <w:p w14:paraId="28F0AC5C" w14:textId="77777777" w:rsidR="008B3C0F" w:rsidRPr="006A1B91" w:rsidRDefault="008B3C0F" w:rsidP="00B94D3C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zakázky:</w:t>
            </w:r>
          </w:p>
        </w:tc>
        <w:tc>
          <w:tcPr>
            <w:tcW w:w="4933" w:type="dxa"/>
            <w:vAlign w:val="center"/>
          </w:tcPr>
          <w:p w14:paraId="34110569" w14:textId="77777777" w:rsidR="008B3C0F" w:rsidRPr="006A1B91" w:rsidRDefault="008B3C0F" w:rsidP="00A131E6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Vlastní zdroje zadavatele</w:t>
            </w:r>
          </w:p>
        </w:tc>
      </w:tr>
      <w:tr w:rsidR="008B3C0F" w:rsidRPr="006A1B91" w14:paraId="69008B17" w14:textId="77777777" w:rsidTr="00B674DD">
        <w:trPr>
          <w:trHeight w:val="851"/>
        </w:trPr>
        <w:tc>
          <w:tcPr>
            <w:tcW w:w="4933" w:type="dxa"/>
            <w:vAlign w:val="center"/>
          </w:tcPr>
          <w:p w14:paraId="6072DB33" w14:textId="77777777" w:rsidR="008B3C0F" w:rsidRPr="006A1B91" w:rsidRDefault="008B3C0F" w:rsidP="00B94D3C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Klasifikace předmětu</w:t>
            </w:r>
            <w:r w:rsidR="00B94D3C" w:rsidRPr="006A1B91">
              <w:rPr>
                <w:b/>
              </w:rPr>
              <w:t xml:space="preserve"> </w:t>
            </w:r>
            <w:r w:rsidR="00312682" w:rsidRPr="006A1B91">
              <w:rPr>
                <w:b/>
              </w:rPr>
              <w:t xml:space="preserve">veřejné </w:t>
            </w:r>
            <w:r w:rsidRPr="006A1B91">
              <w:rPr>
                <w:b/>
              </w:rPr>
              <w:t>zakázky:</w:t>
            </w:r>
          </w:p>
        </w:tc>
        <w:tc>
          <w:tcPr>
            <w:tcW w:w="4933" w:type="dxa"/>
            <w:vAlign w:val="center"/>
          </w:tcPr>
          <w:p w14:paraId="315019F5" w14:textId="77777777" w:rsidR="008B3C0F" w:rsidRPr="006A1B91" w:rsidRDefault="008B3C0F" w:rsidP="00E42CFD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 xml:space="preserve">CPV </w:t>
            </w:r>
            <w:r w:rsidR="00E42CFD" w:rsidRPr="006A1B91">
              <w:rPr>
                <w:b/>
              </w:rPr>
              <w:t xml:space="preserve">72413000-8 </w:t>
            </w:r>
            <w:r w:rsidR="00E42CFD" w:rsidRPr="006A1B91">
              <w:t>Návrh webových (www) stránek</w:t>
            </w:r>
          </w:p>
        </w:tc>
      </w:tr>
      <w:tr w:rsidR="008B3C0F" w:rsidRPr="006A1B91" w14:paraId="1C5D606F" w14:textId="77777777" w:rsidTr="00B674DD">
        <w:trPr>
          <w:trHeight w:val="851"/>
        </w:trPr>
        <w:tc>
          <w:tcPr>
            <w:tcW w:w="4933" w:type="dxa"/>
            <w:vAlign w:val="center"/>
          </w:tcPr>
          <w:p w14:paraId="54E4EF4F" w14:textId="469F041F" w:rsidR="008B3C0F" w:rsidRPr="006A1B91" w:rsidRDefault="008B3C0F" w:rsidP="00A37BAB">
            <w:pPr>
              <w:pStyle w:val="ZkladntextIMP"/>
              <w:rPr>
                <w:b/>
              </w:rPr>
            </w:pPr>
            <w:r w:rsidRPr="006A1B91">
              <w:rPr>
                <w:b/>
              </w:rPr>
              <w:t>Předpo</w:t>
            </w:r>
            <w:r w:rsidR="00A37BAB" w:rsidRPr="006A1B91">
              <w:rPr>
                <w:b/>
              </w:rPr>
              <w:t>k</w:t>
            </w:r>
            <w:r w:rsidRPr="006A1B91">
              <w:rPr>
                <w:b/>
              </w:rPr>
              <w:t>ládaná hodnota</w:t>
            </w:r>
            <w:r w:rsidR="00B94D3C" w:rsidRPr="006A1B91">
              <w:rPr>
                <w:b/>
              </w:rPr>
              <w:t xml:space="preserve"> </w:t>
            </w:r>
            <w:r w:rsidR="00312682" w:rsidRPr="006A1B91">
              <w:rPr>
                <w:b/>
              </w:rPr>
              <w:t xml:space="preserve">veřejné </w:t>
            </w:r>
            <w:r w:rsidRPr="006A1B91">
              <w:rPr>
                <w:b/>
              </w:rPr>
              <w:t>zakázky</w:t>
            </w:r>
            <w:r w:rsidR="00B674DD">
              <w:rPr>
                <w:b/>
              </w:rPr>
              <w:t xml:space="preserve"> bez DPH</w:t>
            </w:r>
            <w:r w:rsidRPr="006A1B91">
              <w:rPr>
                <w:b/>
              </w:rPr>
              <w:t>:</w:t>
            </w:r>
          </w:p>
        </w:tc>
        <w:tc>
          <w:tcPr>
            <w:tcW w:w="4933" w:type="dxa"/>
            <w:vAlign w:val="center"/>
          </w:tcPr>
          <w:p w14:paraId="7EEABBD2" w14:textId="77777777" w:rsidR="00AF422A" w:rsidRPr="00B674DD" w:rsidRDefault="00AF422A" w:rsidP="00AF422A">
            <w:pPr>
              <w:pStyle w:val="Default"/>
            </w:pPr>
          </w:p>
          <w:p w14:paraId="0CC08F86" w14:textId="5994EB0E" w:rsidR="00AF422A" w:rsidRPr="00B674DD" w:rsidRDefault="00B674DD" w:rsidP="00AF422A">
            <w:pPr>
              <w:pStyle w:val="Default"/>
              <w:rPr>
                <w:b/>
              </w:rPr>
            </w:pPr>
            <w:r w:rsidRPr="00B674DD">
              <w:rPr>
                <w:b/>
              </w:rPr>
              <w:t>600 000,- Kč</w:t>
            </w:r>
          </w:p>
          <w:p w14:paraId="6DBD9080" w14:textId="59C89436" w:rsidR="00A37BAB" w:rsidRPr="00B674DD" w:rsidRDefault="00A37BAB" w:rsidP="00A37BAB">
            <w:pPr>
              <w:pStyle w:val="ZkladntextIMP"/>
              <w:rPr>
                <w:b/>
              </w:rPr>
            </w:pPr>
          </w:p>
        </w:tc>
      </w:tr>
    </w:tbl>
    <w:p w14:paraId="07312D18" w14:textId="7C68454F" w:rsidR="008B3C0F" w:rsidRPr="006A1B91" w:rsidRDefault="008B3C0F" w:rsidP="0070187D">
      <w:pPr>
        <w:pStyle w:val="Nadpis3"/>
        <w:spacing w:before="0" w:after="120"/>
        <w:ind w:right="28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1. VYMEZENÍ PŘEDMĚTU PLNĚNÍ </w:t>
      </w:r>
      <w:r w:rsidR="00853494">
        <w:rPr>
          <w:rFonts w:ascii="Times New Roman" w:hAnsi="Times New Roman" w:cs="Times New Roman"/>
          <w:sz w:val="24"/>
          <w:szCs w:val="24"/>
          <w:u w:val="single"/>
        </w:rPr>
        <w:t xml:space="preserve">VEŘEJNÉ </w:t>
      </w:r>
      <w:r w:rsidRPr="006A1B91">
        <w:rPr>
          <w:rFonts w:ascii="Times New Roman" w:hAnsi="Times New Roman" w:cs="Times New Roman"/>
          <w:sz w:val="24"/>
          <w:szCs w:val="24"/>
          <w:u w:val="single"/>
        </w:rPr>
        <w:t>ZAKÁZKY</w:t>
      </w:r>
    </w:p>
    <w:p w14:paraId="049B9AC9" w14:textId="500764D7" w:rsidR="008B3C0F" w:rsidRPr="006A1B91" w:rsidRDefault="008B3C0F" w:rsidP="000E6C1C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Předmětem </w:t>
      </w:r>
      <w:r w:rsidR="00853494">
        <w:rPr>
          <w:sz w:val="24"/>
          <w:lang w:val="cs-CZ"/>
        </w:rPr>
        <w:t xml:space="preserve">veřejné </w:t>
      </w:r>
      <w:r w:rsidRPr="006A1B91">
        <w:rPr>
          <w:sz w:val="24"/>
          <w:lang w:val="cs-CZ"/>
        </w:rPr>
        <w:t xml:space="preserve">zakázky je </w:t>
      </w:r>
      <w:r w:rsidR="00D97A00" w:rsidRPr="006A1B91">
        <w:rPr>
          <w:sz w:val="24"/>
          <w:lang w:val="cs-CZ"/>
        </w:rPr>
        <w:t>zajištění grafického návrhu webu a dodávk</w:t>
      </w:r>
      <w:r w:rsidR="00A24F8F" w:rsidRPr="006A1B91">
        <w:rPr>
          <w:sz w:val="24"/>
          <w:lang w:val="cs-CZ"/>
        </w:rPr>
        <w:t>a</w:t>
      </w:r>
      <w:r w:rsidR="00D97A00" w:rsidRPr="006A1B91">
        <w:rPr>
          <w:sz w:val="24"/>
          <w:lang w:val="cs-CZ"/>
        </w:rPr>
        <w:t xml:space="preserve"> nových webových stránek města Humpolec</w:t>
      </w:r>
      <w:r w:rsidR="00631B81">
        <w:rPr>
          <w:sz w:val="24"/>
          <w:lang w:val="cs-CZ"/>
        </w:rPr>
        <w:t xml:space="preserve"> (dále jen Město)</w:t>
      </w:r>
      <w:r w:rsidR="00D97A00" w:rsidRPr="006A1B91">
        <w:rPr>
          <w:sz w:val="24"/>
          <w:lang w:val="cs-CZ"/>
        </w:rPr>
        <w:t xml:space="preserve"> s administrátorským rozhraním pro vlastní obsahovou obsluhu a správu webu ze</w:t>
      </w:r>
      <w:r w:rsidR="00A24F8F" w:rsidRPr="006A1B91">
        <w:rPr>
          <w:sz w:val="24"/>
          <w:lang w:val="cs-CZ"/>
        </w:rPr>
        <w:t> </w:t>
      </w:r>
      <w:r w:rsidR="00D97A00" w:rsidRPr="006A1B91">
        <w:rPr>
          <w:sz w:val="24"/>
          <w:lang w:val="cs-CZ"/>
        </w:rPr>
        <w:t xml:space="preserve">strany </w:t>
      </w:r>
      <w:r w:rsidR="00631B81">
        <w:rPr>
          <w:sz w:val="24"/>
          <w:lang w:val="cs-CZ"/>
        </w:rPr>
        <w:t>M</w:t>
      </w:r>
      <w:r w:rsidR="00D97A00" w:rsidRPr="006A1B91">
        <w:rPr>
          <w:sz w:val="24"/>
          <w:lang w:val="cs-CZ"/>
        </w:rPr>
        <w:t xml:space="preserve">ěsta a jeho zaměstnanců. Součástí </w:t>
      </w:r>
      <w:r w:rsidR="00853494">
        <w:rPr>
          <w:sz w:val="24"/>
          <w:lang w:val="cs-CZ"/>
        </w:rPr>
        <w:t xml:space="preserve">veřejné </w:t>
      </w:r>
      <w:r w:rsidR="00D97A00" w:rsidRPr="006A1B91">
        <w:rPr>
          <w:sz w:val="24"/>
          <w:lang w:val="cs-CZ"/>
        </w:rPr>
        <w:t xml:space="preserve">zakázky je také převod dat a </w:t>
      </w:r>
      <w:r w:rsidR="000E6C1C">
        <w:rPr>
          <w:sz w:val="24"/>
          <w:lang w:val="cs-CZ"/>
        </w:rPr>
        <w:t>textového, obrazového i </w:t>
      </w:r>
      <w:r w:rsidR="003B614C" w:rsidRPr="006A1B91">
        <w:rPr>
          <w:sz w:val="24"/>
          <w:lang w:val="cs-CZ"/>
        </w:rPr>
        <w:t xml:space="preserve">mediálního </w:t>
      </w:r>
      <w:r w:rsidR="00D97A00" w:rsidRPr="006A1B91">
        <w:rPr>
          <w:sz w:val="24"/>
          <w:lang w:val="cs-CZ"/>
        </w:rPr>
        <w:t>obsahu ze s</w:t>
      </w:r>
      <w:r w:rsidR="003B614C" w:rsidRPr="006A1B91">
        <w:rPr>
          <w:sz w:val="24"/>
          <w:lang w:val="cs-CZ"/>
        </w:rPr>
        <w:t xml:space="preserve">távajících </w:t>
      </w:r>
      <w:r w:rsidR="00D97A00" w:rsidRPr="006A1B91">
        <w:rPr>
          <w:sz w:val="24"/>
          <w:lang w:val="cs-CZ"/>
        </w:rPr>
        <w:t>web</w:t>
      </w:r>
      <w:r w:rsidR="00D86485">
        <w:rPr>
          <w:sz w:val="24"/>
          <w:lang w:val="cs-CZ"/>
        </w:rPr>
        <w:t>ů město-humpolec.cz a </w:t>
      </w:r>
      <w:r w:rsidR="003B614C" w:rsidRPr="006A1B91">
        <w:rPr>
          <w:sz w:val="24"/>
          <w:lang w:val="cs-CZ"/>
        </w:rPr>
        <w:t>infohumpolec.cz</w:t>
      </w:r>
      <w:r w:rsidR="00D97A00" w:rsidRPr="006A1B91">
        <w:rPr>
          <w:sz w:val="24"/>
          <w:lang w:val="cs-CZ"/>
        </w:rPr>
        <w:t>, dočasn</w:t>
      </w:r>
      <w:r w:rsidR="003B614C" w:rsidRPr="006A1B91">
        <w:rPr>
          <w:sz w:val="24"/>
          <w:lang w:val="cs-CZ"/>
        </w:rPr>
        <w:t>ý provoz zkušební verze webu na </w:t>
      </w:r>
      <w:r w:rsidR="00D97A00" w:rsidRPr="006A1B91">
        <w:rPr>
          <w:sz w:val="24"/>
          <w:lang w:val="cs-CZ"/>
        </w:rPr>
        <w:t>zkušební doméně a proškolení editorů webu.</w:t>
      </w:r>
    </w:p>
    <w:p w14:paraId="608DB2CF" w14:textId="2535843D" w:rsidR="008B3C0F" w:rsidRPr="006A1B91" w:rsidRDefault="00D97A00" w:rsidP="00DE0C50">
      <w:pPr>
        <w:pStyle w:val="Zkladntext"/>
        <w:tabs>
          <w:tab w:val="left" w:pos="2977"/>
        </w:tabs>
        <w:spacing w:after="0"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Nedílnou součástí výzvy k podání nabídky</w:t>
      </w:r>
      <w:r w:rsidR="00B1075A" w:rsidRPr="006A1B91">
        <w:rPr>
          <w:sz w:val="24"/>
          <w:lang w:val="cs-CZ"/>
        </w:rPr>
        <w:t xml:space="preserve"> (dále jen Výzv</w:t>
      </w:r>
      <w:r w:rsidR="00853494">
        <w:rPr>
          <w:sz w:val="24"/>
          <w:lang w:val="cs-CZ"/>
        </w:rPr>
        <w:t>a</w:t>
      </w:r>
      <w:r w:rsidR="00B1075A" w:rsidRPr="006A1B91">
        <w:rPr>
          <w:sz w:val="24"/>
          <w:lang w:val="cs-CZ"/>
        </w:rPr>
        <w:t>)</w:t>
      </w:r>
      <w:r w:rsidRPr="006A1B91">
        <w:rPr>
          <w:sz w:val="24"/>
          <w:lang w:val="cs-CZ"/>
        </w:rPr>
        <w:t xml:space="preserve"> je </w:t>
      </w:r>
      <w:proofErr w:type="spellStart"/>
      <w:r w:rsidRPr="006A1B91">
        <w:rPr>
          <w:sz w:val="24"/>
          <w:lang w:val="cs-CZ"/>
        </w:rPr>
        <w:t>wireframe</w:t>
      </w:r>
      <w:proofErr w:type="spellEnd"/>
      <w:r w:rsidRPr="006A1B91">
        <w:rPr>
          <w:sz w:val="24"/>
          <w:lang w:val="cs-CZ"/>
        </w:rPr>
        <w:t>, který stanovuje informační strukturu webu a</w:t>
      </w:r>
      <w:r w:rsidR="00AC6DDB" w:rsidRPr="006A1B91">
        <w:rPr>
          <w:sz w:val="24"/>
          <w:lang w:val="cs-CZ"/>
        </w:rPr>
        <w:t> </w:t>
      </w:r>
      <w:r w:rsidRPr="006A1B91">
        <w:rPr>
          <w:sz w:val="24"/>
          <w:lang w:val="cs-CZ"/>
        </w:rPr>
        <w:t>uspořádání jednotlivých prvků (</w:t>
      </w:r>
      <w:r w:rsidR="00A37BAB" w:rsidRPr="006A1B91">
        <w:rPr>
          <w:sz w:val="24"/>
          <w:lang w:val="cs-CZ"/>
        </w:rPr>
        <w:t>dále jen WF). Na </w:t>
      </w:r>
      <w:r w:rsidRPr="006A1B91">
        <w:rPr>
          <w:sz w:val="24"/>
          <w:lang w:val="cs-CZ"/>
        </w:rPr>
        <w:t xml:space="preserve">jeho základě </w:t>
      </w:r>
      <w:r w:rsidR="000E6C1C">
        <w:rPr>
          <w:sz w:val="24"/>
          <w:lang w:val="cs-CZ"/>
        </w:rPr>
        <w:t>je </w:t>
      </w:r>
      <w:r w:rsidRPr="006A1B91">
        <w:rPr>
          <w:sz w:val="24"/>
          <w:lang w:val="cs-CZ"/>
        </w:rPr>
        <w:t xml:space="preserve">účastník výběrového řízení </w:t>
      </w:r>
      <w:r w:rsidR="00637F96">
        <w:rPr>
          <w:sz w:val="24"/>
          <w:lang w:val="cs-CZ"/>
        </w:rPr>
        <w:t>(dále jen Účastník) p</w:t>
      </w:r>
      <w:r w:rsidRPr="006A1B91">
        <w:rPr>
          <w:sz w:val="24"/>
          <w:lang w:val="cs-CZ"/>
        </w:rPr>
        <w:t xml:space="preserve">ovinen zpracovat grafický návrh a posléze vytvořit nový web </w:t>
      </w:r>
      <w:r w:rsidR="00631B81">
        <w:rPr>
          <w:sz w:val="24"/>
          <w:lang w:val="cs-CZ"/>
        </w:rPr>
        <w:t>M</w:t>
      </w:r>
      <w:r w:rsidRPr="006A1B91">
        <w:rPr>
          <w:sz w:val="24"/>
          <w:lang w:val="cs-CZ"/>
        </w:rPr>
        <w:t xml:space="preserve">ěsta. Účastník může podobu </w:t>
      </w:r>
      <w:r w:rsidR="00A37BAB" w:rsidRPr="006A1B91">
        <w:rPr>
          <w:sz w:val="24"/>
          <w:lang w:val="cs-CZ"/>
        </w:rPr>
        <w:t xml:space="preserve">WF </w:t>
      </w:r>
      <w:r w:rsidRPr="006A1B91">
        <w:rPr>
          <w:sz w:val="24"/>
          <w:lang w:val="cs-CZ"/>
        </w:rPr>
        <w:t>připomínkovat</w:t>
      </w:r>
      <w:r w:rsidR="00D86485">
        <w:rPr>
          <w:sz w:val="24"/>
          <w:lang w:val="cs-CZ"/>
        </w:rPr>
        <w:t xml:space="preserve"> a navrhnout vlastní řešení. Na </w:t>
      </w:r>
      <w:r w:rsidRPr="006A1B91">
        <w:rPr>
          <w:sz w:val="24"/>
          <w:lang w:val="cs-CZ"/>
        </w:rPr>
        <w:t xml:space="preserve">každou případnou odchylku grafického návrhu od </w:t>
      </w:r>
      <w:r w:rsidR="00A37BAB" w:rsidRPr="006A1B91">
        <w:rPr>
          <w:sz w:val="24"/>
          <w:lang w:val="cs-CZ"/>
        </w:rPr>
        <w:t>WF</w:t>
      </w:r>
      <w:r w:rsidRPr="006A1B91">
        <w:rPr>
          <w:sz w:val="24"/>
          <w:lang w:val="cs-CZ"/>
        </w:rPr>
        <w:t xml:space="preserve"> však musí </w:t>
      </w:r>
      <w:r w:rsidR="00637F96">
        <w:rPr>
          <w:sz w:val="24"/>
          <w:lang w:val="cs-CZ"/>
        </w:rPr>
        <w:t>Účastník</w:t>
      </w:r>
      <w:r w:rsidRPr="006A1B91">
        <w:rPr>
          <w:sz w:val="24"/>
          <w:lang w:val="cs-CZ"/>
        </w:rPr>
        <w:t xml:space="preserve"> zadavatele výslovně upozornit a každou odchylku je povinen podrobně vysvětlit a zdůvodnit.</w:t>
      </w:r>
    </w:p>
    <w:p w14:paraId="50BC049B" w14:textId="77777777" w:rsidR="00A24F8F" w:rsidRPr="0070187D" w:rsidRDefault="00A24F8F" w:rsidP="00A24F8F">
      <w:pPr>
        <w:pStyle w:val="Zkladntext"/>
        <w:tabs>
          <w:tab w:val="left" w:pos="2977"/>
        </w:tabs>
        <w:spacing w:after="0" w:line="240" w:lineRule="auto"/>
        <w:ind w:left="142"/>
        <w:jc w:val="both"/>
        <w:rPr>
          <w:szCs w:val="20"/>
          <w:lang w:val="cs-CZ"/>
        </w:rPr>
      </w:pPr>
    </w:p>
    <w:p w14:paraId="393A4EDF" w14:textId="5C258C1F" w:rsidR="0061081D" w:rsidRPr="006A1B91" w:rsidRDefault="0061081D" w:rsidP="000E6C1C">
      <w:pPr>
        <w:pStyle w:val="Zkladntext"/>
        <w:tabs>
          <w:tab w:val="left" w:pos="2977"/>
        </w:tabs>
        <w:spacing w:after="60"/>
        <w:rPr>
          <w:b/>
          <w:sz w:val="24"/>
          <w:u w:val="single"/>
          <w:lang w:val="cs-CZ"/>
        </w:rPr>
      </w:pPr>
      <w:r w:rsidRPr="006A1B91">
        <w:rPr>
          <w:b/>
          <w:sz w:val="24"/>
          <w:u w:val="single"/>
          <w:lang w:val="cs-CZ"/>
        </w:rPr>
        <w:t>Předmětem veřejné zakázky je:</w:t>
      </w:r>
    </w:p>
    <w:p w14:paraId="4842093D" w14:textId="0C5C0D3F" w:rsidR="00A24F8F" w:rsidRPr="006A1B91" w:rsidRDefault="000E6C1C" w:rsidP="000E6C1C">
      <w:pPr>
        <w:pStyle w:val="Zkladntext"/>
        <w:numPr>
          <w:ilvl w:val="0"/>
          <w:numId w:val="25"/>
        </w:numPr>
        <w:tabs>
          <w:tab w:val="left" w:pos="2977"/>
        </w:tabs>
        <w:spacing w:after="60" w:line="240" w:lineRule="auto"/>
        <w:ind w:left="284" w:hanging="284"/>
        <w:jc w:val="both"/>
        <w:rPr>
          <w:b/>
          <w:sz w:val="24"/>
          <w:lang w:val="cs-CZ"/>
        </w:rPr>
      </w:pPr>
      <w:r>
        <w:rPr>
          <w:b/>
          <w:sz w:val="24"/>
          <w:lang w:val="cs-CZ"/>
        </w:rPr>
        <w:t xml:space="preserve">grafický návrh, </w:t>
      </w:r>
      <w:r w:rsidR="00A24F8F" w:rsidRPr="006A1B91">
        <w:rPr>
          <w:b/>
          <w:sz w:val="24"/>
          <w:lang w:val="cs-CZ"/>
        </w:rPr>
        <w:t xml:space="preserve">vytvoření, instalace a zprovoznění nové webové prezentace </w:t>
      </w:r>
      <w:r w:rsidR="00631B81">
        <w:rPr>
          <w:b/>
          <w:sz w:val="24"/>
          <w:lang w:val="cs-CZ"/>
        </w:rPr>
        <w:t>M</w:t>
      </w:r>
      <w:r w:rsidR="00A24F8F" w:rsidRPr="006A1B91">
        <w:rPr>
          <w:b/>
          <w:sz w:val="24"/>
          <w:lang w:val="cs-CZ"/>
        </w:rPr>
        <w:t>ěsta</w:t>
      </w:r>
      <w:r w:rsidR="004E2AAE" w:rsidRPr="006A1B91">
        <w:rPr>
          <w:b/>
          <w:sz w:val="24"/>
          <w:lang w:val="cs-CZ"/>
        </w:rPr>
        <w:t>, včetně začlenění Městského kulturního a informačního střediska v</w:t>
      </w:r>
      <w:r w:rsidR="000C0045" w:rsidRPr="006A1B91">
        <w:rPr>
          <w:b/>
          <w:sz w:val="24"/>
          <w:lang w:val="cs-CZ"/>
        </w:rPr>
        <w:t> </w:t>
      </w:r>
      <w:r w:rsidR="004E2AAE" w:rsidRPr="006A1B91">
        <w:rPr>
          <w:b/>
          <w:sz w:val="24"/>
          <w:lang w:val="cs-CZ"/>
        </w:rPr>
        <w:t>Humpolci</w:t>
      </w:r>
      <w:r w:rsidR="000C0045" w:rsidRPr="006A1B91">
        <w:rPr>
          <w:b/>
          <w:sz w:val="24"/>
          <w:lang w:val="cs-CZ"/>
        </w:rPr>
        <w:t xml:space="preserve"> (dále jen </w:t>
      </w:r>
      <w:proofErr w:type="spellStart"/>
      <w:r w:rsidR="000C0045" w:rsidRPr="006A1B91">
        <w:rPr>
          <w:b/>
          <w:sz w:val="24"/>
          <w:lang w:val="cs-CZ"/>
        </w:rPr>
        <w:t>MěKIS</w:t>
      </w:r>
      <w:proofErr w:type="spellEnd"/>
      <w:r w:rsidR="000C0045" w:rsidRPr="006A1B91">
        <w:rPr>
          <w:b/>
          <w:sz w:val="24"/>
          <w:lang w:val="cs-CZ"/>
        </w:rPr>
        <w:t>),</w:t>
      </w:r>
      <w:r w:rsidR="004E2AAE" w:rsidRPr="006A1B91">
        <w:rPr>
          <w:b/>
          <w:sz w:val="24"/>
          <w:lang w:val="cs-CZ"/>
        </w:rPr>
        <w:t xml:space="preserve"> jako součást webových stránek</w:t>
      </w:r>
      <w:r w:rsidR="000C0045" w:rsidRPr="006A1B91">
        <w:rPr>
          <w:b/>
          <w:sz w:val="24"/>
          <w:lang w:val="cs-CZ"/>
        </w:rPr>
        <w:t xml:space="preserve"> </w:t>
      </w:r>
      <w:r w:rsidR="00612019">
        <w:rPr>
          <w:b/>
          <w:sz w:val="24"/>
          <w:lang w:val="cs-CZ"/>
        </w:rPr>
        <w:t>M</w:t>
      </w:r>
      <w:r w:rsidR="000C0045" w:rsidRPr="006A1B91">
        <w:rPr>
          <w:b/>
          <w:sz w:val="24"/>
          <w:lang w:val="cs-CZ"/>
        </w:rPr>
        <w:t xml:space="preserve">ěsta (stávající webové stránky </w:t>
      </w:r>
      <w:proofErr w:type="spellStart"/>
      <w:r w:rsidR="000C0045" w:rsidRPr="006A1B91">
        <w:rPr>
          <w:b/>
          <w:sz w:val="24"/>
          <w:lang w:val="cs-CZ"/>
        </w:rPr>
        <w:t>MěKIS</w:t>
      </w:r>
      <w:proofErr w:type="spellEnd"/>
      <w:r w:rsidR="000C0045" w:rsidRPr="006A1B91">
        <w:rPr>
          <w:b/>
          <w:sz w:val="24"/>
          <w:lang w:val="cs-CZ"/>
        </w:rPr>
        <w:t xml:space="preserve"> zaniknou)</w:t>
      </w:r>
      <w:r w:rsidR="00A24F8F" w:rsidRPr="006A1B91">
        <w:rPr>
          <w:b/>
          <w:sz w:val="24"/>
          <w:lang w:val="cs-CZ"/>
        </w:rPr>
        <w:t>;</w:t>
      </w:r>
    </w:p>
    <w:p w14:paraId="7F12A23F" w14:textId="1A3A34FE" w:rsidR="00A24F8F" w:rsidRPr="006A1B91" w:rsidRDefault="00A24F8F" w:rsidP="000E6C1C">
      <w:pPr>
        <w:pStyle w:val="Zkladntext"/>
        <w:numPr>
          <w:ilvl w:val="0"/>
          <w:numId w:val="25"/>
        </w:numPr>
        <w:tabs>
          <w:tab w:val="left" w:pos="2977"/>
        </w:tabs>
        <w:spacing w:after="60" w:line="240" w:lineRule="auto"/>
        <w:ind w:left="284" w:hanging="284"/>
        <w:jc w:val="both"/>
        <w:rPr>
          <w:b/>
          <w:sz w:val="24"/>
          <w:lang w:val="cs-CZ"/>
        </w:rPr>
      </w:pPr>
      <w:r w:rsidRPr="006A1B91">
        <w:rPr>
          <w:b/>
          <w:sz w:val="24"/>
          <w:lang w:val="cs-CZ"/>
        </w:rPr>
        <w:t xml:space="preserve">převod dat a obsahu ze stávajících </w:t>
      </w:r>
      <w:r w:rsidR="004E2AAE" w:rsidRPr="006A1B91">
        <w:rPr>
          <w:b/>
          <w:sz w:val="24"/>
          <w:lang w:val="cs-CZ"/>
        </w:rPr>
        <w:t>webů</w:t>
      </w:r>
      <w:r w:rsidR="000C0045" w:rsidRPr="006A1B91">
        <w:rPr>
          <w:b/>
          <w:sz w:val="24"/>
          <w:lang w:val="cs-CZ"/>
        </w:rPr>
        <w:t xml:space="preserve"> (</w:t>
      </w:r>
      <w:r w:rsidR="00612019">
        <w:rPr>
          <w:b/>
          <w:sz w:val="24"/>
          <w:lang w:val="cs-CZ"/>
        </w:rPr>
        <w:t>M</w:t>
      </w:r>
      <w:r w:rsidR="000C0045" w:rsidRPr="006A1B91">
        <w:rPr>
          <w:b/>
          <w:sz w:val="24"/>
          <w:lang w:val="cs-CZ"/>
        </w:rPr>
        <w:t xml:space="preserve">ěsta i </w:t>
      </w:r>
      <w:proofErr w:type="spellStart"/>
      <w:r w:rsidR="000C0045" w:rsidRPr="006A1B91">
        <w:rPr>
          <w:b/>
          <w:sz w:val="24"/>
          <w:lang w:val="cs-CZ"/>
        </w:rPr>
        <w:t>MěKIS</w:t>
      </w:r>
      <w:proofErr w:type="spellEnd"/>
      <w:r w:rsidR="000C0045" w:rsidRPr="006A1B91">
        <w:rPr>
          <w:b/>
          <w:sz w:val="24"/>
          <w:lang w:val="cs-CZ"/>
        </w:rPr>
        <w:t>)</w:t>
      </w:r>
      <w:r w:rsidR="004E2AAE" w:rsidRPr="006A1B91">
        <w:rPr>
          <w:b/>
          <w:sz w:val="24"/>
          <w:lang w:val="cs-CZ"/>
        </w:rPr>
        <w:t>;</w:t>
      </w:r>
    </w:p>
    <w:p w14:paraId="7191CD59" w14:textId="2FAEE38D" w:rsidR="0061081D" w:rsidRPr="006A1B91" w:rsidRDefault="00A24F8F" w:rsidP="00DE0C50">
      <w:pPr>
        <w:pStyle w:val="Zkladntext"/>
        <w:numPr>
          <w:ilvl w:val="0"/>
          <w:numId w:val="25"/>
        </w:numPr>
        <w:tabs>
          <w:tab w:val="left" w:pos="2977"/>
        </w:tabs>
        <w:spacing w:after="0" w:line="240" w:lineRule="auto"/>
        <w:ind w:left="284" w:hanging="284"/>
        <w:jc w:val="both"/>
        <w:rPr>
          <w:b/>
          <w:sz w:val="24"/>
          <w:lang w:val="cs-CZ"/>
        </w:rPr>
      </w:pPr>
      <w:r w:rsidRPr="006A1B91">
        <w:rPr>
          <w:b/>
          <w:sz w:val="24"/>
          <w:lang w:val="cs-CZ"/>
        </w:rPr>
        <w:t>zajištění provozu a technické a servisní podpory</w:t>
      </w:r>
      <w:r w:rsidR="004E2AAE" w:rsidRPr="006A1B91">
        <w:rPr>
          <w:b/>
          <w:sz w:val="24"/>
          <w:lang w:val="cs-CZ"/>
        </w:rPr>
        <w:t xml:space="preserve"> </w:t>
      </w:r>
      <w:r w:rsidRPr="006A1B91">
        <w:rPr>
          <w:b/>
          <w:sz w:val="24"/>
          <w:lang w:val="cs-CZ"/>
        </w:rPr>
        <w:t>vytvořené a dodané webové prezentace</w:t>
      </w:r>
      <w:r w:rsidR="004E2AAE" w:rsidRPr="006A1B91">
        <w:rPr>
          <w:b/>
          <w:sz w:val="24"/>
          <w:lang w:val="cs-CZ"/>
        </w:rPr>
        <w:t>.</w:t>
      </w:r>
    </w:p>
    <w:p w14:paraId="738CB1ED" w14:textId="77777777" w:rsidR="004E2AAE" w:rsidRPr="0070187D" w:rsidRDefault="004E2AAE" w:rsidP="004E2AAE">
      <w:pPr>
        <w:pStyle w:val="Zkladntext"/>
        <w:tabs>
          <w:tab w:val="left" w:pos="2977"/>
        </w:tabs>
        <w:spacing w:after="0" w:line="240" w:lineRule="auto"/>
        <w:ind w:left="426"/>
        <w:jc w:val="both"/>
        <w:rPr>
          <w:szCs w:val="20"/>
          <w:lang w:val="cs-CZ"/>
        </w:rPr>
      </w:pPr>
    </w:p>
    <w:p w14:paraId="3711AC55" w14:textId="6F8FFDE2" w:rsidR="00253C01" w:rsidRDefault="00253C01" w:rsidP="000E6C1C">
      <w:pPr>
        <w:pStyle w:val="Zkladntext"/>
        <w:tabs>
          <w:tab w:val="left" w:pos="2977"/>
        </w:tabs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 xml:space="preserve">Předmět plnění této veřejné zakázky je </w:t>
      </w:r>
      <w:r w:rsidR="00B1075A" w:rsidRPr="006A1B91">
        <w:rPr>
          <w:sz w:val="24"/>
          <w:u w:val="single"/>
          <w:lang w:val="cs-CZ"/>
        </w:rPr>
        <w:t>podrobně specifikován</w:t>
      </w:r>
      <w:r w:rsidR="004E2AAE" w:rsidRPr="006A1B91">
        <w:rPr>
          <w:sz w:val="24"/>
          <w:u w:val="single"/>
          <w:lang w:val="cs-CZ"/>
        </w:rPr>
        <w:t xml:space="preserve"> nedílnými přílohami této Výzvy -</w:t>
      </w:r>
      <w:r w:rsidRPr="006A1B91">
        <w:rPr>
          <w:sz w:val="24"/>
          <w:u w:val="single"/>
          <w:lang w:val="cs-CZ"/>
        </w:rPr>
        <w:t xml:space="preserve"> Technick</w:t>
      </w:r>
      <w:r w:rsidR="004E2AAE" w:rsidRPr="006A1B91">
        <w:rPr>
          <w:sz w:val="24"/>
          <w:u w:val="single"/>
          <w:lang w:val="cs-CZ"/>
        </w:rPr>
        <w:t>á</w:t>
      </w:r>
      <w:r w:rsidRPr="006A1B91">
        <w:rPr>
          <w:sz w:val="24"/>
          <w:u w:val="single"/>
          <w:lang w:val="cs-CZ"/>
        </w:rPr>
        <w:t xml:space="preserve"> zadávací dokumentac</w:t>
      </w:r>
      <w:r w:rsidR="004E2AAE" w:rsidRPr="006A1B91">
        <w:rPr>
          <w:sz w:val="24"/>
          <w:u w:val="single"/>
          <w:lang w:val="cs-CZ"/>
        </w:rPr>
        <w:t>e</w:t>
      </w:r>
      <w:r w:rsidRPr="006A1B91">
        <w:rPr>
          <w:sz w:val="24"/>
          <w:u w:val="single"/>
          <w:lang w:val="cs-CZ"/>
        </w:rPr>
        <w:t xml:space="preserve"> nového webu </w:t>
      </w:r>
      <w:r w:rsidR="00612019">
        <w:rPr>
          <w:sz w:val="24"/>
          <w:u w:val="single"/>
          <w:lang w:val="cs-CZ"/>
        </w:rPr>
        <w:t>Města</w:t>
      </w:r>
      <w:r w:rsidR="0040676D">
        <w:rPr>
          <w:sz w:val="24"/>
          <w:u w:val="single"/>
          <w:lang w:val="cs-CZ"/>
        </w:rPr>
        <w:t xml:space="preserve"> (dále jen TZD)</w:t>
      </w:r>
      <w:r w:rsidR="004E2AAE" w:rsidRPr="006A1B91">
        <w:rPr>
          <w:sz w:val="24"/>
          <w:u w:val="single"/>
          <w:lang w:val="cs-CZ"/>
        </w:rPr>
        <w:t xml:space="preserve">, </w:t>
      </w:r>
      <w:r w:rsidR="00631B81">
        <w:rPr>
          <w:sz w:val="24"/>
          <w:u w:val="single"/>
          <w:lang w:val="cs-CZ"/>
        </w:rPr>
        <w:t>WF</w:t>
      </w:r>
      <w:r w:rsidRPr="006A1B91">
        <w:rPr>
          <w:sz w:val="24"/>
          <w:u w:val="single"/>
          <w:lang w:val="cs-CZ"/>
        </w:rPr>
        <w:t xml:space="preserve"> a</w:t>
      </w:r>
      <w:r w:rsidR="004E2AAE" w:rsidRPr="006A1B91">
        <w:rPr>
          <w:sz w:val="24"/>
          <w:u w:val="single"/>
          <w:lang w:val="cs-CZ"/>
        </w:rPr>
        <w:t> </w:t>
      </w:r>
      <w:r w:rsidRPr="006A1B91">
        <w:rPr>
          <w:sz w:val="24"/>
          <w:u w:val="single"/>
          <w:lang w:val="cs-CZ"/>
        </w:rPr>
        <w:t>obchodní podmínk</w:t>
      </w:r>
      <w:r w:rsidR="004E2AAE" w:rsidRPr="006A1B91">
        <w:rPr>
          <w:sz w:val="24"/>
          <w:u w:val="single"/>
          <w:lang w:val="cs-CZ"/>
        </w:rPr>
        <w:t xml:space="preserve">y </w:t>
      </w:r>
      <w:r w:rsidRPr="006A1B91">
        <w:rPr>
          <w:sz w:val="24"/>
          <w:u w:val="single"/>
          <w:lang w:val="cs-CZ"/>
        </w:rPr>
        <w:t>– Návrh smlouvy o dílo.</w:t>
      </w:r>
    </w:p>
    <w:p w14:paraId="02763CA6" w14:textId="77777777" w:rsidR="0070187D" w:rsidRDefault="0040676D" w:rsidP="0040676D">
      <w:pPr>
        <w:pStyle w:val="Zkladntext"/>
        <w:tabs>
          <w:tab w:val="left" w:pos="2977"/>
        </w:tabs>
        <w:jc w:val="both"/>
        <w:rPr>
          <w:sz w:val="24"/>
          <w:lang w:val="cs-CZ"/>
        </w:rPr>
      </w:pPr>
      <w:r w:rsidRPr="0040676D">
        <w:rPr>
          <w:sz w:val="24"/>
          <w:lang w:val="cs-CZ"/>
        </w:rPr>
        <w:t xml:space="preserve">Účastník je povinen dodržet </w:t>
      </w:r>
      <w:r w:rsidR="00AF422A">
        <w:rPr>
          <w:sz w:val="24"/>
          <w:lang w:val="cs-CZ"/>
        </w:rPr>
        <w:t xml:space="preserve">veškeré </w:t>
      </w:r>
      <w:r>
        <w:rPr>
          <w:sz w:val="24"/>
          <w:lang w:val="cs-CZ"/>
        </w:rPr>
        <w:t xml:space="preserve">požadavky </w:t>
      </w:r>
      <w:r w:rsidRPr="0040676D">
        <w:rPr>
          <w:sz w:val="24"/>
          <w:lang w:val="cs-CZ"/>
        </w:rPr>
        <w:t xml:space="preserve">uvedené v </w:t>
      </w:r>
      <w:r>
        <w:rPr>
          <w:sz w:val="24"/>
          <w:lang w:val="cs-CZ"/>
        </w:rPr>
        <w:t>TZD.</w:t>
      </w:r>
    </w:p>
    <w:p w14:paraId="42AFE38C" w14:textId="4DF9CA8E" w:rsidR="0040676D" w:rsidRPr="0070187D" w:rsidRDefault="00637F96" w:rsidP="0040676D">
      <w:pPr>
        <w:pStyle w:val="Zkladntext"/>
        <w:tabs>
          <w:tab w:val="left" w:pos="2977"/>
        </w:tabs>
        <w:jc w:val="both"/>
        <w:rPr>
          <w:b/>
          <w:sz w:val="24"/>
          <w:lang w:val="cs-CZ"/>
        </w:rPr>
      </w:pPr>
      <w:r w:rsidRPr="00B674DD">
        <w:rPr>
          <w:b/>
          <w:sz w:val="24"/>
          <w:lang w:val="cs-CZ"/>
        </w:rPr>
        <w:t>Účastník</w:t>
      </w:r>
      <w:r w:rsidR="00AF422A" w:rsidRPr="00B674DD">
        <w:rPr>
          <w:b/>
          <w:sz w:val="24"/>
          <w:lang w:val="cs-CZ"/>
        </w:rPr>
        <w:t xml:space="preserve"> je povinen předložit v </w:t>
      </w:r>
      <w:r w:rsidR="0040676D" w:rsidRPr="00B674DD">
        <w:rPr>
          <w:b/>
          <w:sz w:val="24"/>
          <w:lang w:val="cs-CZ"/>
        </w:rPr>
        <w:t xml:space="preserve">nabídce doplněnou TZD, ze které musí </w:t>
      </w:r>
      <w:r w:rsidR="00AF422A" w:rsidRPr="00B674DD">
        <w:rPr>
          <w:b/>
          <w:sz w:val="24"/>
          <w:lang w:val="cs-CZ"/>
        </w:rPr>
        <w:t xml:space="preserve">jednoznačně </w:t>
      </w:r>
      <w:r w:rsidR="0040676D" w:rsidRPr="00B674DD">
        <w:rPr>
          <w:b/>
          <w:sz w:val="24"/>
          <w:lang w:val="cs-CZ"/>
        </w:rPr>
        <w:t xml:space="preserve">vyplývat </w:t>
      </w:r>
      <w:r w:rsidR="00AF422A" w:rsidRPr="00B674DD">
        <w:rPr>
          <w:b/>
          <w:sz w:val="24"/>
          <w:lang w:val="cs-CZ"/>
        </w:rPr>
        <w:t xml:space="preserve">nabídka Účastníka - </w:t>
      </w:r>
      <w:r w:rsidR="0040676D" w:rsidRPr="00B674DD">
        <w:rPr>
          <w:b/>
          <w:sz w:val="24"/>
          <w:lang w:val="cs-CZ"/>
        </w:rPr>
        <w:t>technick</w:t>
      </w:r>
      <w:r w:rsidR="009D6892" w:rsidRPr="00B674DD">
        <w:rPr>
          <w:b/>
          <w:sz w:val="24"/>
          <w:lang w:val="cs-CZ"/>
        </w:rPr>
        <w:t>é</w:t>
      </w:r>
      <w:r w:rsidR="0040676D" w:rsidRPr="00B674DD">
        <w:rPr>
          <w:b/>
          <w:sz w:val="24"/>
          <w:lang w:val="cs-CZ"/>
        </w:rPr>
        <w:t xml:space="preserve"> řešení a specifikace</w:t>
      </w:r>
      <w:r w:rsidR="00AF422A" w:rsidRPr="00B674DD">
        <w:rPr>
          <w:b/>
          <w:sz w:val="24"/>
          <w:lang w:val="cs-CZ"/>
        </w:rPr>
        <w:t xml:space="preserve">, </w:t>
      </w:r>
      <w:r w:rsidR="00AF422A" w:rsidRPr="00B674DD">
        <w:rPr>
          <w:b/>
          <w:sz w:val="24"/>
          <w:u w:val="single"/>
          <w:lang w:val="cs-CZ"/>
        </w:rPr>
        <w:t>vyjadřující se ke každému šedě podbarvenému bodu.</w:t>
      </w:r>
      <w:r w:rsidR="00AF422A" w:rsidRPr="00B674DD">
        <w:rPr>
          <w:b/>
          <w:sz w:val="24"/>
          <w:lang w:val="cs-CZ"/>
        </w:rPr>
        <w:t xml:space="preserve"> </w:t>
      </w:r>
      <w:r w:rsidR="0040676D" w:rsidRPr="00B674DD">
        <w:rPr>
          <w:b/>
          <w:sz w:val="24"/>
          <w:lang w:val="cs-CZ"/>
        </w:rPr>
        <w:t>Tato TZD se stane nedílnou součástí uzavřené smlouvy o dílo.</w:t>
      </w:r>
      <w:r w:rsidR="0070187D" w:rsidRPr="00B674DD">
        <w:rPr>
          <w:b/>
          <w:sz w:val="24"/>
          <w:lang w:val="cs-CZ"/>
        </w:rPr>
        <w:t xml:space="preserve"> Současně se jednotlivé doplněné body stanou podkladem po hodnocení nabídek v rámci kritéria č. 5 – dále viz tato Výzva k podání nabídky.</w:t>
      </w:r>
    </w:p>
    <w:p w14:paraId="19F9A767" w14:textId="1494859E" w:rsidR="00AC6DDB" w:rsidRPr="006A1B91" w:rsidRDefault="003E4147" w:rsidP="0040676D">
      <w:pPr>
        <w:pStyle w:val="Zkladntext"/>
        <w:tabs>
          <w:tab w:val="left" w:pos="2977"/>
        </w:tabs>
        <w:jc w:val="both"/>
        <w:rPr>
          <w:sz w:val="24"/>
          <w:lang w:val="cs-CZ"/>
        </w:rPr>
      </w:pPr>
      <w:r>
        <w:rPr>
          <w:sz w:val="24"/>
          <w:lang w:val="cs-CZ"/>
        </w:rPr>
        <w:t>Vítězný Účastník</w:t>
      </w:r>
      <w:r w:rsidR="00AC6DDB" w:rsidRPr="006A1B91">
        <w:rPr>
          <w:sz w:val="24"/>
          <w:lang w:val="cs-CZ"/>
        </w:rPr>
        <w:t xml:space="preserve"> bude poskytovat dodávky a související služby zadavateli na základě </w:t>
      </w:r>
      <w:r w:rsidR="000E6C1C">
        <w:rPr>
          <w:sz w:val="24"/>
          <w:lang w:val="cs-CZ"/>
        </w:rPr>
        <w:t>S</w:t>
      </w:r>
      <w:r w:rsidR="00AC6DDB" w:rsidRPr="006A1B91">
        <w:rPr>
          <w:sz w:val="24"/>
          <w:lang w:val="cs-CZ"/>
        </w:rPr>
        <w:t>mlouvy</w:t>
      </w:r>
      <w:r w:rsidR="00D86485">
        <w:rPr>
          <w:sz w:val="24"/>
          <w:lang w:val="cs-CZ"/>
        </w:rPr>
        <w:t xml:space="preserve"> o </w:t>
      </w:r>
      <w:r w:rsidR="000E6C1C">
        <w:rPr>
          <w:sz w:val="24"/>
          <w:lang w:val="cs-CZ"/>
        </w:rPr>
        <w:t>dílo a dle </w:t>
      </w:r>
      <w:r w:rsidR="00AC6DDB" w:rsidRPr="006A1B91">
        <w:rPr>
          <w:sz w:val="24"/>
          <w:lang w:val="cs-CZ"/>
        </w:rPr>
        <w:t xml:space="preserve">nejvyšších standardů profesní efektivity a kvality. </w:t>
      </w:r>
      <w:r>
        <w:rPr>
          <w:sz w:val="24"/>
          <w:lang w:val="cs-CZ"/>
        </w:rPr>
        <w:t>Vítězný Účastník</w:t>
      </w:r>
      <w:r w:rsidR="00AC6DDB" w:rsidRPr="006A1B91">
        <w:rPr>
          <w:sz w:val="24"/>
          <w:lang w:val="cs-CZ"/>
        </w:rPr>
        <w:t xml:space="preserve"> bude při realizaci plnění veřejné zakázky respektovat platný právní řád České republiky. </w:t>
      </w:r>
      <w:r w:rsidR="00A24F8F" w:rsidRPr="006A1B91">
        <w:rPr>
          <w:sz w:val="24"/>
          <w:lang w:val="cs-CZ"/>
        </w:rPr>
        <w:t xml:space="preserve">V případě, kdy </w:t>
      </w:r>
      <w:r w:rsidR="000E6C1C">
        <w:rPr>
          <w:sz w:val="24"/>
          <w:lang w:val="cs-CZ"/>
        </w:rPr>
        <w:t xml:space="preserve">jakýkoliv dokument </w:t>
      </w:r>
      <w:r w:rsidR="00A24F8F" w:rsidRPr="006A1B91">
        <w:rPr>
          <w:sz w:val="24"/>
          <w:lang w:val="cs-CZ"/>
        </w:rPr>
        <w:t>obsahuj</w:t>
      </w:r>
      <w:r w:rsidR="000E6C1C">
        <w:rPr>
          <w:sz w:val="24"/>
          <w:lang w:val="cs-CZ"/>
        </w:rPr>
        <w:t>e</w:t>
      </w:r>
      <w:r w:rsidR="00A24F8F" w:rsidRPr="006A1B91">
        <w:rPr>
          <w:sz w:val="24"/>
          <w:lang w:val="cs-CZ"/>
        </w:rPr>
        <w:t xml:space="preserve"> požadavky nebo odkazy</w:t>
      </w:r>
      <w:r w:rsidR="00DA2339" w:rsidRPr="006A1B91">
        <w:rPr>
          <w:sz w:val="24"/>
          <w:lang w:val="cs-CZ"/>
        </w:rPr>
        <w:t xml:space="preserve"> na </w:t>
      </w:r>
      <w:r w:rsidR="00A24F8F" w:rsidRPr="006A1B91">
        <w:rPr>
          <w:sz w:val="24"/>
          <w:lang w:val="cs-CZ"/>
        </w:rPr>
        <w:t>obchodní firmy, názvy nebo jména a příjmení, specifická označení zboží a</w:t>
      </w:r>
      <w:r w:rsidR="00DA2339" w:rsidRPr="006A1B91">
        <w:rPr>
          <w:sz w:val="24"/>
          <w:lang w:val="cs-CZ"/>
        </w:rPr>
        <w:t> </w:t>
      </w:r>
      <w:r w:rsidR="00A24F8F" w:rsidRPr="006A1B91">
        <w:rPr>
          <w:sz w:val="24"/>
          <w:lang w:val="cs-CZ"/>
        </w:rPr>
        <w:t>služeb, které platí pro určitou osobu, popřípadě její organizační složku za</w:t>
      </w:r>
      <w:r w:rsidR="00DA2339" w:rsidRPr="006A1B91">
        <w:rPr>
          <w:sz w:val="24"/>
          <w:lang w:val="cs-CZ"/>
        </w:rPr>
        <w:t> </w:t>
      </w:r>
      <w:r w:rsidR="00A24F8F" w:rsidRPr="006A1B91">
        <w:rPr>
          <w:sz w:val="24"/>
          <w:lang w:val="cs-CZ"/>
        </w:rPr>
        <w:t>příznačné, patenty na vynálezy, užitné vzory, průmyslové vzory, ochranné známky nebo označení původu, zadavatel výslovně umožňuje použití i jiných, kvalitativně a technicky obdobných řešení.</w:t>
      </w:r>
    </w:p>
    <w:p w14:paraId="3C0CF965" w14:textId="575624D9" w:rsidR="00312682" w:rsidRPr="006A1B91" w:rsidRDefault="00312682" w:rsidP="00DE0C50">
      <w:pPr>
        <w:pStyle w:val="Zkladntext"/>
        <w:tabs>
          <w:tab w:val="left" w:pos="2977"/>
        </w:tabs>
        <w:spacing w:after="0" w:line="240" w:lineRule="auto"/>
        <w:jc w:val="both"/>
        <w:rPr>
          <w:b/>
          <w:sz w:val="24"/>
          <w:lang w:val="cs-CZ"/>
        </w:rPr>
      </w:pPr>
      <w:r w:rsidRPr="006A1B91">
        <w:rPr>
          <w:b/>
          <w:sz w:val="24"/>
          <w:lang w:val="cs-CZ"/>
        </w:rPr>
        <w:t xml:space="preserve">Záruční servis bude poskytován po dobu </w:t>
      </w:r>
      <w:r w:rsidR="001379F7" w:rsidRPr="006A1B91">
        <w:rPr>
          <w:b/>
          <w:sz w:val="24"/>
          <w:lang w:val="cs-CZ"/>
        </w:rPr>
        <w:t>3</w:t>
      </w:r>
      <w:r w:rsidR="00D840DB" w:rsidRPr="006A1B91">
        <w:rPr>
          <w:b/>
          <w:sz w:val="24"/>
          <w:lang w:val="cs-CZ"/>
        </w:rPr>
        <w:t>6</w:t>
      </w:r>
      <w:r w:rsidRPr="006A1B91">
        <w:rPr>
          <w:b/>
          <w:sz w:val="24"/>
          <w:lang w:val="cs-CZ"/>
        </w:rPr>
        <w:t xml:space="preserve"> měsíců. </w:t>
      </w:r>
      <w:r w:rsidR="003E4147" w:rsidRPr="003E4147">
        <w:rPr>
          <w:b/>
          <w:sz w:val="24"/>
          <w:lang w:val="cs-CZ"/>
        </w:rPr>
        <w:t>Vítězný Účastník</w:t>
      </w:r>
      <w:r w:rsidRPr="006A1B91">
        <w:rPr>
          <w:b/>
          <w:sz w:val="24"/>
          <w:lang w:val="cs-CZ"/>
        </w:rPr>
        <w:t xml:space="preserve"> zajistí pravidelnou údržbu a</w:t>
      </w:r>
      <w:r w:rsidR="000F3E13" w:rsidRPr="006A1B91">
        <w:rPr>
          <w:b/>
          <w:sz w:val="24"/>
          <w:lang w:val="cs-CZ"/>
        </w:rPr>
        <w:t> </w:t>
      </w:r>
      <w:r w:rsidRPr="006A1B91">
        <w:rPr>
          <w:b/>
          <w:sz w:val="24"/>
          <w:lang w:val="cs-CZ"/>
        </w:rPr>
        <w:t xml:space="preserve">aktualizace webu po dobu </w:t>
      </w:r>
      <w:r w:rsidR="001379F7" w:rsidRPr="006A1B91">
        <w:rPr>
          <w:b/>
          <w:sz w:val="24"/>
          <w:lang w:val="cs-CZ"/>
        </w:rPr>
        <w:t>3</w:t>
      </w:r>
      <w:r w:rsidR="00D840DB" w:rsidRPr="006A1B91">
        <w:rPr>
          <w:b/>
          <w:sz w:val="24"/>
          <w:lang w:val="cs-CZ"/>
        </w:rPr>
        <w:t>6</w:t>
      </w:r>
      <w:r w:rsidRPr="006A1B91">
        <w:rPr>
          <w:b/>
          <w:sz w:val="24"/>
          <w:lang w:val="cs-CZ"/>
        </w:rPr>
        <w:t xml:space="preserve"> měsíců od vystavení webu na </w:t>
      </w:r>
      <w:r w:rsidR="006063D3" w:rsidRPr="006A1B91">
        <w:rPr>
          <w:b/>
          <w:sz w:val="24"/>
          <w:lang w:val="cs-CZ"/>
        </w:rPr>
        <w:t>ostré doméně a </w:t>
      </w:r>
      <w:r w:rsidRPr="006A1B91">
        <w:rPr>
          <w:b/>
          <w:sz w:val="24"/>
          <w:lang w:val="cs-CZ"/>
        </w:rPr>
        <w:t xml:space="preserve">předání webu zadavateli. </w:t>
      </w:r>
      <w:r w:rsidR="003E4147" w:rsidRPr="003E4147">
        <w:rPr>
          <w:b/>
          <w:sz w:val="24"/>
          <w:lang w:val="cs-CZ"/>
        </w:rPr>
        <w:t>Vítězný Účastník</w:t>
      </w:r>
      <w:r w:rsidRPr="006A1B91">
        <w:rPr>
          <w:b/>
          <w:sz w:val="24"/>
          <w:lang w:val="cs-CZ"/>
        </w:rPr>
        <w:t xml:space="preserve"> provede pravidelnou</w:t>
      </w:r>
      <w:r w:rsidR="003E4147">
        <w:rPr>
          <w:b/>
          <w:sz w:val="24"/>
          <w:lang w:val="cs-CZ"/>
        </w:rPr>
        <w:t xml:space="preserve"> aktualizaci systému nejméně 1x </w:t>
      </w:r>
      <w:r w:rsidRPr="006A1B91">
        <w:rPr>
          <w:b/>
          <w:sz w:val="24"/>
          <w:lang w:val="cs-CZ"/>
        </w:rPr>
        <w:t xml:space="preserve">měsíčně po dobu </w:t>
      </w:r>
      <w:r w:rsidR="001379F7" w:rsidRPr="006A1B91">
        <w:rPr>
          <w:b/>
          <w:sz w:val="24"/>
          <w:lang w:val="cs-CZ"/>
        </w:rPr>
        <w:t>3</w:t>
      </w:r>
      <w:r w:rsidR="00D840DB" w:rsidRPr="006A1B91">
        <w:rPr>
          <w:b/>
          <w:sz w:val="24"/>
          <w:lang w:val="cs-CZ"/>
        </w:rPr>
        <w:t>6</w:t>
      </w:r>
      <w:r w:rsidRPr="006A1B91">
        <w:rPr>
          <w:b/>
          <w:sz w:val="24"/>
          <w:lang w:val="cs-CZ"/>
        </w:rPr>
        <w:t xml:space="preserve"> měsíců od předání webu zadavateli.</w:t>
      </w:r>
    </w:p>
    <w:p w14:paraId="58C85A3A" w14:textId="77777777" w:rsidR="008B3C0F" w:rsidRPr="0070187D" w:rsidRDefault="008B3C0F" w:rsidP="008B3C0F">
      <w:pPr>
        <w:pStyle w:val="Zkladntext"/>
        <w:tabs>
          <w:tab w:val="left" w:pos="2977"/>
        </w:tabs>
        <w:spacing w:after="0" w:line="240" w:lineRule="auto"/>
        <w:ind w:left="142"/>
        <w:jc w:val="both"/>
        <w:rPr>
          <w:szCs w:val="20"/>
          <w:lang w:val="cs-CZ"/>
        </w:rPr>
      </w:pPr>
    </w:p>
    <w:p w14:paraId="193A484D" w14:textId="77777777" w:rsidR="008B3C0F" w:rsidRPr="006A1B91" w:rsidRDefault="008B3C0F" w:rsidP="00DE0C50">
      <w:pPr>
        <w:pStyle w:val="Nadpis3"/>
        <w:spacing w:before="0" w:after="120"/>
        <w:ind w:right="28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t>2. INFORMACE O POSKYTNUTÍ ZADÁVACÍ DOKUMENTACE</w:t>
      </w:r>
    </w:p>
    <w:p w14:paraId="6BF474A8" w14:textId="77777777" w:rsidR="00A37BAB" w:rsidRDefault="008B3C0F" w:rsidP="000E6C1C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Zadavatel poskytuje neomezený a přímý dálkový přístup k zadávací dokumentaci.</w:t>
      </w:r>
    </w:p>
    <w:p w14:paraId="4744829E" w14:textId="77777777" w:rsidR="002015BE" w:rsidRPr="006A1B91" w:rsidRDefault="002015BE" w:rsidP="000E6C1C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</w:p>
    <w:p w14:paraId="1C2C4433" w14:textId="19A3A278" w:rsidR="008B3C0F" w:rsidRDefault="00A37BAB" w:rsidP="000E6C1C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lastRenderedPageBreak/>
        <w:t>Zadávací dokumentace a ostatní další informace (vysvětlení za</w:t>
      </w:r>
      <w:r w:rsidR="00D86485">
        <w:rPr>
          <w:sz w:val="24"/>
          <w:lang w:val="cs-CZ"/>
        </w:rPr>
        <w:t>dávací dokumentace) jsou, popř. </w:t>
      </w:r>
      <w:r w:rsidRPr="006A1B91">
        <w:rPr>
          <w:sz w:val="24"/>
          <w:lang w:val="cs-CZ"/>
        </w:rPr>
        <w:t>budou</w:t>
      </w:r>
      <w:r w:rsidR="00312682" w:rsidRPr="006A1B91">
        <w:rPr>
          <w:sz w:val="24"/>
          <w:lang w:val="cs-CZ"/>
        </w:rPr>
        <w:t xml:space="preserve">, </w:t>
      </w:r>
      <w:r w:rsidRPr="006A1B91">
        <w:rPr>
          <w:sz w:val="24"/>
          <w:lang w:val="cs-CZ"/>
        </w:rPr>
        <w:t xml:space="preserve">uveřejněny na profilu zadavatele - </w:t>
      </w:r>
      <w:hyperlink r:id="rId8" w:history="1">
        <w:r w:rsidRPr="006A1B91">
          <w:rPr>
            <w:rStyle w:val="Hypertextovodkaz"/>
            <w:sz w:val="24"/>
            <w:lang w:val="cs-CZ"/>
          </w:rPr>
          <w:t>https://tenderarena.cz/profily/humpolec</w:t>
        </w:r>
      </w:hyperlink>
      <w:r w:rsidRPr="006A1B91">
        <w:rPr>
          <w:sz w:val="24"/>
          <w:lang w:val="cs-CZ"/>
        </w:rPr>
        <w:t>.</w:t>
      </w:r>
    </w:p>
    <w:p w14:paraId="6941130B" w14:textId="507CB85C" w:rsidR="00A37BAB" w:rsidRDefault="00A37BAB" w:rsidP="000E6C1C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Tato </w:t>
      </w:r>
      <w:r w:rsidR="00853494">
        <w:rPr>
          <w:sz w:val="24"/>
          <w:lang w:val="cs-CZ"/>
        </w:rPr>
        <w:t xml:space="preserve">veřejná </w:t>
      </w:r>
      <w:r w:rsidRPr="006A1B91">
        <w:rPr>
          <w:sz w:val="24"/>
          <w:lang w:val="cs-CZ"/>
        </w:rPr>
        <w:t xml:space="preserve">zakázka je zadávána elektronicky, prostřednictvím certifikovaného elektronického nástroje </w:t>
      </w:r>
      <w:proofErr w:type="spellStart"/>
      <w:r w:rsidRPr="006A1B91">
        <w:rPr>
          <w:sz w:val="24"/>
          <w:lang w:val="cs-CZ"/>
        </w:rPr>
        <w:t>eGORDION</w:t>
      </w:r>
      <w:proofErr w:type="spellEnd"/>
      <w:r w:rsidRPr="006A1B91">
        <w:rPr>
          <w:sz w:val="24"/>
          <w:lang w:val="cs-CZ"/>
        </w:rPr>
        <w:t xml:space="preserve"> v. 3.3 - Tender arena.</w:t>
      </w:r>
    </w:p>
    <w:p w14:paraId="008487E2" w14:textId="1854CCE4" w:rsidR="00A37BAB" w:rsidRPr="006A1B91" w:rsidRDefault="00A37BAB" w:rsidP="00DE0C50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Veškerá komunikace mezi zadavatelem a </w:t>
      </w:r>
      <w:r w:rsidR="00637F96" w:rsidRPr="0040676D">
        <w:rPr>
          <w:sz w:val="24"/>
          <w:lang w:val="cs-CZ"/>
        </w:rPr>
        <w:t>Účastník</w:t>
      </w:r>
      <w:r w:rsidR="00637F96">
        <w:rPr>
          <w:sz w:val="24"/>
          <w:lang w:val="cs-CZ"/>
        </w:rPr>
        <w:t>em bu</w:t>
      </w:r>
      <w:r w:rsidRPr="006A1B91">
        <w:rPr>
          <w:sz w:val="24"/>
          <w:lang w:val="cs-CZ"/>
        </w:rPr>
        <w:t xml:space="preserve">de v rámci </w:t>
      </w:r>
      <w:r w:rsidR="00853494">
        <w:rPr>
          <w:sz w:val="24"/>
          <w:lang w:val="cs-CZ"/>
        </w:rPr>
        <w:t xml:space="preserve">veřejné </w:t>
      </w:r>
      <w:r w:rsidRPr="006A1B91">
        <w:rPr>
          <w:sz w:val="24"/>
          <w:lang w:val="cs-CZ"/>
        </w:rPr>
        <w:t>zakázky probíhat písemně, písemná komunikace bude probíhat elektronicky, prostřednictvím výše uvedeného elektronického nástroje Tender arena.</w:t>
      </w:r>
    </w:p>
    <w:p w14:paraId="775D9861" w14:textId="77777777" w:rsidR="00A37BAB" w:rsidRPr="000E6C1C" w:rsidRDefault="00A37BAB" w:rsidP="00DE0C50">
      <w:pPr>
        <w:pStyle w:val="Zkladntext"/>
        <w:tabs>
          <w:tab w:val="left" w:pos="2977"/>
        </w:tabs>
        <w:spacing w:after="0"/>
        <w:jc w:val="both"/>
        <w:rPr>
          <w:b/>
          <w:bCs/>
          <w:sz w:val="24"/>
          <w:u w:val="single"/>
          <w:lang w:val="cs-CZ"/>
        </w:rPr>
      </w:pPr>
      <w:r w:rsidRPr="000E6C1C">
        <w:rPr>
          <w:b/>
          <w:bCs/>
          <w:sz w:val="24"/>
          <w:u w:val="single"/>
          <w:lang w:val="cs-CZ"/>
        </w:rPr>
        <w:t>Nabídka musí být podána výhradně prostřednictvím elektronického nástroje Tender arena.</w:t>
      </w:r>
    </w:p>
    <w:p w14:paraId="59865E95" w14:textId="77777777" w:rsidR="00E139AD" w:rsidRPr="0070187D" w:rsidRDefault="00E139AD" w:rsidP="00DE0C50">
      <w:pPr>
        <w:pStyle w:val="Zkladntext"/>
        <w:tabs>
          <w:tab w:val="left" w:pos="2977"/>
        </w:tabs>
        <w:spacing w:after="0"/>
        <w:jc w:val="both"/>
        <w:rPr>
          <w:bCs/>
          <w:szCs w:val="20"/>
          <w:u w:val="single"/>
          <w:lang w:val="cs-CZ"/>
        </w:rPr>
      </w:pPr>
    </w:p>
    <w:p w14:paraId="5918E07F" w14:textId="66E3CFD1" w:rsidR="00E139AD" w:rsidRPr="006A1B91" w:rsidRDefault="00637F96" w:rsidP="0070187D">
      <w:pPr>
        <w:pStyle w:val="Zkladntext"/>
        <w:tabs>
          <w:tab w:val="left" w:pos="2977"/>
        </w:tabs>
        <w:spacing w:after="60" w:line="240" w:lineRule="auto"/>
        <w:jc w:val="both"/>
        <w:rPr>
          <w:bCs/>
          <w:sz w:val="24"/>
          <w:lang w:val="cs-CZ"/>
        </w:rPr>
      </w:pPr>
      <w:r w:rsidRPr="0040676D">
        <w:rPr>
          <w:sz w:val="24"/>
          <w:lang w:val="cs-CZ"/>
        </w:rPr>
        <w:t>Účastník</w:t>
      </w:r>
      <w:r w:rsidR="00E139AD" w:rsidRPr="006A1B91">
        <w:rPr>
          <w:bCs/>
          <w:sz w:val="24"/>
          <w:lang w:val="cs-CZ"/>
        </w:rPr>
        <w:t xml:space="preserve"> j</w:t>
      </w:r>
      <w:r>
        <w:rPr>
          <w:bCs/>
          <w:sz w:val="24"/>
          <w:lang w:val="cs-CZ"/>
        </w:rPr>
        <w:t>e</w:t>
      </w:r>
      <w:r w:rsidR="00E139AD" w:rsidRPr="006A1B91">
        <w:rPr>
          <w:bCs/>
          <w:sz w:val="24"/>
          <w:lang w:val="cs-CZ"/>
        </w:rPr>
        <w:t xml:space="preserve"> povin</w:t>
      </w:r>
      <w:r>
        <w:rPr>
          <w:bCs/>
          <w:sz w:val="24"/>
          <w:lang w:val="cs-CZ"/>
        </w:rPr>
        <w:t>en</w:t>
      </w:r>
      <w:r w:rsidR="00E139AD" w:rsidRPr="006A1B91">
        <w:rPr>
          <w:bCs/>
          <w:sz w:val="24"/>
          <w:lang w:val="cs-CZ"/>
        </w:rPr>
        <w:t xml:space="preserve"> provést za účelem </w:t>
      </w:r>
      <w:r w:rsidR="000E6C1C">
        <w:rPr>
          <w:bCs/>
          <w:sz w:val="24"/>
          <w:lang w:val="cs-CZ"/>
        </w:rPr>
        <w:t>elektronické komunikace se </w:t>
      </w:r>
      <w:r w:rsidR="00E139AD" w:rsidRPr="006A1B91">
        <w:rPr>
          <w:bCs/>
          <w:sz w:val="24"/>
          <w:lang w:val="cs-CZ"/>
        </w:rPr>
        <w:t>zadavatelem (zejména podání žádostí o vysvětlení zadávací dokumentace, podání elektronických nabídek apod.)</w:t>
      </w:r>
      <w:r w:rsidR="00DA2339" w:rsidRPr="006A1B91">
        <w:rPr>
          <w:bCs/>
          <w:sz w:val="24"/>
          <w:lang w:val="cs-CZ"/>
        </w:rPr>
        <w:t xml:space="preserve"> registraci dodavatele v </w:t>
      </w:r>
      <w:r w:rsidR="00E139AD" w:rsidRPr="006A1B91">
        <w:rPr>
          <w:bCs/>
          <w:sz w:val="24"/>
          <w:lang w:val="cs-CZ"/>
        </w:rPr>
        <w:t xml:space="preserve">elektronickém nástroji Tender arena (odkaz „registrace dodavatele“ na webové stránce https://tenderarena.cz/dodavatel, popř. </w:t>
      </w:r>
      <w:hyperlink r:id="rId9" w:anchor="/" w:history="1">
        <w:r w:rsidR="00DA2339" w:rsidRPr="006A1B91">
          <w:rPr>
            <w:rStyle w:val="Hypertextovodkaz"/>
            <w:bCs/>
            <w:sz w:val="24"/>
            <w:lang w:val="cs-CZ"/>
          </w:rPr>
          <w:t>https://cdd.fen.cz/#/</w:t>
        </w:r>
      </w:hyperlink>
      <w:r w:rsidR="00DA2339" w:rsidRPr="006A1B91">
        <w:rPr>
          <w:bCs/>
          <w:sz w:val="24"/>
          <w:lang w:val="cs-CZ"/>
        </w:rPr>
        <w:t xml:space="preserve"> </w:t>
      </w:r>
      <w:r w:rsidR="00E139AD" w:rsidRPr="006A1B91">
        <w:rPr>
          <w:bCs/>
          <w:sz w:val="24"/>
          <w:lang w:val="cs-CZ"/>
        </w:rPr>
        <w:t>registrace</w:t>
      </w:r>
      <w:r w:rsidR="00DA2339" w:rsidRPr="006A1B91">
        <w:rPr>
          <w:bCs/>
          <w:sz w:val="24"/>
          <w:lang w:val="cs-CZ"/>
        </w:rPr>
        <w:t>).</w:t>
      </w:r>
    </w:p>
    <w:p w14:paraId="2A695370" w14:textId="1293DB08" w:rsidR="00E139AD" w:rsidRPr="006A1B91" w:rsidRDefault="00E139AD" w:rsidP="0070187D">
      <w:pPr>
        <w:pStyle w:val="Zkladntext"/>
        <w:tabs>
          <w:tab w:val="left" w:pos="2977"/>
        </w:tabs>
        <w:spacing w:after="60" w:line="240" w:lineRule="auto"/>
        <w:jc w:val="both"/>
        <w:rPr>
          <w:bCs/>
          <w:sz w:val="24"/>
          <w:lang w:val="cs-CZ"/>
        </w:rPr>
      </w:pPr>
      <w:r w:rsidRPr="006A1B91">
        <w:rPr>
          <w:bCs/>
          <w:sz w:val="24"/>
          <w:lang w:val="cs-CZ"/>
        </w:rPr>
        <w:t>Elektronický nástroj je certifikován po</w:t>
      </w:r>
      <w:r w:rsidR="00DA2339" w:rsidRPr="006A1B91">
        <w:rPr>
          <w:bCs/>
          <w:sz w:val="24"/>
          <w:lang w:val="cs-CZ"/>
        </w:rPr>
        <w:t>dle vyhlášky č. 260/2016 Sb., o </w:t>
      </w:r>
      <w:r w:rsidRPr="006A1B91">
        <w:rPr>
          <w:bCs/>
          <w:sz w:val="24"/>
          <w:lang w:val="cs-CZ"/>
        </w:rPr>
        <w:t>stanovení podrobnějších podmínek týkajících se elektronických nástrojů, elektronických úkonů při zadávání veřejných zakázek a certifikátu shody.</w:t>
      </w:r>
    </w:p>
    <w:p w14:paraId="4E424BDF" w14:textId="7589F15E" w:rsidR="00E139AD" w:rsidRPr="006A1B91" w:rsidRDefault="00E139AD" w:rsidP="00DE0C50">
      <w:pPr>
        <w:pStyle w:val="Zkladntext"/>
        <w:tabs>
          <w:tab w:val="left" w:pos="2977"/>
        </w:tabs>
        <w:spacing w:after="0"/>
        <w:jc w:val="both"/>
        <w:rPr>
          <w:bCs/>
          <w:sz w:val="24"/>
          <w:lang w:val="cs-CZ"/>
        </w:rPr>
      </w:pPr>
      <w:r w:rsidRPr="006A1B91">
        <w:rPr>
          <w:bCs/>
          <w:sz w:val="24"/>
          <w:lang w:val="cs-CZ"/>
        </w:rPr>
        <w:t xml:space="preserve">Podrobné informace o ovládání systému </w:t>
      </w:r>
      <w:r w:rsidR="00637F96" w:rsidRPr="0040676D">
        <w:rPr>
          <w:sz w:val="24"/>
          <w:lang w:val="cs-CZ"/>
        </w:rPr>
        <w:t>Účastník</w:t>
      </w:r>
      <w:r w:rsidR="00DA2339" w:rsidRPr="006A1B91">
        <w:rPr>
          <w:bCs/>
          <w:sz w:val="24"/>
          <w:lang w:val="cs-CZ"/>
        </w:rPr>
        <w:t xml:space="preserve"> nalezne na </w:t>
      </w:r>
      <w:r w:rsidRPr="006A1B91">
        <w:rPr>
          <w:bCs/>
          <w:sz w:val="24"/>
          <w:lang w:val="cs-CZ"/>
        </w:rPr>
        <w:t>webové stránce https://tenderarena.cz/dodavatel, kde je rovněž dostupný podrobný návod na jeho použití (odkaz „Nápověda“) a kontakty na uživatelskou podporu.</w:t>
      </w:r>
    </w:p>
    <w:p w14:paraId="5CABB2AE" w14:textId="77777777" w:rsidR="008B3C0F" w:rsidRPr="0070187D" w:rsidRDefault="008B3C0F" w:rsidP="00DE0C50">
      <w:pPr>
        <w:pStyle w:val="Zkladntext"/>
        <w:tabs>
          <w:tab w:val="left" w:pos="2977"/>
        </w:tabs>
        <w:spacing w:after="0" w:line="240" w:lineRule="auto"/>
        <w:jc w:val="both"/>
        <w:rPr>
          <w:szCs w:val="20"/>
          <w:lang w:val="cs-CZ"/>
        </w:rPr>
      </w:pPr>
    </w:p>
    <w:p w14:paraId="41F2A2BD" w14:textId="4DB77795" w:rsidR="008B3C0F" w:rsidRPr="006A1B91" w:rsidRDefault="008B3C0F" w:rsidP="00DE0C50">
      <w:pPr>
        <w:pStyle w:val="Zkladntext"/>
        <w:tabs>
          <w:tab w:val="left" w:pos="2977"/>
        </w:tabs>
        <w:spacing w:line="240" w:lineRule="auto"/>
        <w:jc w:val="both"/>
        <w:rPr>
          <w:b/>
          <w:bCs/>
          <w:sz w:val="24"/>
          <w:u w:val="single"/>
          <w:lang w:val="cs-CZ"/>
        </w:rPr>
      </w:pPr>
      <w:r w:rsidRPr="006A1B91">
        <w:rPr>
          <w:b/>
          <w:bCs/>
          <w:sz w:val="24"/>
          <w:u w:val="single"/>
          <w:lang w:val="cs-CZ"/>
        </w:rPr>
        <w:t>Vysvětlení zadávací dokumentace</w:t>
      </w:r>
    </w:p>
    <w:p w14:paraId="4ED1D67E" w14:textId="224EA920" w:rsidR="00D31279" w:rsidRPr="006A1B91" w:rsidRDefault="008B3C0F" w:rsidP="00DE0C50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Účastník je oprávněn požadovat po zadavateli písemně vysvětlení zadávací dokumentace.</w:t>
      </w:r>
      <w:r w:rsidR="00D31279" w:rsidRPr="006A1B91">
        <w:rPr>
          <w:sz w:val="24"/>
          <w:lang w:val="cs-CZ"/>
        </w:rPr>
        <w:t xml:space="preserve"> Účastník</w:t>
      </w:r>
      <w:r w:rsidR="00637F96">
        <w:rPr>
          <w:sz w:val="24"/>
          <w:lang w:val="cs-CZ"/>
        </w:rPr>
        <w:t xml:space="preserve"> </w:t>
      </w:r>
      <w:r w:rsidR="00D31279" w:rsidRPr="006A1B91">
        <w:rPr>
          <w:sz w:val="24"/>
          <w:lang w:val="cs-CZ"/>
        </w:rPr>
        <w:t>je povinen veškerá sporná ustanovení nebo technické nejasnosti projednávat pouze prostřednictvím písemné elektronické komunikace, telefonické či jakékoliv jiné poskytování informací není přípustné.</w:t>
      </w:r>
    </w:p>
    <w:p w14:paraId="6C455919" w14:textId="767D87A5" w:rsidR="00D31279" w:rsidRPr="006A1B91" w:rsidRDefault="00D31279" w:rsidP="00DE0C50">
      <w:pPr>
        <w:pStyle w:val="Zkladntext"/>
        <w:tabs>
          <w:tab w:val="left" w:pos="2977"/>
        </w:tabs>
        <w:spacing w:line="240" w:lineRule="auto"/>
        <w:jc w:val="both"/>
        <w:rPr>
          <w:b/>
          <w:bCs/>
          <w:sz w:val="24"/>
          <w:lang w:val="cs-CZ"/>
        </w:rPr>
      </w:pPr>
      <w:r w:rsidRPr="006A1B91">
        <w:rPr>
          <w:b/>
          <w:bCs/>
          <w:sz w:val="24"/>
          <w:lang w:val="cs-CZ"/>
        </w:rPr>
        <w:t xml:space="preserve">Zadavatel požaduje doručení písemné žádosti </w:t>
      </w:r>
      <w:r w:rsidR="00B031D0">
        <w:rPr>
          <w:b/>
          <w:bCs/>
          <w:sz w:val="24"/>
          <w:lang w:val="cs-CZ"/>
        </w:rPr>
        <w:t xml:space="preserve">o vysvětlení zadávací dokumentace </w:t>
      </w:r>
      <w:r w:rsidRPr="006A1B91">
        <w:rPr>
          <w:b/>
          <w:bCs/>
          <w:sz w:val="24"/>
          <w:lang w:val="cs-CZ"/>
        </w:rPr>
        <w:t>prostřednictvím elektronického nástroje Tender arena, a to nejpozději 4 pracov</w:t>
      </w:r>
      <w:r w:rsidR="00DA2339" w:rsidRPr="006A1B91">
        <w:rPr>
          <w:b/>
          <w:bCs/>
          <w:sz w:val="24"/>
          <w:lang w:val="cs-CZ"/>
        </w:rPr>
        <w:t>ní dny před uplynutím lhůty pro </w:t>
      </w:r>
      <w:r w:rsidRPr="006A1B91">
        <w:rPr>
          <w:b/>
          <w:bCs/>
          <w:sz w:val="24"/>
          <w:lang w:val="cs-CZ"/>
        </w:rPr>
        <w:t>podání nabídek.</w:t>
      </w:r>
    </w:p>
    <w:p w14:paraId="198CA336" w14:textId="40B55E53" w:rsidR="00D31279" w:rsidRPr="006A1B91" w:rsidRDefault="00D31279" w:rsidP="00DE0C50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Zadavatel může poskytnout vysvětlení zadávací dokumentace i bez předchozí žádosti nebo na základě pozdě doručené žádosti.</w:t>
      </w:r>
    </w:p>
    <w:p w14:paraId="556B78DA" w14:textId="7F37A68C" w:rsidR="00D31279" w:rsidRPr="006A1B91" w:rsidRDefault="00D31279" w:rsidP="00DE0C50">
      <w:pPr>
        <w:pStyle w:val="Zkladntext"/>
        <w:tabs>
          <w:tab w:val="left" w:pos="2977"/>
        </w:tabs>
        <w:spacing w:after="0"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Vysvětlení zadávací dokumentace bude, včetně přesného znění žádosti, popřípadě souvisejících dokumentů, uveřejněno na profilu zadavatele, nejpozději do 2 pracovních dnů po doručení písemné žádosti </w:t>
      </w:r>
      <w:r w:rsidR="003E4147">
        <w:rPr>
          <w:sz w:val="24"/>
          <w:lang w:val="cs-CZ"/>
        </w:rPr>
        <w:t>Účastníka</w:t>
      </w:r>
      <w:r w:rsidRPr="006A1B91">
        <w:rPr>
          <w:sz w:val="24"/>
          <w:lang w:val="cs-CZ"/>
        </w:rPr>
        <w:t>. Pokud zadavatel na žádost o vysvětlení, která není doručena včas, vysvětlení poskytne, nemusí být tato lhůta dodržena. Vysvětlení zadávací dokumentace nebude zasíláno prostřednictvím e-mailové pošty ani datové schránky.</w:t>
      </w:r>
    </w:p>
    <w:p w14:paraId="062FC411" w14:textId="77777777" w:rsidR="008B3C0F" w:rsidRPr="0070187D" w:rsidRDefault="008B3C0F" w:rsidP="00DE0C50">
      <w:pPr>
        <w:pStyle w:val="Zkladntext"/>
        <w:tabs>
          <w:tab w:val="left" w:pos="2977"/>
        </w:tabs>
        <w:spacing w:after="0" w:line="240" w:lineRule="auto"/>
        <w:jc w:val="both"/>
        <w:rPr>
          <w:szCs w:val="20"/>
          <w:lang w:val="cs-CZ"/>
        </w:rPr>
      </w:pPr>
    </w:p>
    <w:p w14:paraId="71816842" w14:textId="7894AA29" w:rsidR="008B3C0F" w:rsidRPr="006A1B91" w:rsidRDefault="008B3C0F" w:rsidP="00DE0C50">
      <w:pPr>
        <w:pStyle w:val="Nadpis3"/>
        <w:spacing w:before="0" w:after="120"/>
        <w:ind w:right="28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t xml:space="preserve">3. DOBA, MÍSTO PLNĚNÍ, PROHLÍDKA MÍSTA PLNĚNÍ </w:t>
      </w:r>
      <w:r w:rsidR="00853494">
        <w:rPr>
          <w:rFonts w:ascii="Times New Roman" w:hAnsi="Times New Roman" w:cs="Times New Roman"/>
          <w:sz w:val="24"/>
          <w:szCs w:val="24"/>
          <w:u w:val="single"/>
        </w:rPr>
        <w:t xml:space="preserve">VEŘEJNÉ </w:t>
      </w:r>
      <w:r w:rsidRPr="006A1B91">
        <w:rPr>
          <w:rFonts w:ascii="Times New Roman" w:hAnsi="Times New Roman" w:cs="Times New Roman"/>
          <w:sz w:val="24"/>
          <w:szCs w:val="24"/>
          <w:u w:val="single"/>
        </w:rPr>
        <w:t>ZAKÁZKY</w:t>
      </w:r>
    </w:p>
    <w:p w14:paraId="436CEA56" w14:textId="059F0C98" w:rsidR="00B1075A" w:rsidRPr="006A1B91" w:rsidRDefault="00B1075A" w:rsidP="00256164">
      <w:pPr>
        <w:pStyle w:val="Zkladntext"/>
        <w:tabs>
          <w:tab w:val="left" w:pos="2977"/>
        </w:tabs>
        <w:spacing w:line="240" w:lineRule="auto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>Doba plnění</w:t>
      </w:r>
    </w:p>
    <w:p w14:paraId="0C89B300" w14:textId="0049F149" w:rsidR="008B3C0F" w:rsidRDefault="008B3C0F" w:rsidP="0070187D">
      <w:pPr>
        <w:pStyle w:val="Zkladntext"/>
        <w:tabs>
          <w:tab w:val="left" w:pos="2410"/>
          <w:tab w:val="left" w:pos="4253"/>
        </w:tabs>
        <w:spacing w:after="60" w:line="240" w:lineRule="auto"/>
        <w:jc w:val="both"/>
        <w:rPr>
          <w:b/>
          <w:sz w:val="24"/>
          <w:lang w:val="cs-CZ"/>
        </w:rPr>
      </w:pPr>
      <w:r w:rsidRPr="006A1B91">
        <w:rPr>
          <w:sz w:val="24"/>
          <w:lang w:val="cs-CZ"/>
        </w:rPr>
        <w:t xml:space="preserve">Zahájení </w:t>
      </w:r>
      <w:r w:rsidR="00A37BAB" w:rsidRPr="006A1B91">
        <w:rPr>
          <w:sz w:val="24"/>
          <w:lang w:val="cs-CZ"/>
        </w:rPr>
        <w:t>plnění</w:t>
      </w:r>
      <w:r w:rsidRPr="006A1B91">
        <w:rPr>
          <w:sz w:val="24"/>
          <w:lang w:val="cs-CZ"/>
        </w:rPr>
        <w:t>:</w:t>
      </w:r>
      <w:r w:rsidRPr="006A1B91">
        <w:rPr>
          <w:sz w:val="24"/>
          <w:lang w:val="cs-CZ"/>
        </w:rPr>
        <w:tab/>
        <w:t>předpoklad</w:t>
      </w:r>
      <w:r w:rsidR="00A92597">
        <w:rPr>
          <w:sz w:val="24"/>
          <w:lang w:val="cs-CZ"/>
        </w:rPr>
        <w:tab/>
      </w:r>
      <w:r w:rsidR="007C16CC" w:rsidRPr="006A1B91">
        <w:rPr>
          <w:b/>
          <w:sz w:val="24"/>
          <w:lang w:val="cs-CZ"/>
        </w:rPr>
        <w:t>červenec</w:t>
      </w:r>
      <w:r w:rsidR="00A37BAB" w:rsidRPr="006A1B91">
        <w:rPr>
          <w:b/>
          <w:sz w:val="24"/>
          <w:lang w:val="cs-CZ"/>
        </w:rPr>
        <w:t xml:space="preserve"> 2024</w:t>
      </w:r>
    </w:p>
    <w:p w14:paraId="32E6B588" w14:textId="2FBA31D2" w:rsidR="004B339A" w:rsidRDefault="004B339A" w:rsidP="0070187D">
      <w:pPr>
        <w:pStyle w:val="Zkladntext"/>
        <w:tabs>
          <w:tab w:val="left" w:pos="2410"/>
        </w:tabs>
        <w:spacing w:after="60" w:line="240" w:lineRule="auto"/>
        <w:jc w:val="both"/>
        <w:rPr>
          <w:sz w:val="24"/>
          <w:lang w:val="cs-CZ"/>
        </w:rPr>
      </w:pPr>
      <w:r>
        <w:rPr>
          <w:sz w:val="24"/>
          <w:lang w:val="cs-CZ"/>
        </w:rPr>
        <w:t>Dokončení plnění:</w:t>
      </w:r>
      <w:r>
        <w:rPr>
          <w:sz w:val="24"/>
          <w:lang w:val="cs-CZ"/>
        </w:rPr>
        <w:tab/>
      </w:r>
      <w:r w:rsidRPr="004B339A">
        <w:rPr>
          <w:b/>
          <w:sz w:val="24"/>
          <w:lang w:val="cs-CZ"/>
        </w:rPr>
        <w:t>nejpozději do 7 měsíců od podpisu smlouvy o dílo</w:t>
      </w:r>
    </w:p>
    <w:p w14:paraId="55F8745D" w14:textId="15BC519C" w:rsidR="004B339A" w:rsidRDefault="004B339A" w:rsidP="00256164">
      <w:pPr>
        <w:pStyle w:val="Zkladntext"/>
        <w:tabs>
          <w:tab w:val="left" w:pos="2410"/>
        </w:tabs>
        <w:spacing w:line="240" w:lineRule="auto"/>
        <w:ind w:left="2410" w:hanging="2410"/>
        <w:jc w:val="both"/>
        <w:rPr>
          <w:b/>
          <w:sz w:val="24"/>
          <w:lang w:val="cs-CZ"/>
        </w:rPr>
      </w:pPr>
      <w:r>
        <w:rPr>
          <w:sz w:val="24"/>
          <w:lang w:val="cs-CZ"/>
        </w:rPr>
        <w:t>Dílčí termín plnění:</w:t>
      </w:r>
      <w:r>
        <w:rPr>
          <w:sz w:val="24"/>
          <w:lang w:val="cs-CZ"/>
        </w:rPr>
        <w:tab/>
      </w:r>
      <w:r w:rsidR="00A4372D">
        <w:rPr>
          <w:sz w:val="24"/>
          <w:lang w:val="cs-CZ"/>
        </w:rPr>
        <w:t>n</w:t>
      </w:r>
      <w:r>
        <w:rPr>
          <w:b/>
          <w:sz w:val="24"/>
          <w:lang w:val="cs-CZ"/>
        </w:rPr>
        <w:t xml:space="preserve">ejpozději do 5 měsíců od podpisu smlouvy o </w:t>
      </w:r>
      <w:proofErr w:type="gramStart"/>
      <w:r>
        <w:rPr>
          <w:b/>
          <w:sz w:val="24"/>
          <w:lang w:val="cs-CZ"/>
        </w:rPr>
        <w:t>dílo -</w:t>
      </w:r>
      <w:r w:rsidR="00A4372D">
        <w:rPr>
          <w:b/>
          <w:sz w:val="24"/>
          <w:lang w:val="cs-CZ"/>
        </w:rPr>
        <w:t xml:space="preserve"> předání</w:t>
      </w:r>
      <w:proofErr w:type="gramEnd"/>
      <w:r>
        <w:rPr>
          <w:b/>
          <w:sz w:val="24"/>
          <w:lang w:val="cs-CZ"/>
        </w:rPr>
        <w:t xml:space="preserve"> </w:t>
      </w:r>
      <w:r w:rsidR="00A4372D">
        <w:rPr>
          <w:b/>
          <w:sz w:val="24"/>
          <w:lang w:val="cs-CZ"/>
        </w:rPr>
        <w:t xml:space="preserve">díla - </w:t>
      </w:r>
      <w:r w:rsidRPr="004B339A">
        <w:rPr>
          <w:b/>
          <w:sz w:val="24"/>
          <w:lang w:val="cs-CZ"/>
        </w:rPr>
        <w:t xml:space="preserve">vytvoření </w:t>
      </w:r>
      <w:r>
        <w:rPr>
          <w:b/>
          <w:sz w:val="24"/>
          <w:lang w:val="cs-CZ"/>
        </w:rPr>
        <w:t>webové prezentace vč. </w:t>
      </w:r>
      <w:r w:rsidR="00A4372D">
        <w:rPr>
          <w:b/>
          <w:sz w:val="24"/>
          <w:lang w:val="cs-CZ"/>
        </w:rPr>
        <w:t>převodu dat a </w:t>
      </w:r>
      <w:r>
        <w:rPr>
          <w:b/>
          <w:sz w:val="24"/>
          <w:lang w:val="cs-CZ"/>
        </w:rPr>
        <w:t>obsahu stávajících webů</w:t>
      </w:r>
      <w:r w:rsidR="00A92597">
        <w:rPr>
          <w:b/>
          <w:sz w:val="24"/>
          <w:lang w:val="cs-CZ"/>
        </w:rPr>
        <w:t xml:space="preserve"> a </w:t>
      </w:r>
      <w:r>
        <w:rPr>
          <w:b/>
          <w:sz w:val="24"/>
          <w:lang w:val="cs-CZ"/>
        </w:rPr>
        <w:t xml:space="preserve">spuštění webu na testovací doméně, </w:t>
      </w:r>
      <w:r w:rsidR="00A4372D">
        <w:rPr>
          <w:b/>
          <w:sz w:val="24"/>
          <w:lang w:val="cs-CZ"/>
        </w:rPr>
        <w:t xml:space="preserve">zahájení </w:t>
      </w:r>
      <w:r>
        <w:rPr>
          <w:b/>
          <w:sz w:val="24"/>
          <w:lang w:val="cs-CZ"/>
        </w:rPr>
        <w:t>t</w:t>
      </w:r>
      <w:r w:rsidR="00A92597">
        <w:rPr>
          <w:b/>
          <w:sz w:val="24"/>
          <w:lang w:val="cs-CZ"/>
        </w:rPr>
        <w:t>estování webu ze </w:t>
      </w:r>
      <w:r>
        <w:rPr>
          <w:b/>
          <w:sz w:val="24"/>
          <w:lang w:val="cs-CZ"/>
        </w:rPr>
        <w:t xml:space="preserve">strany </w:t>
      </w:r>
      <w:r w:rsidR="00612019">
        <w:rPr>
          <w:b/>
          <w:sz w:val="24"/>
          <w:lang w:val="cs-CZ"/>
        </w:rPr>
        <w:t>M</w:t>
      </w:r>
      <w:r>
        <w:rPr>
          <w:b/>
          <w:sz w:val="24"/>
          <w:lang w:val="cs-CZ"/>
        </w:rPr>
        <w:t xml:space="preserve">ěsta a </w:t>
      </w:r>
      <w:proofErr w:type="spellStart"/>
      <w:r>
        <w:rPr>
          <w:b/>
          <w:sz w:val="24"/>
          <w:lang w:val="cs-CZ"/>
        </w:rPr>
        <w:t>MěKIS</w:t>
      </w:r>
      <w:proofErr w:type="spellEnd"/>
      <w:r>
        <w:rPr>
          <w:b/>
          <w:sz w:val="24"/>
          <w:lang w:val="cs-CZ"/>
        </w:rPr>
        <w:t xml:space="preserve"> (</w:t>
      </w:r>
      <w:r w:rsidR="00A4372D">
        <w:rPr>
          <w:b/>
          <w:sz w:val="24"/>
          <w:lang w:val="cs-CZ"/>
        </w:rPr>
        <w:t xml:space="preserve">testování </w:t>
      </w:r>
      <w:r w:rsidR="00A92597">
        <w:rPr>
          <w:b/>
          <w:sz w:val="24"/>
          <w:lang w:val="cs-CZ"/>
        </w:rPr>
        <w:t>po dobu 2 měsíců)</w:t>
      </w:r>
    </w:p>
    <w:p w14:paraId="68ECE10E" w14:textId="77777777" w:rsidR="002015BE" w:rsidRDefault="002015BE" w:rsidP="00256164">
      <w:pPr>
        <w:pStyle w:val="Zkladntext"/>
        <w:tabs>
          <w:tab w:val="left" w:pos="2410"/>
        </w:tabs>
        <w:spacing w:line="240" w:lineRule="auto"/>
        <w:ind w:left="2410" w:hanging="2410"/>
        <w:jc w:val="both"/>
        <w:rPr>
          <w:b/>
          <w:sz w:val="24"/>
          <w:lang w:val="cs-CZ"/>
        </w:rPr>
      </w:pPr>
    </w:p>
    <w:p w14:paraId="3DF8DEBB" w14:textId="01C31443" w:rsidR="008B3C0F" w:rsidRPr="006A1B91" w:rsidRDefault="008B3C0F" w:rsidP="0070187D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lastRenderedPageBreak/>
        <w:t xml:space="preserve">Zadavatel stanovil zahájení doby plnění za předpokladu řádného ukončení výběrového řízení a podepsání smlouvy o dílo s vybraným </w:t>
      </w:r>
      <w:r w:rsidR="00637F96" w:rsidRPr="0040676D">
        <w:rPr>
          <w:sz w:val="24"/>
          <w:lang w:val="cs-CZ"/>
        </w:rPr>
        <w:t>Účastník</w:t>
      </w:r>
      <w:r w:rsidR="00637F96">
        <w:rPr>
          <w:sz w:val="24"/>
          <w:lang w:val="cs-CZ"/>
        </w:rPr>
        <w:t>em</w:t>
      </w:r>
      <w:r w:rsidRPr="006A1B91">
        <w:rPr>
          <w:sz w:val="24"/>
          <w:lang w:val="cs-CZ"/>
        </w:rPr>
        <w:t>. V případě, že nebud</w:t>
      </w:r>
      <w:r w:rsidR="00FC75F9" w:rsidRPr="006A1B91">
        <w:rPr>
          <w:sz w:val="24"/>
          <w:lang w:val="cs-CZ"/>
        </w:rPr>
        <w:t>e</w:t>
      </w:r>
      <w:r w:rsidRPr="006A1B91">
        <w:rPr>
          <w:sz w:val="24"/>
          <w:lang w:val="cs-CZ"/>
        </w:rPr>
        <w:t xml:space="preserve"> moci být zahájen</w:t>
      </w:r>
      <w:r w:rsidR="00D86485">
        <w:rPr>
          <w:sz w:val="24"/>
          <w:lang w:val="cs-CZ"/>
        </w:rPr>
        <w:t>o v </w:t>
      </w:r>
      <w:r w:rsidR="00FC75F9" w:rsidRPr="006A1B91">
        <w:rPr>
          <w:sz w:val="24"/>
          <w:lang w:val="cs-CZ"/>
        </w:rPr>
        <w:t>předpokládaném termínu z </w:t>
      </w:r>
      <w:r w:rsidRPr="006A1B91">
        <w:rPr>
          <w:sz w:val="24"/>
          <w:lang w:val="cs-CZ"/>
        </w:rPr>
        <w:t xml:space="preserve">důvodu na straně objednatele, budou termíny plnění </w:t>
      </w:r>
      <w:r w:rsidR="00853494">
        <w:rPr>
          <w:sz w:val="24"/>
          <w:lang w:val="cs-CZ"/>
        </w:rPr>
        <w:t xml:space="preserve">veřejné </w:t>
      </w:r>
      <w:r w:rsidRPr="006A1B91">
        <w:rPr>
          <w:sz w:val="24"/>
          <w:lang w:val="cs-CZ"/>
        </w:rPr>
        <w:t>zakázky na základě dohody smluvních stran upraveny, při zachování doby realizace díla</w:t>
      </w:r>
      <w:r w:rsidR="00811EFC" w:rsidRPr="006A1B91">
        <w:rPr>
          <w:sz w:val="24"/>
          <w:lang w:val="cs-CZ"/>
        </w:rPr>
        <w:t>.</w:t>
      </w:r>
    </w:p>
    <w:p w14:paraId="05B23307" w14:textId="24E14800" w:rsidR="00B1075A" w:rsidRPr="006A1B91" w:rsidRDefault="00B1075A" w:rsidP="00DE0C50">
      <w:pPr>
        <w:pStyle w:val="Zkladntext"/>
        <w:tabs>
          <w:tab w:val="left" w:pos="2977"/>
        </w:tabs>
        <w:spacing w:after="60" w:line="240" w:lineRule="auto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>Místo plnění</w:t>
      </w:r>
    </w:p>
    <w:p w14:paraId="12219AD1" w14:textId="3690582D" w:rsidR="008B3C0F" w:rsidRPr="006A1B91" w:rsidRDefault="008B3C0F" w:rsidP="0070187D">
      <w:pPr>
        <w:pStyle w:val="Zkladntext"/>
        <w:tabs>
          <w:tab w:val="left" w:pos="2977"/>
        </w:tabs>
        <w:spacing w:line="240" w:lineRule="auto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Místem plnění veřejné zakázky je </w:t>
      </w:r>
      <w:r w:rsidR="006063D3" w:rsidRPr="006A1B91">
        <w:rPr>
          <w:sz w:val="24"/>
          <w:lang w:val="cs-CZ"/>
        </w:rPr>
        <w:t>s</w:t>
      </w:r>
      <w:r w:rsidRPr="006A1B91">
        <w:rPr>
          <w:sz w:val="24"/>
          <w:lang w:val="cs-CZ"/>
        </w:rPr>
        <w:t>ídl</w:t>
      </w:r>
      <w:r w:rsidR="006063D3" w:rsidRPr="006A1B91">
        <w:rPr>
          <w:sz w:val="24"/>
          <w:lang w:val="cs-CZ"/>
        </w:rPr>
        <w:t>o</w:t>
      </w:r>
      <w:r w:rsidRPr="006A1B91">
        <w:rPr>
          <w:sz w:val="24"/>
          <w:lang w:val="cs-CZ"/>
        </w:rPr>
        <w:t xml:space="preserve"> zadavatele </w:t>
      </w:r>
      <w:r w:rsidR="00B1075A" w:rsidRPr="006A1B91">
        <w:rPr>
          <w:sz w:val="24"/>
          <w:lang w:val="cs-CZ"/>
        </w:rPr>
        <w:t>–</w:t>
      </w:r>
      <w:r w:rsidRPr="006A1B91">
        <w:rPr>
          <w:sz w:val="24"/>
          <w:lang w:val="cs-CZ"/>
        </w:rPr>
        <w:t xml:space="preserve"> </w:t>
      </w:r>
      <w:r w:rsidR="007B61DF" w:rsidRPr="006A1B91">
        <w:rPr>
          <w:sz w:val="24"/>
          <w:lang w:val="cs-CZ"/>
        </w:rPr>
        <w:t>Horní náměstí 300, 396 22 Humpolec</w:t>
      </w:r>
      <w:r w:rsidR="00D86485">
        <w:rPr>
          <w:sz w:val="24"/>
          <w:lang w:val="cs-CZ"/>
        </w:rPr>
        <w:t xml:space="preserve"> a </w:t>
      </w:r>
      <w:r w:rsidR="007C16CC" w:rsidRPr="006A1B91">
        <w:rPr>
          <w:sz w:val="24"/>
          <w:lang w:val="cs-CZ"/>
        </w:rPr>
        <w:t>případně detašovaná pracoviště zadavatele dle jeho potřeb. M</w:t>
      </w:r>
      <w:r w:rsidR="007B61DF" w:rsidRPr="006A1B91">
        <w:rPr>
          <w:sz w:val="24"/>
          <w:lang w:val="cs-CZ"/>
        </w:rPr>
        <w:t xml:space="preserve">ístem plnění bude dále pracoviště vítězného </w:t>
      </w:r>
      <w:r w:rsidR="00637F96" w:rsidRPr="0040676D">
        <w:rPr>
          <w:sz w:val="24"/>
          <w:lang w:val="cs-CZ"/>
        </w:rPr>
        <w:t>Účastník</w:t>
      </w:r>
      <w:r w:rsidR="00637F96">
        <w:rPr>
          <w:sz w:val="24"/>
          <w:lang w:val="cs-CZ"/>
        </w:rPr>
        <w:t>a</w:t>
      </w:r>
      <w:r w:rsidR="007B61DF" w:rsidRPr="006A1B91">
        <w:rPr>
          <w:sz w:val="24"/>
          <w:lang w:val="cs-CZ"/>
        </w:rPr>
        <w:t xml:space="preserve">. </w:t>
      </w:r>
    </w:p>
    <w:p w14:paraId="55AD0B90" w14:textId="4D2E6C2D" w:rsidR="00B1075A" w:rsidRPr="006A1B91" w:rsidRDefault="00B1075A" w:rsidP="00DE0C50">
      <w:pPr>
        <w:pStyle w:val="Zkladntext"/>
        <w:tabs>
          <w:tab w:val="left" w:pos="2977"/>
        </w:tabs>
        <w:spacing w:after="60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>Prohlídka místa plnění</w:t>
      </w:r>
    </w:p>
    <w:p w14:paraId="2E3D0C9C" w14:textId="26D502E1" w:rsidR="008B3C0F" w:rsidRPr="006A1B91" w:rsidRDefault="00507C57" w:rsidP="00DE0C50">
      <w:pPr>
        <w:pStyle w:val="Zkladntext"/>
        <w:tabs>
          <w:tab w:val="left" w:pos="2977"/>
        </w:tabs>
        <w:spacing w:after="0" w:line="240" w:lineRule="auto"/>
        <w:jc w:val="both"/>
        <w:rPr>
          <w:b/>
          <w:bCs/>
          <w:sz w:val="24"/>
          <w:lang w:val="cs-CZ"/>
        </w:rPr>
      </w:pPr>
      <w:r w:rsidRPr="006A1B91">
        <w:rPr>
          <w:b/>
          <w:bCs/>
          <w:sz w:val="24"/>
          <w:lang w:val="cs-CZ"/>
        </w:rPr>
        <w:t>S ohledem na charakter předmětu plnění veřejné zakázky zadavatel prohlídku místa plnění veřejné zakázky neorganizuje.</w:t>
      </w:r>
    </w:p>
    <w:p w14:paraId="7719777D" w14:textId="77777777" w:rsidR="00253C01" w:rsidRPr="0070187D" w:rsidRDefault="00253C01" w:rsidP="00DE0C50">
      <w:pPr>
        <w:pStyle w:val="Zkladntext"/>
        <w:tabs>
          <w:tab w:val="left" w:pos="2977"/>
        </w:tabs>
        <w:spacing w:after="0" w:line="240" w:lineRule="auto"/>
        <w:jc w:val="both"/>
        <w:rPr>
          <w:szCs w:val="20"/>
          <w:lang w:val="cs-CZ"/>
        </w:rPr>
      </w:pPr>
    </w:p>
    <w:p w14:paraId="2709E6CE" w14:textId="77777777" w:rsidR="008B3C0F" w:rsidRPr="006A1B91" w:rsidRDefault="008B3C0F" w:rsidP="00DE0C50">
      <w:pPr>
        <w:pStyle w:val="Nadpis3"/>
        <w:spacing w:before="0" w:after="120"/>
        <w:ind w:right="28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t>4. OBCHODNÍ PODMÍNKY</w:t>
      </w:r>
    </w:p>
    <w:p w14:paraId="41E831FF" w14:textId="77777777" w:rsidR="008B3C0F" w:rsidRPr="006A1B91" w:rsidRDefault="008B3C0F" w:rsidP="0070187D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Cs/>
          <w:sz w:val="24"/>
          <w:szCs w:val="24"/>
          <w:u w:val="single"/>
        </w:rPr>
        <w:t>Návrh smlouvy o dílo</w:t>
      </w:r>
    </w:p>
    <w:p w14:paraId="03D2D038" w14:textId="3C09DBEF" w:rsidR="008B3C0F" w:rsidRPr="006A1B91" w:rsidRDefault="008B3C0F" w:rsidP="00256164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hAnsi="Times New Roman" w:cs="Times New Roman"/>
          <w:bCs/>
          <w:sz w:val="24"/>
          <w:szCs w:val="24"/>
        </w:rPr>
        <w:t>Veškeré obchodní podmínky jsou uvedeny v příloze k této Výzvě – Návrh</w:t>
      </w:r>
      <w:r w:rsidR="009C3008" w:rsidRPr="006A1B91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Pr="006A1B91">
        <w:rPr>
          <w:rFonts w:ascii="Times New Roman" w:hAnsi="Times New Roman" w:cs="Times New Roman"/>
          <w:bCs/>
          <w:sz w:val="24"/>
          <w:szCs w:val="24"/>
        </w:rPr>
        <w:t>smlouvy o dílo. Účastník</w:t>
      </w:r>
      <w:r w:rsidR="00637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6E7F" w:rsidRPr="006A1B91">
        <w:rPr>
          <w:rFonts w:ascii="Times New Roman" w:hAnsi="Times New Roman" w:cs="Times New Roman"/>
          <w:bCs/>
          <w:sz w:val="24"/>
          <w:szCs w:val="24"/>
        </w:rPr>
        <w:t xml:space="preserve">je povinen přijmout závazné znění „Návrhu smlouvy o dílo“ a v nabídce doložit jeho doplněné znění. 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Kromě požadovaného (šedě podbarveného) doplnění nesmí být </w:t>
      </w:r>
      <w:r w:rsidR="00C96E7F" w:rsidRPr="006A1B91">
        <w:rPr>
          <w:rFonts w:ascii="Times New Roman" w:hAnsi="Times New Roman" w:cs="Times New Roman"/>
          <w:bCs/>
          <w:sz w:val="24"/>
          <w:szCs w:val="24"/>
        </w:rPr>
        <w:t>dokument ro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zšiřován nebo měněn. V případě nejasných údajů v nabídce </w:t>
      </w:r>
      <w:r w:rsidR="00637F96" w:rsidRPr="00637F96">
        <w:rPr>
          <w:rFonts w:ascii="Times New Roman" w:hAnsi="Times New Roman" w:cs="Times New Roman"/>
          <w:bCs/>
          <w:sz w:val="24"/>
          <w:szCs w:val="24"/>
        </w:rPr>
        <w:t>Účastník</w:t>
      </w:r>
      <w:r w:rsidR="00637F96">
        <w:rPr>
          <w:rFonts w:ascii="Times New Roman" w:hAnsi="Times New Roman" w:cs="Times New Roman"/>
          <w:bCs/>
          <w:sz w:val="24"/>
          <w:szCs w:val="24"/>
        </w:rPr>
        <w:t>a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 jsou rozhodující doplněné údaje v Návrhu smlouvy o dílo.</w:t>
      </w:r>
    </w:p>
    <w:p w14:paraId="498A99E2" w14:textId="6BAD14A1" w:rsidR="008B3C0F" w:rsidRPr="006A1B91" w:rsidRDefault="008B3C0F" w:rsidP="00256164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Návrh smlouvy o dílo musí být podepsán oso</w:t>
      </w:r>
      <w:r w:rsidR="00052111" w:rsidRPr="006A1B91">
        <w:rPr>
          <w:rFonts w:ascii="Times New Roman" w:hAnsi="Times New Roman" w:cs="Times New Roman"/>
          <w:sz w:val="24"/>
          <w:szCs w:val="24"/>
        </w:rPr>
        <w:t>bou oprávněnou jednat jménem či </w:t>
      </w:r>
      <w:r w:rsidRPr="006A1B91">
        <w:rPr>
          <w:rFonts w:ascii="Times New Roman" w:hAnsi="Times New Roman" w:cs="Times New Roman"/>
          <w:sz w:val="24"/>
          <w:szCs w:val="24"/>
        </w:rPr>
        <w:t>za 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637F96">
        <w:rPr>
          <w:rFonts w:ascii="Times New Roman" w:hAnsi="Times New Roman" w:cs="Times New Roman"/>
          <w:sz w:val="24"/>
          <w:szCs w:val="24"/>
        </w:rPr>
        <w:t>a</w:t>
      </w:r>
      <w:r w:rsidRPr="006A1B91">
        <w:rPr>
          <w:rFonts w:ascii="Times New Roman" w:hAnsi="Times New Roman" w:cs="Times New Roman"/>
          <w:sz w:val="24"/>
          <w:szCs w:val="24"/>
        </w:rPr>
        <w:t xml:space="preserve"> (v souladu s</w:t>
      </w:r>
      <w:r w:rsidR="00052111" w:rsidRPr="006A1B91">
        <w:rPr>
          <w:rFonts w:ascii="Times New Roman" w:hAnsi="Times New Roman" w:cs="Times New Roman"/>
          <w:sz w:val="24"/>
          <w:szCs w:val="24"/>
        </w:rPr>
        <w:t>e způsobem jednání právnické či </w:t>
      </w:r>
      <w:r w:rsidRPr="006A1B91">
        <w:rPr>
          <w:rFonts w:ascii="Times New Roman" w:hAnsi="Times New Roman" w:cs="Times New Roman"/>
          <w:sz w:val="24"/>
          <w:szCs w:val="24"/>
        </w:rPr>
        <w:t xml:space="preserve">fyzické osoby podle občanského zákoníku) nebo osobou příslušně zmocněnou a opatřený razítkem; neověřená kopie zmocnění musí být v takovém případě součástí nabídky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637F96">
        <w:rPr>
          <w:rFonts w:ascii="Times New Roman" w:hAnsi="Times New Roman" w:cs="Times New Roman"/>
          <w:sz w:val="24"/>
          <w:szCs w:val="24"/>
        </w:rPr>
        <w:t>a</w:t>
      </w:r>
      <w:r w:rsidRPr="006A1B91">
        <w:rPr>
          <w:rFonts w:ascii="Times New Roman" w:hAnsi="Times New Roman" w:cs="Times New Roman"/>
          <w:sz w:val="24"/>
          <w:szCs w:val="24"/>
        </w:rPr>
        <w:t>.</w:t>
      </w:r>
    </w:p>
    <w:p w14:paraId="221D6B18" w14:textId="5DF8F499" w:rsidR="008B3C0F" w:rsidRPr="006A1B91" w:rsidRDefault="008B3C0F" w:rsidP="00256164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hAnsi="Times New Roman" w:cs="Times New Roman"/>
          <w:bCs/>
          <w:sz w:val="24"/>
          <w:szCs w:val="24"/>
        </w:rPr>
        <w:t xml:space="preserve">Podáním nabídky </w:t>
      </w:r>
      <w:r w:rsidR="003E4147">
        <w:rPr>
          <w:rFonts w:ascii="Times New Roman" w:hAnsi="Times New Roman" w:cs="Times New Roman"/>
          <w:bCs/>
          <w:sz w:val="24"/>
          <w:szCs w:val="24"/>
        </w:rPr>
        <w:t>Účastníci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 potvrzují, že se seznámili se všemi příslušnými zákony, vyhláškami, nařízeními a předpisy České republiky, které mohou jakýmkoli způsobem ovlivnit nebo se týkat platnosti nabídky a následné Smlouvy o dílo. Smlouva o dílo se řídí právem České republiky.</w:t>
      </w:r>
    </w:p>
    <w:p w14:paraId="36705483" w14:textId="08B8B3C3" w:rsidR="008B3C0F" w:rsidRPr="006A1B91" w:rsidRDefault="008B3C0F" w:rsidP="0070187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hAnsi="Times New Roman" w:cs="Times New Roman"/>
          <w:bCs/>
          <w:sz w:val="24"/>
          <w:szCs w:val="24"/>
        </w:rPr>
        <w:t xml:space="preserve">V případě uzavírání smlouvy platí, že zadavatel uzavře smlouvu s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637F96">
        <w:rPr>
          <w:rFonts w:ascii="Times New Roman" w:hAnsi="Times New Roman" w:cs="Times New Roman"/>
          <w:sz w:val="24"/>
          <w:szCs w:val="24"/>
        </w:rPr>
        <w:t>em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, jehož nabídka byla vyhodnocena jako </w:t>
      </w:r>
      <w:r w:rsidR="00C96E7F" w:rsidRPr="006A1B91">
        <w:rPr>
          <w:rFonts w:ascii="Times New Roman" w:hAnsi="Times New Roman" w:cs="Times New Roman"/>
          <w:bCs/>
          <w:sz w:val="24"/>
          <w:szCs w:val="24"/>
        </w:rPr>
        <w:t>ekonomický nejvýhodnější</w:t>
      </w:r>
      <w:r w:rsidRPr="006A1B91">
        <w:rPr>
          <w:rFonts w:ascii="Times New Roman" w:hAnsi="Times New Roman" w:cs="Times New Roman"/>
          <w:bCs/>
          <w:sz w:val="24"/>
          <w:szCs w:val="24"/>
        </w:rPr>
        <w:t>. Smlouva bude uzavřena ve shodě se</w:t>
      </w:r>
      <w:r w:rsidR="00C96E7F" w:rsidRPr="006A1B91">
        <w:rPr>
          <w:rFonts w:ascii="Times New Roman" w:hAnsi="Times New Roman" w:cs="Times New Roman"/>
          <w:bCs/>
          <w:sz w:val="24"/>
          <w:szCs w:val="24"/>
        </w:rPr>
        <w:t> </w:t>
      </w:r>
      <w:r w:rsidR="00052111" w:rsidRPr="006A1B91">
        <w:rPr>
          <w:rFonts w:ascii="Times New Roman" w:hAnsi="Times New Roman" w:cs="Times New Roman"/>
          <w:bCs/>
          <w:sz w:val="24"/>
          <w:szCs w:val="24"/>
        </w:rPr>
        <w:t>zadávacími podmínkami a </w:t>
      </w:r>
      <w:r w:rsidRPr="006A1B91">
        <w:rPr>
          <w:rFonts w:ascii="Times New Roman" w:hAnsi="Times New Roman" w:cs="Times New Roman"/>
          <w:bCs/>
          <w:sz w:val="24"/>
          <w:szCs w:val="24"/>
        </w:rPr>
        <w:t>vybranou nabídkou.</w:t>
      </w:r>
      <w:r w:rsidR="00C96E7F" w:rsidRPr="006A1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Pokud vybraný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052111" w:rsidRPr="006A1B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odmítne uzavřít smlouvu nebo neposkytne dostatečnou součinnost k jejímu uzavření, může zadavatel vyzvat k uzavření smlouvy dalšího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637F96">
        <w:rPr>
          <w:rFonts w:ascii="Times New Roman" w:hAnsi="Times New Roman" w:cs="Times New Roman"/>
          <w:sz w:val="24"/>
          <w:szCs w:val="24"/>
        </w:rPr>
        <w:t>a</w:t>
      </w:r>
      <w:r w:rsidR="00052111" w:rsidRPr="006A1B91">
        <w:rPr>
          <w:rFonts w:ascii="Times New Roman" w:hAnsi="Times New Roman" w:cs="Times New Roman"/>
          <w:bCs/>
          <w:sz w:val="24"/>
          <w:szCs w:val="24"/>
        </w:rPr>
        <w:t>, a to v </w:t>
      </w:r>
      <w:r w:rsidRPr="006A1B91">
        <w:rPr>
          <w:rFonts w:ascii="Times New Roman" w:hAnsi="Times New Roman" w:cs="Times New Roman"/>
          <w:bCs/>
          <w:sz w:val="24"/>
          <w:szCs w:val="24"/>
        </w:rPr>
        <w:t>pořadí, které vyplývá z výsledku původního hodnocení nabíd</w:t>
      </w:r>
      <w:r w:rsidR="00D86485">
        <w:rPr>
          <w:rFonts w:ascii="Times New Roman" w:hAnsi="Times New Roman" w:cs="Times New Roman"/>
          <w:bCs/>
          <w:sz w:val="24"/>
          <w:szCs w:val="24"/>
        </w:rPr>
        <w:t>ek. Za </w:t>
      </w:r>
      <w:r w:rsidRPr="006A1B91">
        <w:rPr>
          <w:rFonts w:ascii="Times New Roman" w:hAnsi="Times New Roman" w:cs="Times New Roman"/>
          <w:bCs/>
          <w:sz w:val="24"/>
          <w:szCs w:val="24"/>
        </w:rPr>
        <w:t>neposkytnutí dostatečné součinnosti je považováno nereagování na výzvy zadavatele žádným způsobem.</w:t>
      </w:r>
    </w:p>
    <w:p w14:paraId="0E66EDD3" w14:textId="4860CF2F" w:rsidR="008B3C0F" w:rsidRPr="006A1B91" w:rsidRDefault="0070187D" w:rsidP="0070187D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Platební podmínky</w:t>
      </w:r>
    </w:p>
    <w:p w14:paraId="4CB4F5E4" w14:textId="77777777" w:rsidR="00F73808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hAnsi="Times New Roman" w:cs="Times New Roman"/>
          <w:bCs/>
          <w:sz w:val="24"/>
          <w:szCs w:val="24"/>
        </w:rPr>
        <w:t>Zadavatel neposkytuje zálohy.</w:t>
      </w:r>
    </w:p>
    <w:p w14:paraId="6950004F" w14:textId="77777777" w:rsidR="00F73808" w:rsidRPr="00256164" w:rsidRDefault="00F73808" w:rsidP="00DE0C5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56164">
        <w:rPr>
          <w:rFonts w:ascii="Times New Roman" w:hAnsi="Times New Roman" w:cs="Times New Roman"/>
          <w:bCs/>
          <w:sz w:val="24"/>
          <w:szCs w:val="24"/>
          <w:u w:val="single"/>
        </w:rPr>
        <w:t>Realizované dílo bude fakturováno následovně:</w:t>
      </w:r>
    </w:p>
    <w:p w14:paraId="49CCA51A" w14:textId="24C490C1" w:rsidR="00F73808" w:rsidRPr="00A4372D" w:rsidRDefault="00F73808" w:rsidP="00DE0C5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A4372D">
        <w:rPr>
          <w:rFonts w:ascii="Times New Roman" w:hAnsi="Times New Roman" w:cs="Times New Roman"/>
          <w:b/>
          <w:bCs/>
          <w:sz w:val="24"/>
          <w:szCs w:val="24"/>
        </w:rPr>
        <w:t>30% z ceny díla po protokolárním převzetí díla</w:t>
      </w:r>
    </w:p>
    <w:p w14:paraId="2568401C" w14:textId="23F214FB" w:rsidR="00F73808" w:rsidRPr="00A4372D" w:rsidRDefault="00F73808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4372D">
        <w:rPr>
          <w:rFonts w:ascii="Times New Roman" w:hAnsi="Times New Roman" w:cs="Times New Roman"/>
          <w:b/>
          <w:bCs/>
          <w:sz w:val="24"/>
          <w:szCs w:val="24"/>
        </w:rPr>
        <w:t xml:space="preserve">70% z ceny díla po </w:t>
      </w:r>
      <w:r w:rsidR="00A4372D" w:rsidRPr="00A4372D">
        <w:rPr>
          <w:rFonts w:ascii="Times New Roman" w:hAnsi="Times New Roman" w:cs="Times New Roman"/>
          <w:b/>
          <w:bCs/>
          <w:sz w:val="24"/>
          <w:szCs w:val="24"/>
        </w:rPr>
        <w:t xml:space="preserve">ukončení testování webu a </w:t>
      </w:r>
      <w:r w:rsidRPr="00A4372D">
        <w:rPr>
          <w:rFonts w:ascii="Times New Roman" w:hAnsi="Times New Roman" w:cs="Times New Roman"/>
          <w:b/>
          <w:bCs/>
          <w:sz w:val="24"/>
          <w:szCs w:val="24"/>
        </w:rPr>
        <w:t>řádném ukončení akceptační procedury (kompletní provedení SW části, poskytnutí licence, provedení školení apod.)</w:t>
      </w:r>
    </w:p>
    <w:p w14:paraId="6B2FCAD3" w14:textId="2222771B" w:rsidR="008B3C0F" w:rsidRPr="006A1B91" w:rsidRDefault="008B3C0F" w:rsidP="00256164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hAnsi="Times New Roman" w:cs="Times New Roman"/>
          <w:bCs/>
          <w:sz w:val="24"/>
          <w:szCs w:val="24"/>
        </w:rPr>
        <w:t>Vystaven</w:t>
      </w:r>
      <w:r w:rsidR="00A4372D">
        <w:rPr>
          <w:rFonts w:ascii="Times New Roman" w:hAnsi="Times New Roman" w:cs="Times New Roman"/>
          <w:bCs/>
          <w:sz w:val="24"/>
          <w:szCs w:val="24"/>
        </w:rPr>
        <w:t>á</w:t>
      </w:r>
      <w:r w:rsidRPr="006A1B91">
        <w:rPr>
          <w:rFonts w:ascii="Times New Roman" w:hAnsi="Times New Roman" w:cs="Times New Roman"/>
          <w:bCs/>
          <w:sz w:val="24"/>
          <w:szCs w:val="24"/>
        </w:rPr>
        <w:t xml:space="preserve"> faktura musí splňovat náležitosti zákona č. 235/2004 Sb. o DPH v platném znění.</w:t>
      </w:r>
      <w:r w:rsidR="00256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bCs/>
          <w:sz w:val="24"/>
          <w:szCs w:val="24"/>
        </w:rPr>
        <w:t>Lhůta splatnosti faktury se vzájemnou dohodou sjednává na 30 kalendářních dnů po jejím doručení.</w:t>
      </w:r>
      <w:r w:rsidR="002561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bCs/>
          <w:sz w:val="24"/>
          <w:szCs w:val="24"/>
        </w:rPr>
        <w:t>Povinnost zaplatit je splněna dnem odepsání fakturované částky z účtu objednatele.</w:t>
      </w:r>
    </w:p>
    <w:p w14:paraId="2384F5B1" w14:textId="51915294" w:rsidR="008B3C0F" w:rsidRDefault="008B3C0F" w:rsidP="00DE0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hAnsi="Times New Roman" w:cs="Times New Roman"/>
          <w:bCs/>
          <w:sz w:val="24"/>
          <w:szCs w:val="24"/>
        </w:rPr>
        <w:t>Platební podmínky jsou podrobně uvedeny v „Návrhu smlouvy o dílo“, který je přílohou této Výzvy.</w:t>
      </w:r>
    </w:p>
    <w:p w14:paraId="4F44337D" w14:textId="77777777" w:rsidR="002015BE" w:rsidRPr="006A1B91" w:rsidRDefault="002015BE" w:rsidP="00DE0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5305DC" w14:textId="77777777" w:rsidR="008B3C0F" w:rsidRPr="006A1B91" w:rsidRDefault="008B3C0F" w:rsidP="00D60A55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5. ZPŮSOB ZPRACOVÁNÍ NABÍDKOVÉ CENY</w:t>
      </w:r>
    </w:p>
    <w:p w14:paraId="05B5516F" w14:textId="412ACE52" w:rsidR="008B3C0F" w:rsidRPr="006A1B91" w:rsidRDefault="008B3C0F" w:rsidP="00D60A55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Nabídková cena </w:t>
      </w:r>
      <w:r w:rsidR="0082299E" w:rsidRPr="006A1B91">
        <w:rPr>
          <w:sz w:val="24"/>
          <w:lang w:val="cs-CZ"/>
        </w:rPr>
        <w:t xml:space="preserve">webové prezentace, provozní podpory za rok a hodinové sazby práce nad rámec </w:t>
      </w:r>
      <w:r w:rsidR="00A131E6" w:rsidRPr="006A1B91">
        <w:rPr>
          <w:sz w:val="24"/>
          <w:lang w:val="cs-CZ"/>
        </w:rPr>
        <w:t xml:space="preserve">služby </w:t>
      </w:r>
      <w:r w:rsidRPr="006A1B91">
        <w:rPr>
          <w:sz w:val="24"/>
          <w:lang w:val="cs-CZ"/>
        </w:rPr>
        <w:t>bude stanovena</w:t>
      </w:r>
      <w:r w:rsidR="00442AD2" w:rsidRPr="006A1B91">
        <w:rPr>
          <w:sz w:val="24"/>
          <w:lang w:val="cs-CZ"/>
        </w:rPr>
        <w:t xml:space="preserve"> </w:t>
      </w:r>
      <w:r w:rsidRPr="006A1B91">
        <w:rPr>
          <w:sz w:val="24"/>
          <w:lang w:val="cs-CZ"/>
        </w:rPr>
        <w:t>v českých korunách a bude uvedena v členění: nabídková cena bez daně z přidané hodnoty (DPH), DPH a celková nabídková cena včetně DPH.</w:t>
      </w:r>
    </w:p>
    <w:p w14:paraId="55F21B4F" w14:textId="7E7D036B" w:rsidR="00442AD2" w:rsidRPr="006A1B91" w:rsidRDefault="00442AD2" w:rsidP="00D60A55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Účastník, který není plátcem DPH, uvede v Titulním listu nabídky cenu bez DPH i cenu vč. DPH ve stejné výši. Hodnota DPH zůstane nevyplněna.</w:t>
      </w:r>
    </w:p>
    <w:p w14:paraId="3199E353" w14:textId="5CE3A84B" w:rsidR="00442AD2" w:rsidRPr="006A1B91" w:rsidRDefault="00442AD2" w:rsidP="00D60A55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Nabídková cena musí obsahovat veškeré náklady </w:t>
      </w:r>
      <w:r w:rsidR="00631B81">
        <w:rPr>
          <w:sz w:val="24"/>
          <w:lang w:val="cs-CZ"/>
        </w:rPr>
        <w:t>Účastníka</w:t>
      </w:r>
      <w:r w:rsidRPr="006A1B91">
        <w:rPr>
          <w:sz w:val="24"/>
          <w:lang w:val="cs-CZ"/>
        </w:rPr>
        <w:t xml:space="preserve"> nezbytné pro řádnou a včasnou realizaci předmětu veřejné zakázky včetně nákladů souvisejících (doprava, vedlejší náklady, předpokládaná rizika spojená s realizací předmětu veřejné zakázky apod.)</w:t>
      </w:r>
    </w:p>
    <w:p w14:paraId="15A6AF24" w14:textId="76F55D72" w:rsidR="008B3C0F" w:rsidRPr="006A1B91" w:rsidRDefault="008B3C0F" w:rsidP="00D60A55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Nabídková cena bude stanovena </w:t>
      </w:r>
      <w:r w:rsidRPr="006A1B91">
        <w:rPr>
          <w:sz w:val="24"/>
        </w:rPr>
        <w:t>jako nejvýše přípustná</w:t>
      </w:r>
      <w:r w:rsidR="00C96E7F" w:rsidRPr="006A1B91">
        <w:rPr>
          <w:sz w:val="24"/>
        </w:rPr>
        <w:t xml:space="preserve">, konečná </w:t>
      </w:r>
      <w:r w:rsidRPr="006A1B91">
        <w:rPr>
          <w:sz w:val="24"/>
        </w:rPr>
        <w:t>a bude platná po celou dobu plnění veřejné zakázky</w:t>
      </w:r>
      <w:r w:rsidRPr="006A1B91">
        <w:rPr>
          <w:sz w:val="24"/>
          <w:lang w:val="cs-CZ"/>
        </w:rPr>
        <w:t xml:space="preserve"> – nelze ji překročit.</w:t>
      </w:r>
      <w:r w:rsidR="00C96E7F" w:rsidRPr="006A1B91">
        <w:rPr>
          <w:sz w:val="24"/>
          <w:lang w:val="cs-CZ"/>
        </w:rPr>
        <w:t xml:space="preserve"> </w:t>
      </w:r>
      <w:r w:rsidRPr="006A1B91">
        <w:rPr>
          <w:sz w:val="24"/>
        </w:rPr>
        <w:t>Nabídkovou cenu lz</w:t>
      </w:r>
      <w:r w:rsidR="00D86485">
        <w:rPr>
          <w:sz w:val="24"/>
        </w:rPr>
        <w:t>e překročit pouze v případě, že</w:t>
      </w:r>
      <w:r w:rsidR="00D86485">
        <w:rPr>
          <w:sz w:val="24"/>
          <w:lang w:val="cs-CZ"/>
        </w:rPr>
        <w:t> </w:t>
      </w:r>
      <w:r w:rsidRPr="006A1B91">
        <w:rPr>
          <w:sz w:val="24"/>
        </w:rPr>
        <w:t>dojde v průběhu realizace ke změnám daňových předpisů, majících vliv na výši nabídkové ceny (výše sazby DPH).</w:t>
      </w:r>
    </w:p>
    <w:p w14:paraId="3699B020" w14:textId="647BE9E4" w:rsidR="008B3C0F" w:rsidRPr="006A1B91" w:rsidRDefault="008B3C0F" w:rsidP="00DE0C50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Údaj</w:t>
      </w:r>
      <w:r w:rsidR="00442AD2" w:rsidRPr="006A1B91">
        <w:rPr>
          <w:sz w:val="24"/>
          <w:lang w:val="cs-CZ"/>
        </w:rPr>
        <w:t>e</w:t>
      </w:r>
      <w:r w:rsidRPr="006A1B91">
        <w:rPr>
          <w:sz w:val="24"/>
          <w:lang w:val="cs-CZ"/>
        </w:rPr>
        <w:t xml:space="preserve"> o </w:t>
      </w:r>
      <w:r w:rsidR="00442AD2" w:rsidRPr="006A1B91">
        <w:rPr>
          <w:sz w:val="24"/>
          <w:lang w:val="cs-CZ"/>
        </w:rPr>
        <w:t xml:space="preserve">výše uvedených nabídkových cenách </w:t>
      </w:r>
      <w:r w:rsidRPr="006A1B91">
        <w:rPr>
          <w:sz w:val="24"/>
          <w:lang w:val="cs-CZ"/>
        </w:rPr>
        <w:t>musí být shodn</w:t>
      </w:r>
      <w:r w:rsidR="00442AD2" w:rsidRPr="006A1B91">
        <w:rPr>
          <w:sz w:val="24"/>
          <w:lang w:val="cs-CZ"/>
        </w:rPr>
        <w:t>é</w:t>
      </w:r>
      <w:r w:rsidRPr="006A1B91">
        <w:rPr>
          <w:sz w:val="24"/>
          <w:lang w:val="cs-CZ"/>
        </w:rPr>
        <w:t xml:space="preserve"> s údaj</w:t>
      </w:r>
      <w:r w:rsidR="00442AD2" w:rsidRPr="006A1B91">
        <w:rPr>
          <w:sz w:val="24"/>
          <w:lang w:val="cs-CZ"/>
        </w:rPr>
        <w:t>i</w:t>
      </w:r>
      <w:r w:rsidRPr="006A1B91">
        <w:rPr>
          <w:sz w:val="24"/>
          <w:lang w:val="cs-CZ"/>
        </w:rPr>
        <w:t xml:space="preserve"> uvedeným</w:t>
      </w:r>
      <w:r w:rsidR="00442AD2" w:rsidRPr="006A1B91">
        <w:rPr>
          <w:sz w:val="24"/>
          <w:lang w:val="cs-CZ"/>
        </w:rPr>
        <w:t>i</w:t>
      </w:r>
      <w:r w:rsidRPr="006A1B91">
        <w:rPr>
          <w:sz w:val="24"/>
          <w:lang w:val="cs-CZ"/>
        </w:rPr>
        <w:t xml:space="preserve"> v Návrhu smlouvy o dílo.</w:t>
      </w:r>
    </w:p>
    <w:p w14:paraId="4106905F" w14:textId="77777777" w:rsidR="008B3C0F" w:rsidRPr="00D60A55" w:rsidRDefault="008B3C0F" w:rsidP="008B3C0F">
      <w:pPr>
        <w:pStyle w:val="Zkladntextodsazen"/>
        <w:spacing w:after="0" w:line="240" w:lineRule="auto"/>
        <w:ind w:left="142"/>
        <w:jc w:val="both"/>
        <w:rPr>
          <w:szCs w:val="20"/>
          <w:lang w:val="cs-CZ"/>
        </w:rPr>
      </w:pPr>
    </w:p>
    <w:p w14:paraId="33DD50B3" w14:textId="77777777" w:rsidR="008B3C0F" w:rsidRPr="006A1B91" w:rsidRDefault="008B3C0F" w:rsidP="00DE0C50">
      <w:pPr>
        <w:pStyle w:val="Zkladntextodsazen"/>
        <w:spacing w:line="240" w:lineRule="auto"/>
        <w:ind w:left="0"/>
        <w:jc w:val="both"/>
        <w:rPr>
          <w:b/>
          <w:sz w:val="24"/>
          <w:u w:val="single"/>
          <w:lang w:val="cs-CZ"/>
        </w:rPr>
      </w:pPr>
      <w:r w:rsidRPr="006A1B91">
        <w:rPr>
          <w:b/>
          <w:sz w:val="24"/>
          <w:u w:val="single"/>
          <w:lang w:val="cs-CZ"/>
        </w:rPr>
        <w:t>6</w:t>
      </w:r>
      <w:r w:rsidRPr="006A1B91">
        <w:rPr>
          <w:b/>
          <w:sz w:val="24"/>
          <w:u w:val="single"/>
        </w:rPr>
        <w:t xml:space="preserve">. </w:t>
      </w:r>
      <w:r w:rsidRPr="006A1B91">
        <w:rPr>
          <w:b/>
          <w:sz w:val="24"/>
          <w:u w:val="single"/>
          <w:lang w:val="cs-CZ"/>
        </w:rPr>
        <w:t>PODMÍNKY A POŽADAVKY NA ZPRACOVÁNÍ NABÍDKY</w:t>
      </w:r>
    </w:p>
    <w:p w14:paraId="51E63366" w14:textId="29AB55BA" w:rsidR="00E139AD" w:rsidRPr="006A1B91" w:rsidRDefault="00E139AD" w:rsidP="00256164">
      <w:pPr>
        <w:pStyle w:val="Zkladntextodsazen"/>
        <w:spacing w:after="8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Zadavatel upozorňuje </w:t>
      </w:r>
      <w:r w:rsidR="00637F96" w:rsidRPr="00637F96">
        <w:rPr>
          <w:sz w:val="24"/>
        </w:rPr>
        <w:t>Účastník</w:t>
      </w:r>
      <w:r w:rsidR="00637F96">
        <w:rPr>
          <w:sz w:val="24"/>
          <w:lang w:val="cs-CZ"/>
        </w:rPr>
        <w:t>y</w:t>
      </w:r>
      <w:r w:rsidRPr="006A1B91">
        <w:rPr>
          <w:sz w:val="24"/>
          <w:lang w:val="cs-CZ"/>
        </w:rPr>
        <w:t xml:space="preserve"> na skutečnost, že </w:t>
      </w:r>
      <w:r w:rsidR="00811EFC" w:rsidRPr="006A1B91">
        <w:rPr>
          <w:sz w:val="24"/>
          <w:lang w:val="cs-CZ"/>
        </w:rPr>
        <w:t xml:space="preserve">Výzva </w:t>
      </w:r>
      <w:r w:rsidR="00AC6DDB" w:rsidRPr="006A1B91">
        <w:rPr>
          <w:sz w:val="24"/>
          <w:lang w:val="cs-CZ"/>
        </w:rPr>
        <w:t>vč.</w:t>
      </w:r>
      <w:r w:rsidR="00A3398E" w:rsidRPr="006A1B91">
        <w:rPr>
          <w:sz w:val="24"/>
          <w:lang w:val="cs-CZ"/>
        </w:rPr>
        <w:t> </w:t>
      </w:r>
      <w:r w:rsidR="00AC6DDB" w:rsidRPr="006A1B91">
        <w:rPr>
          <w:sz w:val="24"/>
          <w:lang w:val="cs-CZ"/>
        </w:rPr>
        <w:t>všech jejích příloh j</w:t>
      </w:r>
      <w:r w:rsidRPr="006A1B91">
        <w:rPr>
          <w:sz w:val="24"/>
          <w:lang w:val="cs-CZ"/>
        </w:rPr>
        <w:t>e souhrnem požadavků</w:t>
      </w:r>
      <w:r w:rsidR="00AC6DDB" w:rsidRPr="006A1B91">
        <w:rPr>
          <w:sz w:val="24"/>
          <w:lang w:val="cs-CZ"/>
        </w:rPr>
        <w:t xml:space="preserve"> </w:t>
      </w:r>
      <w:r w:rsidRPr="006A1B91">
        <w:rPr>
          <w:sz w:val="24"/>
          <w:lang w:val="cs-CZ"/>
        </w:rPr>
        <w:t>zadavatele a nikoliv konečným souhrnem veškerých požadavků vyplývajících z obecně platných norem.</w:t>
      </w:r>
      <w:r w:rsidR="00AC6DDB" w:rsidRPr="006A1B91">
        <w:rPr>
          <w:sz w:val="24"/>
          <w:lang w:val="cs-CZ"/>
        </w:rPr>
        <w:t xml:space="preserve"> Účastník </w:t>
      </w:r>
      <w:r w:rsidRPr="006A1B91">
        <w:rPr>
          <w:sz w:val="24"/>
          <w:lang w:val="cs-CZ"/>
        </w:rPr>
        <w:t>se proto musí při</w:t>
      </w:r>
      <w:r w:rsidR="00AC6DDB" w:rsidRPr="006A1B91">
        <w:rPr>
          <w:sz w:val="24"/>
          <w:lang w:val="cs-CZ"/>
        </w:rPr>
        <w:t> </w:t>
      </w:r>
      <w:r w:rsidRPr="006A1B91">
        <w:rPr>
          <w:sz w:val="24"/>
          <w:lang w:val="cs-CZ"/>
        </w:rPr>
        <w:t xml:space="preserve">zpracování své nabídky vždy řídit nejen požadavky obsaženými </w:t>
      </w:r>
      <w:r w:rsidR="00AC6DDB" w:rsidRPr="006A1B91">
        <w:rPr>
          <w:sz w:val="24"/>
          <w:lang w:val="cs-CZ"/>
        </w:rPr>
        <w:t>v těchto dokumentech</w:t>
      </w:r>
      <w:r w:rsidRPr="006A1B91">
        <w:rPr>
          <w:sz w:val="24"/>
          <w:lang w:val="cs-CZ"/>
        </w:rPr>
        <w:t>, ale též ustanoveními příslušných obecně závazných právních norem.</w:t>
      </w:r>
    </w:p>
    <w:p w14:paraId="5C66DB45" w14:textId="77777777" w:rsidR="009C3008" w:rsidRPr="006A1B91" w:rsidRDefault="00A3398E" w:rsidP="00256164">
      <w:pPr>
        <w:pStyle w:val="Zkladntextodsazen"/>
        <w:spacing w:after="80" w:line="240" w:lineRule="auto"/>
        <w:ind w:left="0"/>
        <w:jc w:val="both"/>
        <w:rPr>
          <w:b/>
          <w:bCs/>
          <w:sz w:val="24"/>
          <w:lang w:val="cs-CZ"/>
        </w:rPr>
      </w:pPr>
      <w:r w:rsidRPr="006A1B91">
        <w:rPr>
          <w:b/>
          <w:bCs/>
          <w:sz w:val="24"/>
          <w:lang w:val="cs-CZ"/>
        </w:rPr>
        <w:t xml:space="preserve">Nabídka bude podána výhradně prostřednictvím elektronického nástroje </w:t>
      </w:r>
      <w:proofErr w:type="spellStart"/>
      <w:r w:rsidRPr="006A1B91">
        <w:rPr>
          <w:b/>
          <w:bCs/>
          <w:sz w:val="24"/>
          <w:lang w:val="cs-CZ"/>
        </w:rPr>
        <w:t>eGORDION</w:t>
      </w:r>
      <w:proofErr w:type="spellEnd"/>
      <w:r w:rsidRPr="006A1B91">
        <w:rPr>
          <w:b/>
          <w:bCs/>
          <w:sz w:val="24"/>
          <w:lang w:val="cs-CZ"/>
        </w:rPr>
        <w:t xml:space="preserve"> v. 3.3 - Tender arena – profil zadavatele - https://tenderarena.cz/profily/humpolec – v detailu předmětné veřejné zakázky.</w:t>
      </w:r>
    </w:p>
    <w:p w14:paraId="1DED6D4D" w14:textId="0DAA6163" w:rsidR="002976CC" w:rsidRPr="006A1B91" w:rsidRDefault="002976CC" w:rsidP="00256164">
      <w:pPr>
        <w:pStyle w:val="Zkladntextodsazen"/>
        <w:spacing w:after="80" w:line="240" w:lineRule="auto"/>
        <w:ind w:left="0"/>
        <w:jc w:val="both"/>
        <w:rPr>
          <w:b/>
          <w:bCs/>
          <w:sz w:val="24"/>
          <w:lang w:val="cs-CZ"/>
        </w:rPr>
      </w:pPr>
      <w:r w:rsidRPr="006A1B91">
        <w:rPr>
          <w:b/>
          <w:bCs/>
          <w:sz w:val="24"/>
          <w:lang w:val="cs-CZ"/>
        </w:rPr>
        <w:t>Zadavatel nepřipouští podání nabídky v listinné podobě ani v jiné elektronické formě.</w:t>
      </w:r>
    </w:p>
    <w:p w14:paraId="3886DF24" w14:textId="0B09767A" w:rsidR="002976CC" w:rsidRPr="006A1B91" w:rsidRDefault="002976CC" w:rsidP="00256164">
      <w:pPr>
        <w:pStyle w:val="Zkladntextodsazen"/>
        <w:spacing w:after="8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Účastník předloží nabídku v českém jazyce, v požadovaném</w:t>
      </w:r>
      <w:r w:rsidR="00D86485">
        <w:rPr>
          <w:sz w:val="24"/>
          <w:lang w:val="cs-CZ"/>
        </w:rPr>
        <w:t xml:space="preserve"> rozsahu a členění, v souladu s </w:t>
      </w:r>
      <w:r w:rsidRPr="006A1B91">
        <w:rPr>
          <w:sz w:val="24"/>
          <w:lang w:val="cs-CZ"/>
        </w:rPr>
        <w:t>podmínkami uvedenými v této Výzvě.</w:t>
      </w:r>
    </w:p>
    <w:p w14:paraId="478C5907" w14:textId="098012EF" w:rsidR="000C656B" w:rsidRPr="006A1B91" w:rsidRDefault="000C656B" w:rsidP="00256164">
      <w:pPr>
        <w:pStyle w:val="Zkladntextodsazen"/>
        <w:spacing w:after="8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Zadavatel doporučuje nevkládat do nabídky jakékoliv jiné dokumenty či reklamní materiály, vyjma těch dokumentů, které souvisí s veřejnou zakázkou a které požaduje zadavatel.</w:t>
      </w:r>
    </w:p>
    <w:p w14:paraId="292B3C73" w14:textId="77777777" w:rsidR="002976CC" w:rsidRPr="006A1B91" w:rsidRDefault="002976CC" w:rsidP="00256164">
      <w:pPr>
        <w:pStyle w:val="Zkladntextodsazen"/>
        <w:spacing w:after="80" w:line="240" w:lineRule="auto"/>
        <w:ind w:left="0"/>
        <w:rPr>
          <w:sz w:val="24"/>
          <w:lang w:val="cs-CZ"/>
        </w:rPr>
      </w:pPr>
      <w:r w:rsidRPr="006A1B91">
        <w:rPr>
          <w:sz w:val="24"/>
          <w:lang w:val="cs-CZ"/>
        </w:rPr>
        <w:t>Elektronická nabídka musí být podána v souladu s požadavky elektronického nástroje Tender arena, musí být zpracována prostřednictvím akceptovatelných formátů souborů, tj. Microsoft Office, Open Office, PDF, PDF/A, JPEG, GIF, ZIP apod.</w:t>
      </w:r>
    </w:p>
    <w:p w14:paraId="324C99AB" w14:textId="428BFB1A" w:rsidR="002976CC" w:rsidRPr="006A1B91" w:rsidRDefault="002976CC" w:rsidP="00256164">
      <w:pPr>
        <w:pStyle w:val="Zkladntextodsazen"/>
        <w:spacing w:after="8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Zadavatel preferuje předložení kompletní elektronické verze nabídky ve standartním elektronickém formátu PDF, či jakémkoli jiném obdobném formátu.</w:t>
      </w:r>
    </w:p>
    <w:p w14:paraId="2C7E00C3" w14:textId="41C5E65F" w:rsidR="008B3C0F" w:rsidRDefault="00631B81" w:rsidP="00DE0C50">
      <w:pPr>
        <w:pStyle w:val="Zkladntextodsazen"/>
        <w:spacing w:line="240" w:lineRule="auto"/>
        <w:ind w:left="0"/>
        <w:jc w:val="both"/>
        <w:rPr>
          <w:sz w:val="24"/>
          <w:lang w:val="cs-CZ"/>
        </w:rPr>
      </w:pPr>
      <w:r>
        <w:rPr>
          <w:sz w:val="24"/>
          <w:lang w:val="cs-CZ"/>
        </w:rPr>
        <w:t>Účastník</w:t>
      </w:r>
      <w:r w:rsidR="002976CC" w:rsidRPr="006A1B91">
        <w:rPr>
          <w:sz w:val="24"/>
          <w:lang w:val="cs-CZ"/>
        </w:rPr>
        <w:t xml:space="preserve"> může podat ve výběrovém řízení jen jednu nabídku. </w:t>
      </w:r>
      <w:r>
        <w:rPr>
          <w:sz w:val="24"/>
          <w:lang w:val="cs-CZ"/>
        </w:rPr>
        <w:t>Účastník</w:t>
      </w:r>
      <w:r w:rsidR="002976CC" w:rsidRPr="006A1B91">
        <w:rPr>
          <w:sz w:val="24"/>
          <w:lang w:val="cs-CZ"/>
        </w:rPr>
        <w:t xml:space="preserve">, který podal nabídku ve výběrovém řízení, nesmí být současně osobou, jejímž prostřednictvím jiný </w:t>
      </w:r>
      <w:r>
        <w:rPr>
          <w:sz w:val="24"/>
          <w:lang w:val="cs-CZ"/>
        </w:rPr>
        <w:t>Účastník</w:t>
      </w:r>
      <w:r w:rsidR="002976CC" w:rsidRPr="006A1B91">
        <w:rPr>
          <w:sz w:val="24"/>
          <w:lang w:val="cs-CZ"/>
        </w:rPr>
        <w:t xml:space="preserve"> v tomtéž výběrovém řízení prokazuje kvalifikaci. Zadavatel vyloučí </w:t>
      </w:r>
      <w:r w:rsidR="00637F96" w:rsidRPr="00637F96">
        <w:rPr>
          <w:sz w:val="24"/>
        </w:rPr>
        <w:t>Účastník</w:t>
      </w:r>
      <w:r w:rsidR="00637F96">
        <w:rPr>
          <w:sz w:val="24"/>
        </w:rPr>
        <w:t>a</w:t>
      </w:r>
      <w:r w:rsidR="002976CC" w:rsidRPr="006A1B91">
        <w:rPr>
          <w:sz w:val="24"/>
          <w:lang w:val="cs-CZ"/>
        </w:rPr>
        <w:t xml:space="preserve">, který podal více nabídek samostatně nebo společně s jinými </w:t>
      </w:r>
      <w:r>
        <w:rPr>
          <w:sz w:val="24"/>
          <w:lang w:val="cs-CZ"/>
        </w:rPr>
        <w:t>Účastníky</w:t>
      </w:r>
      <w:r w:rsidR="002976CC" w:rsidRPr="006A1B91">
        <w:rPr>
          <w:sz w:val="24"/>
          <w:lang w:val="cs-CZ"/>
        </w:rPr>
        <w:t xml:space="preserve">, nebo podal nabídku a současně je osobou, jejímž prostřednictvím jiný </w:t>
      </w:r>
      <w:r w:rsidR="00637F96" w:rsidRPr="00637F96">
        <w:rPr>
          <w:sz w:val="24"/>
        </w:rPr>
        <w:t>Účastník</w:t>
      </w:r>
      <w:r w:rsidR="002976CC" w:rsidRPr="006A1B91">
        <w:rPr>
          <w:sz w:val="24"/>
          <w:lang w:val="cs-CZ"/>
        </w:rPr>
        <w:t xml:space="preserve"> v tomtéž výběrovém řízení prokazuje kvalifikaci.</w:t>
      </w:r>
    </w:p>
    <w:p w14:paraId="58872BDF" w14:textId="77777777" w:rsidR="00D60A55" w:rsidRDefault="008B3C0F" w:rsidP="00DE0C50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  <w:r w:rsidRPr="00A4372D">
        <w:rPr>
          <w:sz w:val="24"/>
          <w:lang w:val="cs-CZ"/>
        </w:rPr>
        <w:t>Účastní</w:t>
      </w:r>
      <w:r w:rsidR="00637F96">
        <w:rPr>
          <w:sz w:val="24"/>
          <w:lang w:val="cs-CZ"/>
        </w:rPr>
        <w:t>k</w:t>
      </w:r>
      <w:r w:rsidRPr="00A4372D">
        <w:rPr>
          <w:sz w:val="24"/>
          <w:lang w:val="cs-CZ"/>
        </w:rPr>
        <w:t xml:space="preserve"> j</w:t>
      </w:r>
      <w:r w:rsidR="00637F96">
        <w:rPr>
          <w:sz w:val="24"/>
          <w:lang w:val="cs-CZ"/>
        </w:rPr>
        <w:t>e</w:t>
      </w:r>
      <w:r w:rsidRPr="00A4372D">
        <w:rPr>
          <w:sz w:val="24"/>
          <w:lang w:val="cs-CZ"/>
        </w:rPr>
        <w:t xml:space="preserve"> povin</w:t>
      </w:r>
      <w:r w:rsidR="00637F96">
        <w:rPr>
          <w:sz w:val="24"/>
          <w:lang w:val="cs-CZ"/>
        </w:rPr>
        <w:t>e</w:t>
      </w:r>
      <w:r w:rsidRPr="00A4372D">
        <w:rPr>
          <w:sz w:val="24"/>
          <w:lang w:val="cs-CZ"/>
        </w:rPr>
        <w:t>n podepsat následující dokumenty, které budou tvořit je</w:t>
      </w:r>
      <w:r w:rsidR="00637F96">
        <w:rPr>
          <w:sz w:val="24"/>
          <w:lang w:val="cs-CZ"/>
        </w:rPr>
        <w:t>ho</w:t>
      </w:r>
      <w:r w:rsidRPr="00A4372D">
        <w:rPr>
          <w:sz w:val="24"/>
          <w:lang w:val="cs-CZ"/>
        </w:rPr>
        <w:t xml:space="preserve"> nabídk</w:t>
      </w:r>
      <w:r w:rsidR="00637F96">
        <w:rPr>
          <w:sz w:val="24"/>
          <w:lang w:val="cs-CZ"/>
        </w:rPr>
        <w:t>u</w:t>
      </w:r>
      <w:r w:rsidRPr="00A4372D">
        <w:rPr>
          <w:sz w:val="24"/>
          <w:lang w:val="cs-CZ"/>
        </w:rPr>
        <w:t xml:space="preserve">: titulní list nabídky, </w:t>
      </w:r>
      <w:r w:rsidR="00A4372D">
        <w:rPr>
          <w:sz w:val="24"/>
          <w:lang w:val="cs-CZ"/>
        </w:rPr>
        <w:t xml:space="preserve">údaje pro kritéria hodnocení, </w:t>
      </w:r>
      <w:r w:rsidR="00B3422B" w:rsidRPr="00A4372D">
        <w:rPr>
          <w:sz w:val="24"/>
          <w:lang w:val="cs-CZ"/>
        </w:rPr>
        <w:t xml:space="preserve">čestné prohlášení základní způsobilosti, seznam významných služeb, seznam </w:t>
      </w:r>
      <w:r w:rsidR="00A4372D" w:rsidRPr="00A4372D">
        <w:rPr>
          <w:sz w:val="24"/>
          <w:lang w:val="cs-CZ"/>
        </w:rPr>
        <w:t>techniků</w:t>
      </w:r>
      <w:r w:rsidR="00B3422B" w:rsidRPr="00A4372D">
        <w:rPr>
          <w:sz w:val="24"/>
          <w:lang w:val="cs-CZ"/>
        </w:rPr>
        <w:t xml:space="preserve">, </w:t>
      </w:r>
      <w:r w:rsidRPr="00A4372D">
        <w:rPr>
          <w:sz w:val="24"/>
          <w:lang w:val="cs-CZ"/>
        </w:rPr>
        <w:t xml:space="preserve">návrh smlouvy o dílo, </w:t>
      </w:r>
      <w:r w:rsidR="00A92597">
        <w:rPr>
          <w:sz w:val="24"/>
          <w:lang w:val="cs-CZ"/>
        </w:rPr>
        <w:t>TZD, veškerá prohlášení a </w:t>
      </w:r>
      <w:r w:rsidR="00D86485">
        <w:rPr>
          <w:sz w:val="24"/>
          <w:lang w:val="cs-CZ"/>
        </w:rPr>
        <w:t>další dokumenty, na </w:t>
      </w:r>
      <w:r w:rsidRPr="00A4372D">
        <w:rPr>
          <w:sz w:val="24"/>
          <w:lang w:val="cs-CZ"/>
        </w:rPr>
        <w:t xml:space="preserve">kterých je podpis </w:t>
      </w:r>
      <w:r w:rsidR="00637F96" w:rsidRPr="00637F96">
        <w:rPr>
          <w:sz w:val="24"/>
        </w:rPr>
        <w:t>Účastník</w:t>
      </w:r>
      <w:r w:rsidR="00637F96">
        <w:rPr>
          <w:sz w:val="24"/>
        </w:rPr>
        <w:t>a</w:t>
      </w:r>
      <w:r w:rsidRPr="00A4372D">
        <w:rPr>
          <w:sz w:val="24"/>
          <w:lang w:val="cs-CZ"/>
        </w:rPr>
        <w:t xml:space="preserve"> výslovně požadován </w:t>
      </w:r>
      <w:r w:rsidR="00B3422B" w:rsidRPr="00A4372D">
        <w:rPr>
          <w:sz w:val="24"/>
          <w:lang w:val="cs-CZ"/>
        </w:rPr>
        <w:t>Výzvou</w:t>
      </w:r>
      <w:r w:rsidRPr="00A4372D">
        <w:rPr>
          <w:sz w:val="24"/>
          <w:lang w:val="cs-CZ"/>
        </w:rPr>
        <w:t>.</w:t>
      </w:r>
    </w:p>
    <w:p w14:paraId="3F777FE1" w14:textId="77777777" w:rsidR="00D60A55" w:rsidRDefault="00D60A55" w:rsidP="00DE0C50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</w:p>
    <w:p w14:paraId="4753E6C5" w14:textId="77777777" w:rsidR="002015BE" w:rsidRDefault="002015BE" w:rsidP="00DE0C50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</w:p>
    <w:p w14:paraId="78EFF288" w14:textId="54AB01F9" w:rsidR="008B3C0F" w:rsidRPr="006A1B91" w:rsidRDefault="00637F96" w:rsidP="00DE0C50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  <w:r w:rsidRPr="00637F96">
        <w:rPr>
          <w:sz w:val="24"/>
        </w:rPr>
        <w:lastRenderedPageBreak/>
        <w:t>Účastník</w:t>
      </w:r>
      <w:r w:rsidR="008B3C0F" w:rsidRPr="00A4372D">
        <w:rPr>
          <w:sz w:val="24"/>
          <w:lang w:val="cs-CZ"/>
        </w:rPr>
        <w:t xml:space="preserve"> j</w:t>
      </w:r>
      <w:r>
        <w:rPr>
          <w:sz w:val="24"/>
          <w:lang w:val="cs-CZ"/>
        </w:rPr>
        <w:t>e</w:t>
      </w:r>
      <w:r w:rsidR="008B3C0F" w:rsidRPr="00A4372D">
        <w:rPr>
          <w:sz w:val="24"/>
          <w:lang w:val="cs-CZ"/>
        </w:rPr>
        <w:t xml:space="preserve"> povin</w:t>
      </w:r>
      <w:r>
        <w:rPr>
          <w:sz w:val="24"/>
          <w:lang w:val="cs-CZ"/>
        </w:rPr>
        <w:t>e</w:t>
      </w:r>
      <w:r w:rsidR="008B3C0F" w:rsidRPr="00A4372D">
        <w:rPr>
          <w:sz w:val="24"/>
          <w:lang w:val="cs-CZ"/>
        </w:rPr>
        <w:t>n všechny písemné právní úkony činěné v souvislosti s podáním nabídky učinit způsobem stanoveným obecně závaznými předpisy.</w:t>
      </w:r>
    </w:p>
    <w:p w14:paraId="2838465E" w14:textId="77777777" w:rsidR="008B3C0F" w:rsidRPr="00D60A55" w:rsidRDefault="008B3C0F" w:rsidP="008B3C0F">
      <w:pPr>
        <w:pStyle w:val="Zkladntextodsazen"/>
        <w:spacing w:after="0" w:line="240" w:lineRule="auto"/>
        <w:ind w:left="142"/>
        <w:jc w:val="both"/>
        <w:rPr>
          <w:szCs w:val="20"/>
          <w:lang w:val="cs-CZ"/>
        </w:rPr>
      </w:pPr>
    </w:p>
    <w:p w14:paraId="11F03A79" w14:textId="58656504" w:rsidR="008B3C0F" w:rsidRPr="006A1B91" w:rsidRDefault="008B3C0F" w:rsidP="00D60A55">
      <w:pPr>
        <w:pStyle w:val="Zkladntextodsazen"/>
        <w:spacing w:after="60" w:line="240" w:lineRule="auto"/>
        <w:ind w:left="0"/>
        <w:jc w:val="both"/>
        <w:rPr>
          <w:b/>
          <w:bCs/>
          <w:sz w:val="24"/>
          <w:u w:val="single"/>
          <w:lang w:val="cs-CZ"/>
        </w:rPr>
      </w:pPr>
      <w:r w:rsidRPr="00A4372D">
        <w:rPr>
          <w:b/>
          <w:bCs/>
          <w:sz w:val="24"/>
          <w:u w:val="single"/>
          <w:lang w:val="cs-CZ"/>
        </w:rPr>
        <w:t xml:space="preserve">Nabídka bude obsahovat údaje o </w:t>
      </w:r>
      <w:r w:rsidR="00637F96" w:rsidRPr="00637F96">
        <w:rPr>
          <w:b/>
          <w:bCs/>
          <w:sz w:val="24"/>
          <w:u w:val="single"/>
          <w:lang w:val="cs-CZ"/>
        </w:rPr>
        <w:t>Účastník</w:t>
      </w:r>
      <w:r w:rsidR="00637F96">
        <w:rPr>
          <w:b/>
          <w:bCs/>
          <w:sz w:val="24"/>
          <w:u w:val="single"/>
          <w:lang w:val="cs-CZ"/>
        </w:rPr>
        <w:t>u</w:t>
      </w:r>
      <w:r w:rsidRPr="00A4372D">
        <w:rPr>
          <w:b/>
          <w:bCs/>
          <w:sz w:val="24"/>
          <w:u w:val="single"/>
          <w:lang w:val="cs-CZ"/>
        </w:rPr>
        <w:t xml:space="preserve"> </w:t>
      </w:r>
      <w:r w:rsidR="004040EF" w:rsidRPr="00A4372D">
        <w:rPr>
          <w:b/>
          <w:bCs/>
          <w:sz w:val="24"/>
          <w:u w:val="single"/>
          <w:lang w:val="cs-CZ"/>
        </w:rPr>
        <w:t xml:space="preserve">a dokumenty </w:t>
      </w:r>
      <w:r w:rsidRPr="00A4372D">
        <w:rPr>
          <w:b/>
          <w:bCs/>
          <w:sz w:val="24"/>
          <w:u w:val="single"/>
          <w:lang w:val="cs-CZ"/>
        </w:rPr>
        <w:t>v tomto členění:</w:t>
      </w:r>
    </w:p>
    <w:p w14:paraId="480001E2" w14:textId="3682F8F6" w:rsidR="008B3C0F" w:rsidRDefault="008B3C0F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Doplněný Titulní list nabídky;</w:t>
      </w:r>
    </w:p>
    <w:p w14:paraId="453FF82D" w14:textId="4DF3E575" w:rsidR="00A4372D" w:rsidRPr="006A1B91" w:rsidRDefault="00A4372D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>
        <w:rPr>
          <w:sz w:val="24"/>
          <w:lang w:val="cs-CZ"/>
        </w:rPr>
        <w:t>Doplněné Údaje pro kritéria hodnocení;</w:t>
      </w:r>
    </w:p>
    <w:p w14:paraId="43551158" w14:textId="6C01484C" w:rsidR="008B3C0F" w:rsidRPr="006A1B91" w:rsidRDefault="004040EF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Doklad prokazující základní způsobilost - č</w:t>
      </w:r>
      <w:r w:rsidR="008B3C0F" w:rsidRPr="006A1B91">
        <w:rPr>
          <w:sz w:val="24"/>
          <w:lang w:val="cs-CZ"/>
        </w:rPr>
        <w:t>estné prohlášení k prokázání základní způsobilosti – samostatná příloha, popřípadě</w:t>
      </w:r>
      <w:r w:rsidR="00E14180" w:rsidRPr="006A1B91">
        <w:rPr>
          <w:sz w:val="24"/>
          <w:lang w:val="cs-CZ"/>
        </w:rPr>
        <w:t xml:space="preserve"> jakýkoliv</w:t>
      </w:r>
      <w:r w:rsidR="008B3C0F" w:rsidRPr="006A1B91">
        <w:rPr>
          <w:sz w:val="24"/>
          <w:lang w:val="cs-CZ"/>
        </w:rPr>
        <w:t xml:space="preserve"> jiný doklad prokazující základní způsobilost;</w:t>
      </w:r>
    </w:p>
    <w:p w14:paraId="3187396E" w14:textId="77777777" w:rsidR="008B3C0F" w:rsidRPr="006A1B91" w:rsidRDefault="008B3C0F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Doklady prokazující profesní způsobilost;</w:t>
      </w:r>
    </w:p>
    <w:p w14:paraId="2BB31059" w14:textId="77777777" w:rsidR="008B3C0F" w:rsidRPr="006A1B91" w:rsidRDefault="008B3C0F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Doklady prokazující technickou kvalifikaci;</w:t>
      </w:r>
    </w:p>
    <w:p w14:paraId="0F86E294" w14:textId="7C71D8A8" w:rsidR="008B3C0F" w:rsidRPr="006A1B91" w:rsidRDefault="008B3C0F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Doplněný a podepsaný Návrh smlouvy o dílo;</w:t>
      </w:r>
    </w:p>
    <w:p w14:paraId="44AEFCBD" w14:textId="4827E93A" w:rsidR="008B3C0F" w:rsidRDefault="00B3422B" w:rsidP="00CA59AD">
      <w:pPr>
        <w:pStyle w:val="Zkladntextodsazen"/>
        <w:numPr>
          <w:ilvl w:val="0"/>
          <w:numId w:val="17"/>
        </w:numPr>
        <w:spacing w:after="60" w:line="240" w:lineRule="auto"/>
        <w:ind w:left="284" w:hanging="284"/>
        <w:jc w:val="both"/>
        <w:rPr>
          <w:sz w:val="24"/>
          <w:lang w:val="cs-CZ"/>
        </w:rPr>
      </w:pPr>
      <w:r w:rsidRPr="00A4372D">
        <w:rPr>
          <w:sz w:val="24"/>
          <w:lang w:val="cs-CZ"/>
        </w:rPr>
        <w:t>Doplněná Technická zadávací dokumentace</w:t>
      </w:r>
      <w:r w:rsidR="00256164">
        <w:rPr>
          <w:sz w:val="24"/>
          <w:lang w:val="cs-CZ"/>
        </w:rPr>
        <w:t xml:space="preserve"> </w:t>
      </w:r>
      <w:r w:rsidR="00256164" w:rsidRPr="006A1B91">
        <w:rPr>
          <w:sz w:val="24"/>
        </w:rPr>
        <w:t>nového webu města Humpolec</w:t>
      </w:r>
      <w:r w:rsidRPr="00A4372D">
        <w:rPr>
          <w:sz w:val="24"/>
          <w:lang w:val="cs-CZ"/>
        </w:rPr>
        <w:t>.</w:t>
      </w:r>
    </w:p>
    <w:p w14:paraId="7300861B" w14:textId="075E4FCC" w:rsidR="00AA555E" w:rsidRPr="00A4372D" w:rsidRDefault="00CA59AD" w:rsidP="00DE0C50">
      <w:pPr>
        <w:pStyle w:val="Zkladntextodsazen"/>
        <w:numPr>
          <w:ilvl w:val="0"/>
          <w:numId w:val="17"/>
        </w:numPr>
        <w:spacing w:after="0" w:line="240" w:lineRule="auto"/>
        <w:ind w:left="284" w:hanging="284"/>
        <w:jc w:val="both"/>
        <w:rPr>
          <w:sz w:val="24"/>
          <w:lang w:val="cs-CZ"/>
        </w:rPr>
      </w:pPr>
      <w:r>
        <w:rPr>
          <w:sz w:val="24"/>
          <w:lang w:val="cs-CZ"/>
        </w:rPr>
        <w:t>G</w:t>
      </w:r>
      <w:r w:rsidR="00AA555E">
        <w:rPr>
          <w:sz w:val="24"/>
          <w:lang w:val="cs-CZ"/>
        </w:rPr>
        <w:t>rafick</w:t>
      </w:r>
      <w:r>
        <w:rPr>
          <w:sz w:val="24"/>
          <w:lang w:val="cs-CZ"/>
        </w:rPr>
        <w:t>ý návrh webových stránek</w:t>
      </w:r>
    </w:p>
    <w:p w14:paraId="21230B02" w14:textId="77777777" w:rsidR="000C656B" w:rsidRPr="00D60A55" w:rsidRDefault="000C656B" w:rsidP="008B3C0F">
      <w:pPr>
        <w:pStyle w:val="Zkladntextodsazen"/>
        <w:spacing w:after="0" w:line="240" w:lineRule="auto"/>
        <w:ind w:left="142"/>
        <w:jc w:val="both"/>
        <w:rPr>
          <w:b/>
          <w:bCs/>
          <w:szCs w:val="20"/>
          <w:u w:val="single"/>
          <w:lang w:val="cs-CZ"/>
        </w:rPr>
      </w:pPr>
    </w:p>
    <w:p w14:paraId="0822C89D" w14:textId="1AFAC34C" w:rsidR="008B3C0F" w:rsidRPr="006A1B91" w:rsidRDefault="000C656B" w:rsidP="00DE0C50">
      <w:pPr>
        <w:pStyle w:val="Zkladntextodsazen"/>
        <w:spacing w:line="240" w:lineRule="auto"/>
        <w:ind w:left="0"/>
        <w:jc w:val="both"/>
        <w:rPr>
          <w:b/>
          <w:bCs/>
          <w:sz w:val="24"/>
          <w:u w:val="single"/>
          <w:lang w:val="cs-CZ"/>
        </w:rPr>
      </w:pPr>
      <w:r w:rsidRPr="006A1B91">
        <w:rPr>
          <w:b/>
          <w:bCs/>
          <w:sz w:val="24"/>
          <w:u w:val="single"/>
          <w:lang w:val="cs-CZ"/>
        </w:rPr>
        <w:t>Předložení dokladů</w:t>
      </w:r>
    </w:p>
    <w:p w14:paraId="34FAA6E0" w14:textId="77777777" w:rsidR="00D60A55" w:rsidRDefault="000C656B" w:rsidP="00AA555E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Pokud zadavatel vyžaduje předložení dokladu, předkládá </w:t>
      </w:r>
      <w:r w:rsidR="00631B81">
        <w:rPr>
          <w:sz w:val="24"/>
          <w:lang w:val="cs-CZ"/>
        </w:rPr>
        <w:t>Účastník</w:t>
      </w:r>
      <w:r w:rsidRPr="006A1B91">
        <w:rPr>
          <w:sz w:val="24"/>
          <w:lang w:val="cs-CZ"/>
        </w:rPr>
        <w:t xml:space="preserve"> kopie dokladu, nestanoví-li </w:t>
      </w:r>
      <w:r w:rsidR="00E14180" w:rsidRPr="006A1B91">
        <w:rPr>
          <w:sz w:val="24"/>
          <w:lang w:val="cs-CZ"/>
        </w:rPr>
        <w:t>Výzva</w:t>
      </w:r>
      <w:r w:rsidRPr="006A1B91">
        <w:rPr>
          <w:sz w:val="24"/>
          <w:lang w:val="cs-CZ"/>
        </w:rPr>
        <w:t xml:space="preserve"> jinak.</w:t>
      </w:r>
    </w:p>
    <w:p w14:paraId="2D945F6B" w14:textId="0EE09CBF" w:rsidR="000C656B" w:rsidRPr="006A1B91" w:rsidRDefault="000C656B" w:rsidP="00AA555E">
      <w:pPr>
        <w:pStyle w:val="Zkladntextodsazen"/>
        <w:spacing w:after="60" w:line="240" w:lineRule="auto"/>
        <w:ind w:left="0"/>
        <w:jc w:val="both"/>
        <w:rPr>
          <w:b/>
          <w:bCs/>
          <w:sz w:val="24"/>
          <w:lang w:val="cs-CZ"/>
        </w:rPr>
      </w:pPr>
      <w:r w:rsidRPr="006A1B91">
        <w:rPr>
          <w:b/>
          <w:bCs/>
          <w:sz w:val="24"/>
          <w:lang w:val="cs-CZ"/>
        </w:rPr>
        <w:t>Zadavatel si může v průběhu výběrového řízení vyžádat předložení originálu nebo úředně ověřené kopie předloženého dokladu.</w:t>
      </w:r>
    </w:p>
    <w:p w14:paraId="301D6603" w14:textId="5DD61B95" w:rsidR="000C656B" w:rsidRPr="006A1B91" w:rsidRDefault="000C656B" w:rsidP="00AA555E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Pokud zadavatel vyžaduje předložení dokladu a </w:t>
      </w:r>
      <w:r w:rsidR="00631B81">
        <w:rPr>
          <w:sz w:val="24"/>
          <w:lang w:val="cs-CZ"/>
        </w:rPr>
        <w:t>Účastník</w:t>
      </w:r>
      <w:r w:rsidRPr="006A1B91">
        <w:rPr>
          <w:sz w:val="24"/>
          <w:lang w:val="cs-CZ"/>
        </w:rPr>
        <w:t xml:space="preserve"> není z důvodů, které mu nelze přičítat, schopen předložit požadovaný doklad, je oprávněn předložit jiný rovnocenný doklad.</w:t>
      </w:r>
    </w:p>
    <w:p w14:paraId="0140A1C2" w14:textId="77777777" w:rsidR="00D60A55" w:rsidRDefault="000C656B" w:rsidP="00AA555E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Pokud zadavatel vyžaduje předložení dokladu podle právního řádu České republiky, může </w:t>
      </w:r>
      <w:r w:rsidR="00631B81">
        <w:rPr>
          <w:sz w:val="24"/>
          <w:lang w:val="cs-CZ"/>
        </w:rPr>
        <w:t>Účastník</w:t>
      </w:r>
      <w:r w:rsidRPr="006A1B91">
        <w:rPr>
          <w:sz w:val="24"/>
          <w:lang w:val="cs-CZ"/>
        </w:rPr>
        <w:t xml:space="preserve"> předložit obdobný doklad podle právního řádu státu, ve kterém se tento doklad vydává.</w:t>
      </w:r>
    </w:p>
    <w:p w14:paraId="7AE46E55" w14:textId="278A42E1" w:rsidR="000C656B" w:rsidRPr="006A1B91" w:rsidRDefault="000C656B" w:rsidP="00AA555E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Doklad, který je vyhotoven v jiném než českém jazyce, se předkládá s překladem do českého jazyka. Pokud bude mít zadavatel pochybnosti o správnosti překladu, může si vyžádat předložení úředně ověřeného překladu dokladu tlumočníkem zapsaným do seznamu znalců a tlumočníků. Doklad ve slovenském jazyce a doklad o vzdělání v latinském jazyce se pře</w:t>
      </w:r>
      <w:r w:rsidR="00D86485">
        <w:rPr>
          <w:sz w:val="24"/>
          <w:lang w:val="cs-CZ"/>
        </w:rPr>
        <w:t>dkládají bez překladu. Pokud se </w:t>
      </w:r>
      <w:r w:rsidRPr="006A1B91">
        <w:rPr>
          <w:sz w:val="24"/>
          <w:lang w:val="cs-CZ"/>
        </w:rPr>
        <w:t>podle příslušného právního řádu požadovaný doklad nevydává, může být nahrazen písemným čestným prohlášením.</w:t>
      </w:r>
    </w:p>
    <w:p w14:paraId="2869A90B" w14:textId="037348FD" w:rsidR="000C656B" w:rsidRPr="006A1B91" w:rsidRDefault="000C656B" w:rsidP="00DE0C50">
      <w:pPr>
        <w:pStyle w:val="Zkladntextodsazen"/>
        <w:spacing w:after="0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Povinnost předložit doklad může </w:t>
      </w:r>
      <w:r w:rsidR="00631B81">
        <w:rPr>
          <w:sz w:val="24"/>
          <w:lang w:val="cs-CZ"/>
        </w:rPr>
        <w:t>Účastník</w:t>
      </w:r>
      <w:r w:rsidRPr="006A1B91">
        <w:rPr>
          <w:sz w:val="24"/>
          <w:lang w:val="cs-CZ"/>
        </w:rPr>
        <w:t xml:space="preserve"> splnit odkazem na odpovídající informace vedené v</w:t>
      </w:r>
      <w:r w:rsidR="004040EF" w:rsidRPr="006A1B91">
        <w:rPr>
          <w:sz w:val="24"/>
          <w:lang w:val="cs-CZ"/>
        </w:rPr>
        <w:t> </w:t>
      </w:r>
      <w:r w:rsidRPr="006A1B91">
        <w:rPr>
          <w:sz w:val="24"/>
          <w:lang w:val="cs-CZ"/>
        </w:rPr>
        <w:t xml:space="preserve">informačním systému veřejné správy nebo v obdobném systému vedeném v jiném členském státu, který umožňuje neomezený dálkový přístup. Takový odkaz musí </w:t>
      </w:r>
      <w:r w:rsidR="00D86485">
        <w:rPr>
          <w:sz w:val="24"/>
          <w:lang w:val="cs-CZ"/>
        </w:rPr>
        <w:t>obsahovat internetovou adresu a </w:t>
      </w:r>
      <w:r w:rsidRPr="006A1B91">
        <w:rPr>
          <w:sz w:val="24"/>
          <w:lang w:val="cs-CZ"/>
        </w:rPr>
        <w:t>údaje pro přihlášení a vyhledání požadované informace, jsou-li takové údaje nezbytné.</w:t>
      </w:r>
    </w:p>
    <w:p w14:paraId="2B0CC030" w14:textId="77777777" w:rsidR="004040EF" w:rsidRPr="006A1B91" w:rsidRDefault="004040EF" w:rsidP="000C656B">
      <w:pPr>
        <w:pStyle w:val="Zkladntextodsazen"/>
        <w:spacing w:after="0"/>
        <w:ind w:left="142"/>
        <w:jc w:val="both"/>
        <w:rPr>
          <w:sz w:val="24"/>
          <w:lang w:val="cs-CZ"/>
        </w:rPr>
      </w:pPr>
    </w:p>
    <w:p w14:paraId="429B9834" w14:textId="77777777" w:rsidR="004040EF" w:rsidRPr="006A1B91" w:rsidRDefault="004040EF" w:rsidP="00D60A55">
      <w:pPr>
        <w:pStyle w:val="Zkladntextodsazen"/>
        <w:spacing w:line="240" w:lineRule="auto"/>
        <w:ind w:left="0"/>
        <w:rPr>
          <w:b/>
          <w:bCs/>
          <w:sz w:val="24"/>
          <w:u w:val="single"/>
          <w:lang w:val="cs-CZ"/>
        </w:rPr>
      </w:pPr>
      <w:r w:rsidRPr="006A1B91">
        <w:rPr>
          <w:b/>
          <w:bCs/>
          <w:sz w:val="24"/>
          <w:u w:val="single"/>
          <w:lang w:val="cs-CZ"/>
        </w:rPr>
        <w:t>Objasnění nebo doplnění údajů, dokladů</w:t>
      </w:r>
    </w:p>
    <w:p w14:paraId="3E96E410" w14:textId="77777777" w:rsidR="00D60A55" w:rsidRDefault="004040EF" w:rsidP="00D60A55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Zadavatel může pro účely zajištění řádného průběhu výběrového řízení požadovat, aby </w:t>
      </w:r>
      <w:r w:rsidR="00637F96">
        <w:rPr>
          <w:sz w:val="24"/>
          <w:lang w:val="cs-CZ"/>
        </w:rPr>
        <w:t>Ú</w:t>
      </w:r>
      <w:r w:rsidRPr="006A1B91">
        <w:rPr>
          <w:sz w:val="24"/>
          <w:lang w:val="cs-CZ"/>
        </w:rPr>
        <w:t>častník</w:t>
      </w:r>
      <w:r w:rsidR="00637F96">
        <w:rPr>
          <w:sz w:val="24"/>
          <w:lang w:val="cs-CZ"/>
        </w:rPr>
        <w:t xml:space="preserve"> </w:t>
      </w:r>
      <w:r w:rsidR="00D86485">
        <w:rPr>
          <w:sz w:val="24"/>
          <w:lang w:val="cs-CZ"/>
        </w:rPr>
        <w:t>v </w:t>
      </w:r>
      <w:r w:rsidRPr="006A1B91">
        <w:rPr>
          <w:sz w:val="24"/>
          <w:lang w:val="cs-CZ"/>
        </w:rPr>
        <w:t>přiměřené lhůtě objasnil předložené údaje nebo doklady nebo doplnil další nebo chybějící údaje nebo doklady.</w:t>
      </w:r>
    </w:p>
    <w:p w14:paraId="60CFDF75" w14:textId="3DB81659" w:rsidR="004040EF" w:rsidRPr="006A1B91" w:rsidRDefault="004040EF" w:rsidP="00DE0C50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Zadavatel může tuto žádost učinit opakovaně a může rovněž stanovenou lhůtu prodloužit nebo prominout její zmeškání.</w:t>
      </w:r>
    </w:p>
    <w:p w14:paraId="17E8453E" w14:textId="77777777" w:rsidR="000C656B" w:rsidRPr="006A1B91" w:rsidRDefault="000C656B" w:rsidP="008B3C0F">
      <w:pPr>
        <w:pStyle w:val="Zkladntextodsazen"/>
        <w:spacing w:after="0" w:line="240" w:lineRule="auto"/>
        <w:ind w:left="142"/>
        <w:jc w:val="both"/>
        <w:rPr>
          <w:b/>
          <w:bCs/>
          <w:sz w:val="24"/>
          <w:u w:val="single"/>
          <w:lang w:val="cs-CZ"/>
        </w:rPr>
      </w:pPr>
    </w:p>
    <w:p w14:paraId="759631B1" w14:textId="77777777" w:rsidR="008B3C0F" w:rsidRPr="006A1B91" w:rsidRDefault="008B3C0F" w:rsidP="00DE0C50">
      <w:pPr>
        <w:pStyle w:val="Zkladntextodsazen"/>
        <w:spacing w:line="240" w:lineRule="auto"/>
        <w:ind w:left="0"/>
        <w:jc w:val="both"/>
        <w:rPr>
          <w:b/>
          <w:sz w:val="24"/>
          <w:u w:val="single"/>
          <w:lang w:val="cs-CZ"/>
        </w:rPr>
      </w:pPr>
      <w:r w:rsidRPr="006A1B91">
        <w:rPr>
          <w:b/>
          <w:sz w:val="24"/>
          <w:u w:val="single"/>
          <w:lang w:val="cs-CZ"/>
        </w:rPr>
        <w:t>7</w:t>
      </w:r>
      <w:r w:rsidRPr="006A1B91">
        <w:rPr>
          <w:b/>
          <w:sz w:val="24"/>
          <w:u w:val="single"/>
        </w:rPr>
        <w:t xml:space="preserve">. </w:t>
      </w:r>
      <w:r w:rsidRPr="006A1B91">
        <w:rPr>
          <w:b/>
          <w:sz w:val="24"/>
          <w:u w:val="single"/>
          <w:lang w:val="cs-CZ"/>
        </w:rPr>
        <w:t>ROZSAH POŽADAVKŮ ZADAVATELE NA KVALIFIKACI</w:t>
      </w:r>
    </w:p>
    <w:p w14:paraId="1DFD4F89" w14:textId="17912917" w:rsidR="008B3C0F" w:rsidRPr="006A1B91" w:rsidRDefault="008B3C0F" w:rsidP="00DE0C50">
      <w:pPr>
        <w:pStyle w:val="Zkladntextodsazen"/>
        <w:spacing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Doklady o kvalifikaci předklád</w:t>
      </w:r>
      <w:r w:rsidR="00637F96">
        <w:rPr>
          <w:sz w:val="24"/>
          <w:lang w:val="cs-CZ"/>
        </w:rPr>
        <w:t xml:space="preserve">á </w:t>
      </w:r>
      <w:r w:rsidR="00637F96" w:rsidRPr="00637F96">
        <w:rPr>
          <w:sz w:val="24"/>
        </w:rPr>
        <w:t>Účastník</w:t>
      </w:r>
      <w:r w:rsidRPr="006A1B91">
        <w:rPr>
          <w:sz w:val="24"/>
          <w:lang w:val="cs-CZ"/>
        </w:rPr>
        <w:t xml:space="preserve"> v nabíd</w:t>
      </w:r>
      <w:r w:rsidR="00637F96">
        <w:rPr>
          <w:sz w:val="24"/>
          <w:lang w:val="cs-CZ"/>
        </w:rPr>
        <w:t>ce</w:t>
      </w:r>
      <w:r w:rsidRPr="006A1B91">
        <w:rPr>
          <w:sz w:val="24"/>
          <w:lang w:val="cs-CZ"/>
        </w:rPr>
        <w:t xml:space="preserve"> v kopi</w:t>
      </w:r>
      <w:r w:rsidR="00637F96">
        <w:rPr>
          <w:sz w:val="24"/>
          <w:lang w:val="cs-CZ"/>
        </w:rPr>
        <w:t>i</w:t>
      </w:r>
      <w:r w:rsidRPr="006A1B91">
        <w:rPr>
          <w:sz w:val="24"/>
          <w:lang w:val="cs-CZ"/>
        </w:rPr>
        <w:t>.</w:t>
      </w:r>
    </w:p>
    <w:p w14:paraId="19E0F48B" w14:textId="5D6CF3C9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lastRenderedPageBreak/>
        <w:t xml:space="preserve">Prokázání níže uvedené základní a profesní způsobilosti může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D86485">
        <w:rPr>
          <w:rFonts w:ascii="Times New Roman" w:hAnsi="Times New Roman" w:cs="Times New Roman"/>
          <w:sz w:val="24"/>
          <w:szCs w:val="24"/>
        </w:rPr>
        <w:t xml:space="preserve"> doložit výpisem ze </w:t>
      </w:r>
      <w:r w:rsidRPr="006A1B91">
        <w:rPr>
          <w:rFonts w:ascii="Times New Roman" w:hAnsi="Times New Roman" w:cs="Times New Roman"/>
          <w:sz w:val="24"/>
          <w:szCs w:val="24"/>
        </w:rPr>
        <w:t>seznamu kvalifikovaných dodavatelů (v tom rozsahu v jakém údaje ve výpisu ze seznamu kvalifikovaných dodavatelů prokazují splnění požadovaných kritérií). Požadovanou základní</w:t>
      </w:r>
      <w:r w:rsidR="00D86485">
        <w:rPr>
          <w:rFonts w:ascii="Times New Roman" w:hAnsi="Times New Roman" w:cs="Times New Roman"/>
          <w:sz w:val="24"/>
          <w:szCs w:val="24"/>
        </w:rPr>
        <w:t xml:space="preserve"> a </w:t>
      </w:r>
      <w:r w:rsidRPr="006A1B91">
        <w:rPr>
          <w:rFonts w:ascii="Times New Roman" w:hAnsi="Times New Roman" w:cs="Times New Roman"/>
          <w:sz w:val="24"/>
          <w:szCs w:val="24"/>
        </w:rPr>
        <w:t>profesní</w:t>
      </w:r>
      <w:r w:rsidR="00E14180" w:rsidRPr="006A1B91">
        <w:rPr>
          <w:rFonts w:ascii="Times New Roman" w:hAnsi="Times New Roman" w:cs="Times New Roman"/>
          <w:sz w:val="24"/>
          <w:szCs w:val="24"/>
        </w:rPr>
        <w:t xml:space="preserve"> způsobilost</w:t>
      </w:r>
      <w:r w:rsidR="00644F4B" w:rsidRPr="006A1B91">
        <w:rPr>
          <w:rFonts w:ascii="Times New Roman" w:hAnsi="Times New Roman" w:cs="Times New Roman"/>
          <w:sz w:val="24"/>
          <w:szCs w:val="24"/>
        </w:rPr>
        <w:t xml:space="preserve"> i </w:t>
      </w:r>
      <w:r w:rsidRPr="006A1B91">
        <w:rPr>
          <w:rFonts w:ascii="Times New Roman" w:hAnsi="Times New Roman" w:cs="Times New Roman"/>
          <w:sz w:val="24"/>
          <w:szCs w:val="24"/>
        </w:rPr>
        <w:t xml:space="preserve">technickou kvalifikaci může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Pr="006A1B91">
        <w:rPr>
          <w:rFonts w:ascii="Times New Roman" w:hAnsi="Times New Roman" w:cs="Times New Roman"/>
          <w:sz w:val="24"/>
          <w:szCs w:val="24"/>
        </w:rPr>
        <w:t xml:space="preserve"> doložit platným certifikátem vydaným v rámci schváleného systému</w:t>
      </w:r>
      <w:r w:rsidR="00D56278" w:rsidRPr="006A1B91">
        <w:rPr>
          <w:rFonts w:ascii="Times New Roman" w:hAnsi="Times New Roman" w:cs="Times New Roman"/>
          <w:sz w:val="24"/>
          <w:szCs w:val="24"/>
        </w:rPr>
        <w:t xml:space="preserve"> certifikovaných dodavatelů. Má </w:t>
      </w:r>
      <w:r w:rsidRPr="006A1B91">
        <w:rPr>
          <w:rFonts w:ascii="Times New Roman" w:hAnsi="Times New Roman" w:cs="Times New Roman"/>
          <w:sz w:val="24"/>
          <w:szCs w:val="24"/>
        </w:rPr>
        <w:t xml:space="preserve">se za to, že </w:t>
      </w:r>
      <w:r w:rsidR="00637F96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637F96">
        <w:rPr>
          <w:rFonts w:ascii="Times New Roman" w:hAnsi="Times New Roman" w:cs="Times New Roman"/>
          <w:sz w:val="24"/>
          <w:szCs w:val="24"/>
        </w:rPr>
        <w:t xml:space="preserve"> </w:t>
      </w:r>
      <w:r w:rsidR="00D86485">
        <w:rPr>
          <w:rFonts w:ascii="Times New Roman" w:hAnsi="Times New Roman" w:cs="Times New Roman"/>
          <w:sz w:val="24"/>
          <w:szCs w:val="24"/>
        </w:rPr>
        <w:t>je </w:t>
      </w:r>
      <w:r w:rsidRPr="006A1B91">
        <w:rPr>
          <w:rFonts w:ascii="Times New Roman" w:hAnsi="Times New Roman" w:cs="Times New Roman"/>
          <w:sz w:val="24"/>
          <w:szCs w:val="24"/>
        </w:rPr>
        <w:t>kval</w:t>
      </w:r>
      <w:r w:rsidR="00644F4B" w:rsidRPr="006A1B91">
        <w:rPr>
          <w:rFonts w:ascii="Times New Roman" w:hAnsi="Times New Roman" w:cs="Times New Roman"/>
          <w:sz w:val="24"/>
          <w:szCs w:val="24"/>
        </w:rPr>
        <w:t>ifikovaný v rozsahu uvedeném na </w:t>
      </w:r>
      <w:r w:rsidRPr="006A1B91">
        <w:rPr>
          <w:rFonts w:ascii="Times New Roman" w:hAnsi="Times New Roman" w:cs="Times New Roman"/>
          <w:sz w:val="24"/>
          <w:szCs w:val="24"/>
        </w:rPr>
        <w:t>certifikátu.</w:t>
      </w:r>
    </w:p>
    <w:p w14:paraId="66122DB1" w14:textId="77777777" w:rsidR="008B3C0F" w:rsidRPr="006A1B91" w:rsidRDefault="008B3C0F" w:rsidP="00DE0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1B91">
        <w:rPr>
          <w:rFonts w:ascii="Times New Roman" w:hAnsi="Times New Roman" w:cs="Times New Roman"/>
          <w:b/>
          <w:bCs/>
          <w:sz w:val="24"/>
          <w:szCs w:val="24"/>
        </w:rPr>
        <w:t>Zadavatel si může v průběhu výběrového řízení vyžádat předložení originálů nebo úředně ověřených kopií dokladů o kvalifikaci.</w:t>
      </w:r>
    </w:p>
    <w:p w14:paraId="52C37D0C" w14:textId="77777777" w:rsidR="004C56EB" w:rsidRPr="00D60A55" w:rsidRDefault="004C56EB" w:rsidP="00DE0C5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0"/>
        </w:rPr>
      </w:pPr>
    </w:p>
    <w:p w14:paraId="78AA6BDC" w14:textId="77777777" w:rsidR="008B3C0F" w:rsidRPr="006A1B91" w:rsidRDefault="008B3C0F" w:rsidP="00D60A5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Základní způsobilost</w:t>
      </w:r>
    </w:p>
    <w:p w14:paraId="7620CE9A" w14:textId="67477F62" w:rsidR="00D60A55" w:rsidRDefault="004362D0" w:rsidP="00D60A55">
      <w:pPr>
        <w:pStyle w:val="Normlnweb"/>
        <w:spacing w:before="0" w:beforeAutospacing="0" w:after="60"/>
        <w:jc w:val="both"/>
        <w:rPr>
          <w:bCs/>
        </w:rPr>
      </w:pPr>
      <w:r w:rsidRPr="006A1B91">
        <w:rPr>
          <w:bCs/>
        </w:rPr>
        <w:t>Účastník prokáže splnění po</w:t>
      </w:r>
      <w:r w:rsidR="00D56278" w:rsidRPr="006A1B91">
        <w:rPr>
          <w:bCs/>
        </w:rPr>
        <w:t>dmínek základní způsobilosti ve </w:t>
      </w:r>
      <w:r w:rsidRPr="006A1B91">
        <w:rPr>
          <w:bCs/>
        </w:rPr>
        <w:t xml:space="preserve">vztahu k České republice </w:t>
      </w:r>
      <w:r w:rsidRPr="006A1B91">
        <w:rPr>
          <w:b/>
          <w:bCs/>
        </w:rPr>
        <w:t>předložením písemného čestného prohlášení.</w:t>
      </w:r>
      <w:r w:rsidR="00D60A55">
        <w:rPr>
          <w:b/>
          <w:bCs/>
        </w:rPr>
        <w:t xml:space="preserve"> </w:t>
      </w:r>
      <w:r w:rsidRPr="006A1B91">
        <w:rPr>
          <w:bCs/>
        </w:rPr>
        <w:t>Z obsahu písemného čestného prohlášení musí být zřej</w:t>
      </w:r>
      <w:r w:rsidR="00D56278" w:rsidRPr="006A1B91">
        <w:rPr>
          <w:bCs/>
        </w:rPr>
        <w:t xml:space="preserve">mé, že je </w:t>
      </w:r>
      <w:r w:rsidR="00631B81">
        <w:t>Účastník</w:t>
      </w:r>
      <w:r w:rsidR="00D56278" w:rsidRPr="006A1B91">
        <w:rPr>
          <w:bCs/>
        </w:rPr>
        <w:t xml:space="preserve"> způsobilý k </w:t>
      </w:r>
      <w:r w:rsidR="00D60A55">
        <w:rPr>
          <w:bCs/>
        </w:rPr>
        <w:t>účasti ve </w:t>
      </w:r>
      <w:r w:rsidRPr="006A1B91">
        <w:rPr>
          <w:bCs/>
        </w:rPr>
        <w:t>výběrovém řízení.</w:t>
      </w:r>
    </w:p>
    <w:p w14:paraId="659B955F" w14:textId="77777777" w:rsidR="00D60A55" w:rsidRDefault="004362D0" w:rsidP="00D60A55">
      <w:pPr>
        <w:pStyle w:val="Normlnweb"/>
        <w:spacing w:before="0" w:beforeAutospacing="0" w:after="60"/>
        <w:jc w:val="both"/>
        <w:rPr>
          <w:b/>
          <w:bCs/>
        </w:rPr>
      </w:pPr>
      <w:r w:rsidRPr="006A1B91">
        <w:rPr>
          <w:b/>
          <w:bCs/>
        </w:rPr>
        <w:t xml:space="preserve">Účastník použije vzor čestného prohlášení základní způsobilosti – příloha této Výzvy, popřípadě jakýkoliv jiný doklad prokazující základní způsobilost </w:t>
      </w:r>
      <w:r w:rsidR="00631B81" w:rsidRPr="00631B81">
        <w:rPr>
          <w:b/>
          <w:bCs/>
        </w:rPr>
        <w:t>Účastníka</w:t>
      </w:r>
      <w:r w:rsidRPr="006A1B91">
        <w:rPr>
          <w:b/>
          <w:bCs/>
        </w:rPr>
        <w:t>.</w:t>
      </w:r>
    </w:p>
    <w:p w14:paraId="3CF8D421" w14:textId="1CBE3927" w:rsidR="008B3C0F" w:rsidRPr="006A1B91" w:rsidRDefault="004362D0" w:rsidP="00D60A55">
      <w:pPr>
        <w:pStyle w:val="Normlnweb"/>
        <w:spacing w:before="0" w:beforeAutospacing="0" w:after="60"/>
        <w:jc w:val="both"/>
        <w:rPr>
          <w:bCs/>
          <w:u w:val="single"/>
        </w:rPr>
      </w:pPr>
      <w:r w:rsidRPr="006A1B91">
        <w:rPr>
          <w:bCs/>
        </w:rPr>
        <w:t xml:space="preserve">Předložený doklad prokazující základní způsobilost musí prokazovat splnění požadovaného kritéria způsobilosti </w:t>
      </w:r>
      <w:r w:rsidRPr="006A1B91">
        <w:rPr>
          <w:bCs/>
          <w:u w:val="single"/>
        </w:rPr>
        <w:t>nejpozději v době 3 měsíců přede dnem zahájení výběrového řízení.</w:t>
      </w:r>
    </w:p>
    <w:p w14:paraId="3E808106" w14:textId="409A0877" w:rsidR="00B1075A" w:rsidRPr="006A1B91" w:rsidRDefault="00B1075A" w:rsidP="00DE0C50">
      <w:pPr>
        <w:pStyle w:val="Normlnweb"/>
        <w:spacing w:before="0" w:beforeAutospacing="0" w:after="0"/>
        <w:jc w:val="both"/>
        <w:rPr>
          <w:bCs/>
        </w:rPr>
      </w:pPr>
      <w:r w:rsidRPr="006A1B91">
        <w:rPr>
          <w:bCs/>
        </w:rPr>
        <w:t>Písemné čestné prohlášení musí být podepsáno oso</w:t>
      </w:r>
      <w:r w:rsidR="00D56278" w:rsidRPr="006A1B91">
        <w:rPr>
          <w:bCs/>
        </w:rPr>
        <w:t>bou oprávněnou jednat jménem či </w:t>
      </w:r>
      <w:r w:rsidRPr="006A1B91">
        <w:rPr>
          <w:bCs/>
        </w:rPr>
        <w:t xml:space="preserve">za </w:t>
      </w:r>
      <w:r w:rsidR="00637F96" w:rsidRPr="00637F96">
        <w:t>Účastník</w:t>
      </w:r>
      <w:r w:rsidR="00637F96">
        <w:t>a</w:t>
      </w:r>
      <w:r w:rsidRPr="006A1B91">
        <w:rPr>
          <w:bCs/>
        </w:rPr>
        <w:t xml:space="preserve"> (v souladu se způsobem jednání práv</w:t>
      </w:r>
      <w:r w:rsidR="00D56278" w:rsidRPr="006A1B91">
        <w:rPr>
          <w:bCs/>
        </w:rPr>
        <w:t>nické či </w:t>
      </w:r>
      <w:r w:rsidRPr="006A1B91">
        <w:rPr>
          <w:bCs/>
        </w:rPr>
        <w:t xml:space="preserve">fyzické osoby podle občanského zákoníku) nebo osobou příslušně zmocněnou; neověřená kopie zmocnění musí být v takovém případě součástí nabídky </w:t>
      </w:r>
      <w:r w:rsidR="00637F96" w:rsidRPr="00637F96">
        <w:t>Účastník</w:t>
      </w:r>
      <w:r w:rsidR="00637F96">
        <w:t>a</w:t>
      </w:r>
      <w:r w:rsidRPr="006A1B91">
        <w:rPr>
          <w:bCs/>
        </w:rPr>
        <w:t>.</w:t>
      </w:r>
    </w:p>
    <w:p w14:paraId="30EEBD8C" w14:textId="77777777" w:rsidR="008B3C0F" w:rsidRPr="00D60A55" w:rsidRDefault="008B3C0F" w:rsidP="008B3C0F">
      <w:pPr>
        <w:pStyle w:val="Normlnweb"/>
        <w:spacing w:before="0" w:beforeAutospacing="0" w:after="0"/>
        <w:ind w:left="142"/>
        <w:jc w:val="both"/>
        <w:rPr>
          <w:sz w:val="20"/>
          <w:szCs w:val="20"/>
        </w:rPr>
      </w:pPr>
    </w:p>
    <w:p w14:paraId="51EA693E" w14:textId="77777777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Profesní způsobilost</w:t>
      </w:r>
    </w:p>
    <w:p w14:paraId="5788B493" w14:textId="3CBBC378" w:rsidR="006F26BC" w:rsidRPr="006A1B91" w:rsidRDefault="008B3C0F" w:rsidP="00DE0C50">
      <w:pPr>
        <w:pStyle w:val="Normlnweb"/>
        <w:spacing w:before="0" w:beforeAutospacing="0" w:after="60"/>
        <w:jc w:val="both"/>
      </w:pPr>
      <w:r w:rsidRPr="006A1B91">
        <w:t>Účastník prokáže splnění profesní způsobilosti předložením</w:t>
      </w:r>
      <w:r w:rsidR="006F26BC" w:rsidRPr="006A1B91">
        <w:t>:</w:t>
      </w:r>
    </w:p>
    <w:p w14:paraId="1FF12D91" w14:textId="55B56AA0" w:rsidR="006F26BC" w:rsidRPr="006A1B91" w:rsidRDefault="008B3C0F" w:rsidP="00D60A55">
      <w:pPr>
        <w:pStyle w:val="Normlnweb"/>
        <w:numPr>
          <w:ilvl w:val="0"/>
          <w:numId w:val="23"/>
        </w:numPr>
        <w:spacing w:before="0" w:beforeAutospacing="0" w:after="0"/>
        <w:ind w:left="284" w:hanging="284"/>
        <w:jc w:val="both"/>
      </w:pPr>
      <w:r w:rsidRPr="006A1B91">
        <w:rPr>
          <w:b/>
        </w:rPr>
        <w:t>výpisu z obchodního rejstříku</w:t>
      </w:r>
      <w:r w:rsidRPr="006A1B91">
        <w:t xml:space="preserve"> nebo jiné obdobné evidence, pokud jiný právní předpis zápis do</w:t>
      </w:r>
      <w:r w:rsidR="006F26BC" w:rsidRPr="006A1B91">
        <w:t> </w:t>
      </w:r>
      <w:r w:rsidRPr="006A1B91">
        <w:t>takové evidence</w:t>
      </w:r>
      <w:r w:rsidR="006F26BC" w:rsidRPr="006A1B91">
        <w:t xml:space="preserve"> vyžaduje;</w:t>
      </w:r>
    </w:p>
    <w:p w14:paraId="28D45102" w14:textId="61DBA43C" w:rsidR="008B3C0F" w:rsidRPr="006A1B91" w:rsidRDefault="008B3C0F" w:rsidP="00DE0C50">
      <w:pPr>
        <w:pStyle w:val="Normlnweb"/>
        <w:numPr>
          <w:ilvl w:val="0"/>
          <w:numId w:val="23"/>
        </w:numPr>
        <w:spacing w:before="0" w:beforeAutospacing="0" w:after="0"/>
        <w:ind w:left="284" w:hanging="284"/>
        <w:jc w:val="both"/>
        <w:rPr>
          <w:b/>
        </w:rPr>
      </w:pPr>
      <w:r w:rsidRPr="006A1B91">
        <w:t xml:space="preserve">dokladu o oprávnění k podnikání </w:t>
      </w:r>
      <w:r w:rsidR="00631B81">
        <w:t>Účastníka</w:t>
      </w:r>
      <w:r w:rsidRPr="006A1B91">
        <w:t xml:space="preserve"> v rozsahu odpovídajícímu předmětu veřejné</w:t>
      </w:r>
      <w:r w:rsidR="006F26BC" w:rsidRPr="006A1B91">
        <w:t xml:space="preserve"> </w:t>
      </w:r>
      <w:r w:rsidRPr="006A1B91">
        <w:t xml:space="preserve">zakázky, a to </w:t>
      </w:r>
      <w:r w:rsidRPr="006A1B91">
        <w:rPr>
          <w:b/>
        </w:rPr>
        <w:t>dokladu prokazující příslušné živnostenské oprávnění</w:t>
      </w:r>
      <w:r w:rsidRPr="006A1B91">
        <w:t xml:space="preserve"> </w:t>
      </w:r>
      <w:r w:rsidR="006F26BC" w:rsidRPr="006A1B91">
        <w:t>-</w:t>
      </w:r>
      <w:r w:rsidRPr="006A1B91">
        <w:t xml:space="preserve"> </w:t>
      </w:r>
      <w:r w:rsidR="00D86485">
        <w:t>Výroba, obchod a </w:t>
      </w:r>
      <w:r w:rsidR="006F26BC" w:rsidRPr="006A1B91">
        <w:t>služby neuvedené v přílohách 1 až 3 živnostenského zákona,</w:t>
      </w:r>
      <w:r w:rsidR="006F26BC" w:rsidRPr="006A1B91">
        <w:rPr>
          <w:b/>
        </w:rPr>
        <w:t xml:space="preserve"> </w:t>
      </w:r>
      <w:r w:rsidR="006F26BC" w:rsidRPr="006A1B91">
        <w:t>obor činnosti</w:t>
      </w:r>
      <w:r w:rsidR="006F26BC" w:rsidRPr="006A1B91">
        <w:rPr>
          <w:b/>
        </w:rPr>
        <w:t xml:space="preserve"> „Poskytování software, poradenství v oblasti informačních technologi</w:t>
      </w:r>
      <w:r w:rsidR="00D86485">
        <w:rPr>
          <w:b/>
        </w:rPr>
        <w:t>í, zpracování dat, hostingové a </w:t>
      </w:r>
      <w:r w:rsidR="006F26BC" w:rsidRPr="006A1B91">
        <w:rPr>
          <w:b/>
        </w:rPr>
        <w:t xml:space="preserve">související činnosti </w:t>
      </w:r>
      <w:r w:rsidR="00673290" w:rsidRPr="006A1B91">
        <w:rPr>
          <w:b/>
        </w:rPr>
        <w:t>a </w:t>
      </w:r>
      <w:r w:rsidR="00DE0C50" w:rsidRPr="006A1B91">
        <w:rPr>
          <w:b/>
        </w:rPr>
        <w:t xml:space="preserve">webové portály“ </w:t>
      </w:r>
      <w:r w:rsidR="00DE0C50" w:rsidRPr="006A1B91">
        <w:rPr>
          <w:b/>
          <w:u w:val="single"/>
        </w:rPr>
        <w:t>nebo</w:t>
      </w:r>
      <w:r w:rsidR="00DE0C50" w:rsidRPr="006A1B91">
        <w:rPr>
          <w:b/>
        </w:rPr>
        <w:t xml:space="preserve"> „Příprava a vypracování technických návrhů, grafické a kresličské práce“ apod.</w:t>
      </w:r>
    </w:p>
    <w:p w14:paraId="74347943" w14:textId="77777777" w:rsidR="008B3C0F" w:rsidRPr="00D60A55" w:rsidRDefault="008B3C0F" w:rsidP="008B3C0F">
      <w:pPr>
        <w:pStyle w:val="Normlnweb"/>
        <w:spacing w:before="0" w:beforeAutospacing="0" w:after="0"/>
        <w:ind w:left="142"/>
        <w:jc w:val="both"/>
        <w:rPr>
          <w:b/>
          <w:sz w:val="20"/>
          <w:szCs w:val="20"/>
        </w:rPr>
      </w:pPr>
    </w:p>
    <w:p w14:paraId="1C1D00BE" w14:textId="77777777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Technická kvalifikace:</w:t>
      </w:r>
    </w:p>
    <w:p w14:paraId="1FB2472D" w14:textId="77B46FAE" w:rsidR="008B3C0F" w:rsidRPr="00D60A55" w:rsidRDefault="004362D0" w:rsidP="00C5004E">
      <w:pPr>
        <w:pStyle w:val="Zkladntext0"/>
        <w:numPr>
          <w:ilvl w:val="0"/>
          <w:numId w:val="28"/>
        </w:numPr>
        <w:tabs>
          <w:tab w:val="left" w:pos="-3400"/>
        </w:tabs>
        <w:spacing w:after="120" w:line="240" w:lineRule="auto"/>
        <w:ind w:left="284" w:hanging="284"/>
        <w:rPr>
          <w:rFonts w:eastAsia="MS Mincho"/>
          <w:b/>
          <w:bCs/>
        </w:rPr>
      </w:pPr>
      <w:r w:rsidRPr="00D60A55">
        <w:rPr>
          <w:bCs/>
        </w:rPr>
        <w:t xml:space="preserve">Účastník </w:t>
      </w:r>
      <w:r w:rsidR="008B3C0F" w:rsidRPr="00D60A55">
        <w:rPr>
          <w:bCs/>
        </w:rPr>
        <w:t>prokáže splnění technické kvalifikace předložením</w:t>
      </w:r>
      <w:r w:rsidR="008B3C0F" w:rsidRPr="00D60A55">
        <w:t xml:space="preserve"> </w:t>
      </w:r>
      <w:r w:rsidR="008B3C0F" w:rsidRPr="00D60A55">
        <w:rPr>
          <w:rFonts w:eastAsia="MS Mincho"/>
          <w:b/>
          <w:bCs/>
        </w:rPr>
        <w:t xml:space="preserve">seznamu </w:t>
      </w:r>
      <w:r w:rsidR="006F26BC" w:rsidRPr="00D60A55">
        <w:rPr>
          <w:rFonts w:eastAsia="MS Mincho"/>
          <w:b/>
          <w:bCs/>
        </w:rPr>
        <w:t>významných služeb</w:t>
      </w:r>
      <w:r w:rsidR="008B3C0F" w:rsidRPr="00D60A55">
        <w:rPr>
          <w:rFonts w:eastAsia="MS Mincho"/>
          <w:b/>
          <w:bCs/>
        </w:rPr>
        <w:t xml:space="preserve"> </w:t>
      </w:r>
      <w:r w:rsidR="00381524" w:rsidRPr="00D60A55">
        <w:rPr>
          <w:rFonts w:eastAsia="MS Mincho"/>
          <w:b/>
          <w:bCs/>
        </w:rPr>
        <w:t xml:space="preserve">obdobného charakteru </w:t>
      </w:r>
      <w:r w:rsidR="008B3C0F" w:rsidRPr="00D60A55">
        <w:rPr>
          <w:rFonts w:eastAsia="MS Mincho"/>
          <w:b/>
          <w:bCs/>
        </w:rPr>
        <w:t xml:space="preserve">poskytnutých za poslední </w:t>
      </w:r>
      <w:r w:rsidR="004A2238" w:rsidRPr="00D60A55">
        <w:rPr>
          <w:rFonts w:eastAsia="MS Mincho"/>
          <w:b/>
          <w:bCs/>
        </w:rPr>
        <w:t xml:space="preserve">5 let </w:t>
      </w:r>
      <w:r w:rsidR="00D60A55" w:rsidRPr="00D60A55">
        <w:rPr>
          <w:rFonts w:eastAsia="MS Mincho"/>
          <w:b/>
          <w:bCs/>
        </w:rPr>
        <w:t>p</w:t>
      </w:r>
      <w:r w:rsidR="008B3C0F" w:rsidRPr="00D60A55">
        <w:rPr>
          <w:rFonts w:eastAsia="MS Mincho"/>
          <w:b/>
          <w:bCs/>
        </w:rPr>
        <w:t>řed zahájením výběrového řízení</w:t>
      </w:r>
      <w:r w:rsidR="006F26BC" w:rsidRPr="00D60A55">
        <w:rPr>
          <w:rFonts w:eastAsia="MS Mincho"/>
          <w:b/>
          <w:bCs/>
        </w:rPr>
        <w:t xml:space="preserve"> včetně uvedení ceny a doby jejich poskytnutí a identifikace objednatele.</w:t>
      </w:r>
    </w:p>
    <w:p w14:paraId="31D9B51E" w14:textId="07224499" w:rsidR="004014FB" w:rsidRPr="00B674DD" w:rsidRDefault="007F7EB8" w:rsidP="00673290">
      <w:pPr>
        <w:pStyle w:val="Zkladntext0"/>
        <w:tabs>
          <w:tab w:val="left" w:pos="-3400"/>
        </w:tabs>
        <w:spacing w:after="120" w:line="240" w:lineRule="auto"/>
        <w:rPr>
          <w:bCs/>
        </w:rPr>
      </w:pPr>
      <w:r w:rsidRPr="006A1B91">
        <w:rPr>
          <w:rFonts w:eastAsia="MS Mincho"/>
        </w:rPr>
        <w:t xml:space="preserve">Seznam musí být podepsáno osobou oprávněnou jednat jménem či za </w:t>
      </w:r>
      <w:r w:rsidR="00637F96" w:rsidRPr="00637F96">
        <w:t>Účastník</w:t>
      </w:r>
      <w:r w:rsidR="00637F96">
        <w:t>a</w:t>
      </w:r>
      <w:r w:rsidR="00D60A55">
        <w:rPr>
          <w:rFonts w:eastAsia="MS Mincho"/>
        </w:rPr>
        <w:t xml:space="preserve"> (v souladu se </w:t>
      </w:r>
      <w:r w:rsidRPr="006A1B91">
        <w:rPr>
          <w:rFonts w:eastAsia="MS Mincho"/>
        </w:rPr>
        <w:t xml:space="preserve">způsobem jednání </w:t>
      </w:r>
      <w:r w:rsidRPr="00B674DD">
        <w:rPr>
          <w:rFonts w:eastAsia="MS Mincho"/>
        </w:rPr>
        <w:t xml:space="preserve">právnické či fyzické osoby podle občanského zákoníku) nebo osobou příslušně zmocněnou; neověřená kopie zmocnění musí být v takovém případě součástí nabídky </w:t>
      </w:r>
      <w:r w:rsidR="00637F96" w:rsidRPr="00B674DD">
        <w:t>Účastníka</w:t>
      </w:r>
      <w:r w:rsidRPr="00B674DD">
        <w:rPr>
          <w:rFonts w:eastAsia="MS Mincho"/>
        </w:rPr>
        <w:t>.</w:t>
      </w:r>
    </w:p>
    <w:p w14:paraId="516B825D" w14:textId="77777777" w:rsidR="00B1002E" w:rsidRPr="00B674DD" w:rsidRDefault="008B3C0F" w:rsidP="00D60A55">
      <w:pPr>
        <w:pStyle w:val="Zkladntext0"/>
        <w:tabs>
          <w:tab w:val="left" w:pos="-3400"/>
        </w:tabs>
        <w:spacing w:line="240" w:lineRule="auto"/>
        <w:rPr>
          <w:rFonts w:eastAsia="MS Mincho"/>
          <w:b/>
          <w:u w:val="single"/>
        </w:rPr>
      </w:pPr>
      <w:r w:rsidRPr="00B674DD">
        <w:rPr>
          <w:rFonts w:eastAsia="MS Mincho"/>
          <w:b/>
          <w:u w:val="single"/>
        </w:rPr>
        <w:t>Seznam bude obsahovat</w:t>
      </w:r>
      <w:r w:rsidR="00B1002E" w:rsidRPr="00B674DD">
        <w:rPr>
          <w:rFonts w:eastAsia="MS Mincho"/>
          <w:b/>
          <w:u w:val="single"/>
        </w:rPr>
        <w:t>:</w:t>
      </w:r>
    </w:p>
    <w:p w14:paraId="15614E22" w14:textId="5128ED08" w:rsidR="008B3C0F" w:rsidRPr="00B674DD" w:rsidRDefault="008B3C0F" w:rsidP="00D60A55">
      <w:pPr>
        <w:pStyle w:val="Zkladntext0"/>
        <w:numPr>
          <w:ilvl w:val="0"/>
          <w:numId w:val="31"/>
        </w:numPr>
        <w:tabs>
          <w:tab w:val="left" w:pos="-3400"/>
        </w:tabs>
        <w:spacing w:line="240" w:lineRule="auto"/>
        <w:ind w:left="284" w:hanging="284"/>
        <w:rPr>
          <w:rFonts w:eastAsia="MS Mincho"/>
          <w:b/>
        </w:rPr>
      </w:pPr>
      <w:r w:rsidRPr="00B674DD">
        <w:rPr>
          <w:rFonts w:eastAsia="MS Mincho"/>
          <w:b/>
        </w:rPr>
        <w:t xml:space="preserve">minimálně </w:t>
      </w:r>
      <w:r w:rsidR="00B1002E" w:rsidRPr="00B674DD">
        <w:rPr>
          <w:rFonts w:eastAsia="MS Mincho"/>
          <w:b/>
        </w:rPr>
        <w:t>1</w:t>
      </w:r>
      <w:r w:rsidRPr="00B674DD">
        <w:rPr>
          <w:rFonts w:eastAsia="MS Mincho"/>
          <w:b/>
        </w:rPr>
        <w:t xml:space="preserve"> </w:t>
      </w:r>
      <w:r w:rsidR="00381524" w:rsidRPr="00B674DD">
        <w:rPr>
          <w:rFonts w:eastAsia="MS Mincho"/>
          <w:b/>
        </w:rPr>
        <w:t>obdobn</w:t>
      </w:r>
      <w:r w:rsidR="00B1002E" w:rsidRPr="00B674DD">
        <w:rPr>
          <w:rFonts w:eastAsia="MS Mincho"/>
          <w:b/>
        </w:rPr>
        <w:t>ou</w:t>
      </w:r>
      <w:r w:rsidR="00381524" w:rsidRPr="00B674DD">
        <w:rPr>
          <w:rFonts w:eastAsia="MS Mincho"/>
          <w:b/>
        </w:rPr>
        <w:t xml:space="preserve"> </w:t>
      </w:r>
      <w:r w:rsidR="004014FB" w:rsidRPr="00B674DD">
        <w:rPr>
          <w:rFonts w:eastAsia="MS Mincho"/>
          <w:b/>
        </w:rPr>
        <w:t>významn</w:t>
      </w:r>
      <w:r w:rsidR="00B1002E" w:rsidRPr="00B674DD">
        <w:rPr>
          <w:rFonts w:eastAsia="MS Mincho"/>
          <w:b/>
        </w:rPr>
        <w:t>ou</w:t>
      </w:r>
      <w:r w:rsidR="004014FB" w:rsidRPr="00B674DD">
        <w:rPr>
          <w:rFonts w:eastAsia="MS Mincho"/>
          <w:b/>
        </w:rPr>
        <w:t xml:space="preserve"> služb</w:t>
      </w:r>
      <w:r w:rsidR="00B1002E" w:rsidRPr="00B674DD">
        <w:rPr>
          <w:rFonts w:eastAsia="MS Mincho"/>
          <w:b/>
        </w:rPr>
        <w:t>u realizovanou pro obec nebo jinou instituci veřejné správy;</w:t>
      </w:r>
    </w:p>
    <w:p w14:paraId="187F975D" w14:textId="71DE8D65" w:rsidR="00B1002E" w:rsidRPr="00B674DD" w:rsidRDefault="00B1002E" w:rsidP="00D60A55">
      <w:pPr>
        <w:pStyle w:val="Zkladntext0"/>
        <w:tabs>
          <w:tab w:val="left" w:pos="-3400"/>
        </w:tabs>
        <w:spacing w:line="240" w:lineRule="auto"/>
        <w:rPr>
          <w:rFonts w:eastAsia="MS Mincho"/>
          <w:b/>
          <w:u w:val="single"/>
        </w:rPr>
      </w:pPr>
      <w:r w:rsidRPr="00B674DD">
        <w:rPr>
          <w:rFonts w:eastAsia="MS Mincho"/>
          <w:b/>
          <w:u w:val="single"/>
        </w:rPr>
        <w:t>a</w:t>
      </w:r>
    </w:p>
    <w:p w14:paraId="0749B466" w14:textId="19FA99F3" w:rsidR="00B1002E" w:rsidRPr="00B674DD" w:rsidRDefault="00B1002E" w:rsidP="00D60A55">
      <w:pPr>
        <w:pStyle w:val="Zkladntext0"/>
        <w:numPr>
          <w:ilvl w:val="0"/>
          <w:numId w:val="31"/>
        </w:numPr>
        <w:tabs>
          <w:tab w:val="left" w:pos="-3400"/>
        </w:tabs>
        <w:spacing w:after="120" w:line="240" w:lineRule="auto"/>
        <w:ind w:left="284" w:hanging="284"/>
        <w:rPr>
          <w:rFonts w:eastAsia="MS Mincho"/>
          <w:b/>
        </w:rPr>
      </w:pPr>
      <w:r w:rsidRPr="00B674DD">
        <w:rPr>
          <w:rFonts w:eastAsia="MS Mincho"/>
          <w:b/>
        </w:rPr>
        <w:t>minimálně 1 další obdobnou významnou službu v</w:t>
      </w:r>
      <w:r w:rsidR="0040638A" w:rsidRPr="00B674DD">
        <w:rPr>
          <w:rFonts w:eastAsia="MS Mincho"/>
          <w:b/>
        </w:rPr>
        <w:t> min. h</w:t>
      </w:r>
      <w:r w:rsidRPr="00B674DD">
        <w:rPr>
          <w:rFonts w:eastAsia="MS Mincho"/>
          <w:b/>
        </w:rPr>
        <w:t>odnotě 200 000,- Kč</w:t>
      </w:r>
      <w:r w:rsidR="0040638A" w:rsidRPr="00B674DD">
        <w:rPr>
          <w:rFonts w:eastAsia="MS Mincho"/>
          <w:b/>
        </w:rPr>
        <w:t xml:space="preserve"> bez DPH</w:t>
      </w:r>
      <w:r w:rsidRPr="00B674DD">
        <w:rPr>
          <w:rFonts w:eastAsia="MS Mincho"/>
          <w:b/>
        </w:rPr>
        <w:t>.</w:t>
      </w:r>
    </w:p>
    <w:p w14:paraId="2C042051" w14:textId="14BFEB01" w:rsidR="004A2238" w:rsidRPr="00D60A55" w:rsidRDefault="004A2238" w:rsidP="00D60A55">
      <w:pPr>
        <w:pStyle w:val="Zkladntext0"/>
        <w:tabs>
          <w:tab w:val="left" w:pos="-3400"/>
        </w:tabs>
        <w:spacing w:after="120" w:line="240" w:lineRule="auto"/>
        <w:rPr>
          <w:rFonts w:eastAsia="MS Mincho"/>
          <w:b/>
        </w:rPr>
      </w:pPr>
      <w:r w:rsidRPr="00B674DD">
        <w:rPr>
          <w:rFonts w:eastAsia="MS Mincho"/>
          <w:b/>
          <w:u w:val="single"/>
        </w:rPr>
        <w:lastRenderedPageBreak/>
        <w:t xml:space="preserve">Za </w:t>
      </w:r>
      <w:r w:rsidR="00D60A55" w:rsidRPr="00B674DD">
        <w:rPr>
          <w:rFonts w:eastAsia="MS Mincho"/>
          <w:b/>
          <w:u w:val="single"/>
        </w:rPr>
        <w:t>obdobnou významnou službu</w:t>
      </w:r>
      <w:r w:rsidRPr="00B674DD">
        <w:rPr>
          <w:rFonts w:eastAsia="MS Mincho"/>
          <w:b/>
          <w:u w:val="single"/>
        </w:rPr>
        <w:t xml:space="preserve"> zadavatel považuje takovou službu, jejímž předmětem bylo vytvoření, instalace</w:t>
      </w:r>
      <w:r w:rsidR="00D60A55" w:rsidRPr="00B674DD">
        <w:rPr>
          <w:rFonts w:eastAsia="MS Mincho"/>
          <w:b/>
          <w:u w:val="single"/>
        </w:rPr>
        <w:t xml:space="preserve"> </w:t>
      </w:r>
      <w:r w:rsidRPr="00B674DD">
        <w:rPr>
          <w:rFonts w:eastAsia="MS Mincho"/>
          <w:b/>
          <w:u w:val="single"/>
        </w:rPr>
        <w:t>a zprovoznění nové webové prezentace. Rozhodným datem realizace zakázky je datum uvedení webu do ostrého provozu.</w:t>
      </w:r>
    </w:p>
    <w:p w14:paraId="1578B867" w14:textId="77777777" w:rsidR="00673290" w:rsidRPr="006A1B91" w:rsidRDefault="008B3C0F" w:rsidP="00D60A55">
      <w:pPr>
        <w:pStyle w:val="Zkladntext0"/>
        <w:tabs>
          <w:tab w:val="left" w:pos="-3400"/>
        </w:tabs>
        <w:spacing w:after="60" w:line="240" w:lineRule="auto"/>
        <w:rPr>
          <w:bCs/>
          <w:u w:val="single"/>
        </w:rPr>
      </w:pPr>
      <w:r w:rsidRPr="006A1B91">
        <w:rPr>
          <w:bCs/>
          <w:u w:val="single"/>
        </w:rPr>
        <w:t>Seznam bude obsahovat údaje v tomto členění:</w:t>
      </w:r>
    </w:p>
    <w:p w14:paraId="75135984" w14:textId="10B77C70" w:rsidR="00673290" w:rsidRPr="006A1B91" w:rsidRDefault="00694138" w:rsidP="00D60A55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 xml:space="preserve">název </w:t>
      </w:r>
      <w:r w:rsidR="00673290" w:rsidRPr="006A1B91">
        <w:rPr>
          <w:bCs/>
        </w:rPr>
        <w:t>služby/</w:t>
      </w:r>
      <w:r w:rsidRPr="006A1B91">
        <w:rPr>
          <w:bCs/>
        </w:rPr>
        <w:t>zakázky</w:t>
      </w:r>
      <w:r w:rsidR="00673290" w:rsidRPr="006A1B91">
        <w:rPr>
          <w:bCs/>
        </w:rPr>
        <w:t>;</w:t>
      </w:r>
    </w:p>
    <w:p w14:paraId="68DCB5EB" w14:textId="6A2D9C8B" w:rsidR="00673290" w:rsidRPr="006A1B91" w:rsidRDefault="00673290" w:rsidP="00D60A55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>identifikační údaje objednatele, včetně kontaktní osoby a telefonického spojení;</w:t>
      </w:r>
    </w:p>
    <w:p w14:paraId="4F8F1CA0" w14:textId="142A54A3" w:rsidR="00673290" w:rsidRPr="006A1B91" w:rsidRDefault="00694138" w:rsidP="00D60A55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 xml:space="preserve">popis předmětu </w:t>
      </w:r>
      <w:r w:rsidR="00673290" w:rsidRPr="006A1B91">
        <w:rPr>
          <w:bCs/>
        </w:rPr>
        <w:t>služby/</w:t>
      </w:r>
      <w:r w:rsidRPr="006A1B91">
        <w:rPr>
          <w:bCs/>
        </w:rPr>
        <w:t xml:space="preserve">zakázky, ze kterého bude zřejmé naplnění definice </w:t>
      </w:r>
      <w:r w:rsidR="00D60A55">
        <w:rPr>
          <w:bCs/>
        </w:rPr>
        <w:t>obdobného</w:t>
      </w:r>
      <w:r w:rsidRPr="006A1B91">
        <w:rPr>
          <w:bCs/>
        </w:rPr>
        <w:t xml:space="preserve"> charakteru </w:t>
      </w:r>
      <w:r w:rsidR="00673290" w:rsidRPr="006A1B91">
        <w:rPr>
          <w:bCs/>
        </w:rPr>
        <w:t>služby/</w:t>
      </w:r>
      <w:r w:rsidRPr="006A1B91">
        <w:rPr>
          <w:bCs/>
        </w:rPr>
        <w:t>zakázky</w:t>
      </w:r>
      <w:r w:rsidR="00673290" w:rsidRPr="006A1B91">
        <w:rPr>
          <w:bCs/>
        </w:rPr>
        <w:t>;</w:t>
      </w:r>
    </w:p>
    <w:p w14:paraId="6609575D" w14:textId="6541FA1C" w:rsidR="00673290" w:rsidRPr="006A1B91" w:rsidRDefault="00694138" w:rsidP="00D60A55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 xml:space="preserve">finanční objem </w:t>
      </w:r>
      <w:r w:rsidR="00673290" w:rsidRPr="006A1B91">
        <w:rPr>
          <w:bCs/>
        </w:rPr>
        <w:t>služby/</w:t>
      </w:r>
      <w:r w:rsidRPr="006A1B91">
        <w:rPr>
          <w:bCs/>
        </w:rPr>
        <w:t>zakázky</w:t>
      </w:r>
      <w:r w:rsidR="00673290" w:rsidRPr="006A1B91">
        <w:rPr>
          <w:bCs/>
        </w:rPr>
        <w:t>;</w:t>
      </w:r>
    </w:p>
    <w:p w14:paraId="321CDE86" w14:textId="2F24EBA6" w:rsidR="00673290" w:rsidRPr="006A1B91" w:rsidRDefault="00694138" w:rsidP="00673290">
      <w:pPr>
        <w:pStyle w:val="Zkladntext0"/>
        <w:numPr>
          <w:ilvl w:val="0"/>
          <w:numId w:val="27"/>
        </w:numPr>
        <w:tabs>
          <w:tab w:val="left" w:pos="-3400"/>
        </w:tabs>
        <w:ind w:left="284" w:hanging="284"/>
        <w:rPr>
          <w:bCs/>
        </w:rPr>
      </w:pPr>
      <w:r w:rsidRPr="006A1B91">
        <w:rPr>
          <w:bCs/>
        </w:rPr>
        <w:t>doba plnění, tj. datum uvedení webu do ostrého provozu</w:t>
      </w:r>
      <w:r w:rsidR="00673290" w:rsidRPr="006A1B91">
        <w:rPr>
          <w:bCs/>
        </w:rPr>
        <w:t>.</w:t>
      </w:r>
    </w:p>
    <w:p w14:paraId="51A3401E" w14:textId="77777777" w:rsidR="004362D0" w:rsidRPr="00D60A55" w:rsidRDefault="004362D0" w:rsidP="00256164">
      <w:pPr>
        <w:pStyle w:val="Zkladntext0"/>
        <w:tabs>
          <w:tab w:val="left" w:pos="-3400"/>
        </w:tabs>
        <w:spacing w:line="240" w:lineRule="auto"/>
        <w:rPr>
          <w:bCs/>
          <w:sz w:val="20"/>
          <w:szCs w:val="20"/>
        </w:rPr>
      </w:pPr>
    </w:p>
    <w:p w14:paraId="419883A2" w14:textId="60A76AD9" w:rsidR="00C5004E" w:rsidRPr="006A1B91" w:rsidRDefault="00C5004E" w:rsidP="00C5004E">
      <w:pPr>
        <w:pStyle w:val="Zkladntext0"/>
        <w:numPr>
          <w:ilvl w:val="0"/>
          <w:numId w:val="28"/>
        </w:numPr>
        <w:tabs>
          <w:tab w:val="left" w:pos="-3400"/>
        </w:tabs>
        <w:spacing w:after="120" w:line="240" w:lineRule="auto"/>
        <w:ind w:left="284" w:hanging="284"/>
        <w:rPr>
          <w:rFonts w:eastAsia="MS Mincho"/>
          <w:b/>
          <w:bCs/>
        </w:rPr>
      </w:pPr>
      <w:r w:rsidRPr="006A1B91">
        <w:rPr>
          <w:bCs/>
        </w:rPr>
        <w:t>Účastník prokáže splnění technické kvalifikace předložením</w:t>
      </w:r>
      <w:r w:rsidRPr="006A1B91">
        <w:t xml:space="preserve"> </w:t>
      </w:r>
      <w:r w:rsidRPr="006A1B91">
        <w:rPr>
          <w:rFonts w:eastAsia="MS Mincho"/>
          <w:b/>
          <w:bCs/>
        </w:rPr>
        <w:t>seznamu techniků, kteří se budou podílet na plnění veřejné zakázky.</w:t>
      </w:r>
    </w:p>
    <w:p w14:paraId="4024E2AF" w14:textId="436BA34A" w:rsidR="00C5004E" w:rsidRPr="006A1B91" w:rsidRDefault="00C5004E" w:rsidP="00C5004E">
      <w:pPr>
        <w:pStyle w:val="Zkladntext0"/>
        <w:tabs>
          <w:tab w:val="left" w:pos="-3400"/>
        </w:tabs>
        <w:spacing w:after="60" w:line="240" w:lineRule="auto"/>
        <w:rPr>
          <w:rFonts w:eastAsia="MS Mincho"/>
          <w:b/>
          <w:u w:val="single"/>
        </w:rPr>
      </w:pPr>
      <w:r w:rsidRPr="006A1B91">
        <w:rPr>
          <w:rFonts w:eastAsia="MS Mincho"/>
          <w:b/>
          <w:u w:val="single"/>
        </w:rPr>
        <w:t>Seznam musí obsahovat alespoň čtyři osoby:</w:t>
      </w:r>
    </w:p>
    <w:p w14:paraId="4A6E006F" w14:textId="660CD2B7" w:rsidR="008277E8" w:rsidRPr="006A1B91" w:rsidRDefault="008277E8" w:rsidP="00C5004E">
      <w:pPr>
        <w:pStyle w:val="Zkladntext0"/>
        <w:numPr>
          <w:ilvl w:val="0"/>
          <w:numId w:val="29"/>
        </w:numPr>
        <w:tabs>
          <w:tab w:val="left" w:pos="-3400"/>
        </w:tabs>
        <w:spacing w:line="240" w:lineRule="auto"/>
        <w:ind w:left="284" w:hanging="284"/>
        <w:rPr>
          <w:rFonts w:eastAsia="MS Mincho"/>
          <w:b/>
        </w:rPr>
      </w:pPr>
      <w:r w:rsidRPr="006A1B91">
        <w:rPr>
          <w:rFonts w:eastAsia="MS Mincho"/>
          <w:b/>
        </w:rPr>
        <w:t xml:space="preserve">vedoucí </w:t>
      </w:r>
      <w:r w:rsidR="00D676C2" w:rsidRPr="006A1B91">
        <w:rPr>
          <w:rFonts w:eastAsia="MS Mincho"/>
          <w:b/>
        </w:rPr>
        <w:t>týmu – projektový manažer – 1x</w:t>
      </w:r>
    </w:p>
    <w:p w14:paraId="70ADCE5D" w14:textId="553EDFF0" w:rsidR="00C5004E" w:rsidRPr="006A1B91" w:rsidRDefault="00C5004E" w:rsidP="00C5004E">
      <w:pPr>
        <w:pStyle w:val="Zkladntext0"/>
        <w:numPr>
          <w:ilvl w:val="0"/>
          <w:numId w:val="29"/>
        </w:numPr>
        <w:tabs>
          <w:tab w:val="left" w:pos="-3400"/>
        </w:tabs>
        <w:spacing w:line="240" w:lineRule="auto"/>
        <w:ind w:left="284" w:hanging="284"/>
        <w:rPr>
          <w:rFonts w:eastAsia="MS Mincho"/>
          <w:b/>
        </w:rPr>
      </w:pPr>
      <w:r w:rsidRPr="006A1B91">
        <w:rPr>
          <w:rFonts w:eastAsia="MS Mincho"/>
          <w:b/>
        </w:rPr>
        <w:t>programátor – 2x</w:t>
      </w:r>
    </w:p>
    <w:p w14:paraId="5FD0C2E1" w14:textId="450593E2" w:rsidR="00C5004E" w:rsidRPr="006A1B91" w:rsidRDefault="00C5004E" w:rsidP="00C5004E">
      <w:pPr>
        <w:pStyle w:val="Zkladntext0"/>
        <w:numPr>
          <w:ilvl w:val="0"/>
          <w:numId w:val="29"/>
        </w:numPr>
        <w:tabs>
          <w:tab w:val="left" w:pos="-3400"/>
        </w:tabs>
        <w:spacing w:line="240" w:lineRule="auto"/>
        <w:ind w:left="284" w:hanging="284"/>
        <w:rPr>
          <w:rFonts w:eastAsia="MS Mincho"/>
          <w:b/>
        </w:rPr>
      </w:pPr>
      <w:r w:rsidRPr="006A1B91">
        <w:rPr>
          <w:rFonts w:eastAsia="MS Mincho"/>
          <w:b/>
        </w:rPr>
        <w:t>grafik – 1x</w:t>
      </w:r>
    </w:p>
    <w:p w14:paraId="04E4BC1E" w14:textId="77777777" w:rsidR="00006B1A" w:rsidRPr="006A1B91" w:rsidRDefault="00006B1A" w:rsidP="00F842D9">
      <w:pPr>
        <w:pStyle w:val="Zkladntext0"/>
        <w:tabs>
          <w:tab w:val="left" w:pos="-3400"/>
        </w:tabs>
        <w:spacing w:line="240" w:lineRule="auto"/>
        <w:rPr>
          <w:rFonts w:eastAsia="MS Mincho"/>
          <w:b/>
        </w:rPr>
      </w:pPr>
    </w:p>
    <w:p w14:paraId="1B9EA5CE" w14:textId="77777777" w:rsidR="00F842D9" w:rsidRPr="006A1B91" w:rsidRDefault="00F842D9" w:rsidP="00F842D9">
      <w:pPr>
        <w:pStyle w:val="Zkladntext0"/>
        <w:tabs>
          <w:tab w:val="left" w:pos="-3400"/>
        </w:tabs>
        <w:spacing w:after="60" w:line="240" w:lineRule="auto"/>
        <w:rPr>
          <w:bCs/>
          <w:u w:val="single"/>
        </w:rPr>
      </w:pPr>
      <w:r w:rsidRPr="006A1B91">
        <w:rPr>
          <w:bCs/>
          <w:u w:val="single"/>
        </w:rPr>
        <w:t>Seznam bude obsahovat údaje v tomto členění:</w:t>
      </w:r>
    </w:p>
    <w:p w14:paraId="304B86D6" w14:textId="72C3E044" w:rsidR="00F842D9" w:rsidRPr="006A1B91" w:rsidRDefault="00F842D9" w:rsidP="00F842D9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>jméno a příjmení osoby;</w:t>
      </w:r>
    </w:p>
    <w:p w14:paraId="4C64E59C" w14:textId="55C97E04" w:rsidR="00F842D9" w:rsidRPr="006A1B91" w:rsidRDefault="00F842D9" w:rsidP="00F842D9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>pozice osoby na plnění veřejné zakázky;</w:t>
      </w:r>
    </w:p>
    <w:p w14:paraId="5BE180F1" w14:textId="3FD243D8" w:rsidR="008277E8" w:rsidRPr="006A1B91" w:rsidRDefault="008277E8" w:rsidP="00F842D9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>vztah osoby k </w:t>
      </w:r>
      <w:r w:rsidR="00637F96" w:rsidRPr="00637F96">
        <w:t>Účastník</w:t>
      </w:r>
      <w:r w:rsidR="00637F96">
        <w:t>u</w:t>
      </w:r>
      <w:r w:rsidRPr="006A1B91">
        <w:rPr>
          <w:bCs/>
        </w:rPr>
        <w:t xml:space="preserve"> (pracovně-právní vztah, poddodavatel apod.);</w:t>
      </w:r>
    </w:p>
    <w:p w14:paraId="129AFEE1" w14:textId="1768797C" w:rsidR="00F842D9" w:rsidRPr="006A1B91" w:rsidRDefault="00F842D9" w:rsidP="00F842D9">
      <w:pPr>
        <w:pStyle w:val="Zkladntext0"/>
        <w:numPr>
          <w:ilvl w:val="0"/>
          <w:numId w:val="27"/>
        </w:numPr>
        <w:tabs>
          <w:tab w:val="left" w:pos="-3400"/>
        </w:tabs>
        <w:spacing w:after="60" w:line="240" w:lineRule="auto"/>
        <w:ind w:left="284" w:hanging="284"/>
        <w:rPr>
          <w:bCs/>
        </w:rPr>
      </w:pPr>
      <w:r w:rsidRPr="006A1B91">
        <w:rPr>
          <w:bCs/>
        </w:rPr>
        <w:t>přehled profesní praxe osoby na požadované pozici</w:t>
      </w:r>
      <w:r w:rsidR="00E742D1">
        <w:rPr>
          <w:bCs/>
        </w:rPr>
        <w:t xml:space="preserve"> –</w:t>
      </w:r>
      <w:r w:rsidR="007F2B47">
        <w:rPr>
          <w:bCs/>
        </w:rPr>
        <w:t xml:space="preserve"> požadovaná praxe</w:t>
      </w:r>
      <w:r w:rsidR="00E742D1">
        <w:rPr>
          <w:bCs/>
        </w:rPr>
        <w:t xml:space="preserve"> minimálně 5 let</w:t>
      </w:r>
      <w:r w:rsidRPr="006A1B91">
        <w:rPr>
          <w:bCs/>
        </w:rPr>
        <w:t>;</w:t>
      </w:r>
    </w:p>
    <w:p w14:paraId="5C3005B1" w14:textId="6C497397" w:rsidR="00F842D9" w:rsidRPr="006A1B91" w:rsidRDefault="00F842D9" w:rsidP="00F842D9">
      <w:pPr>
        <w:pStyle w:val="Zkladntext0"/>
        <w:numPr>
          <w:ilvl w:val="0"/>
          <w:numId w:val="27"/>
        </w:numPr>
        <w:tabs>
          <w:tab w:val="left" w:pos="-3400"/>
        </w:tabs>
        <w:spacing w:line="240" w:lineRule="auto"/>
        <w:ind w:left="284" w:hanging="284"/>
        <w:rPr>
          <w:bCs/>
        </w:rPr>
      </w:pPr>
      <w:r w:rsidRPr="006A1B91">
        <w:rPr>
          <w:bCs/>
        </w:rPr>
        <w:t>referenční zakázky.</w:t>
      </w:r>
    </w:p>
    <w:p w14:paraId="34434429" w14:textId="77777777" w:rsidR="00F842D9" w:rsidRPr="006A1B91" w:rsidRDefault="00F842D9" w:rsidP="00671871">
      <w:pPr>
        <w:pStyle w:val="Zkladntext0"/>
        <w:tabs>
          <w:tab w:val="left" w:pos="-3400"/>
        </w:tabs>
        <w:spacing w:line="240" w:lineRule="auto"/>
        <w:rPr>
          <w:bCs/>
        </w:rPr>
      </w:pPr>
    </w:p>
    <w:p w14:paraId="6DC5248F" w14:textId="77777777" w:rsidR="007F2B47" w:rsidRDefault="00671871" w:rsidP="007F2B47">
      <w:pPr>
        <w:pStyle w:val="Zkladntext0"/>
        <w:tabs>
          <w:tab w:val="left" w:pos="-3400"/>
        </w:tabs>
        <w:spacing w:after="60" w:line="240" w:lineRule="auto"/>
        <w:rPr>
          <w:rFonts w:eastAsia="MS Mincho"/>
          <w:b/>
          <w:u w:val="single"/>
        </w:rPr>
      </w:pPr>
      <w:r w:rsidRPr="006A1B91">
        <w:rPr>
          <w:rFonts w:eastAsia="MS Mincho"/>
          <w:b/>
          <w:u w:val="single"/>
        </w:rPr>
        <w:t>Ke každé z požadovaných osob bude doložen profesní životopis, ze kterého musí vyplývat</w:t>
      </w:r>
      <w:r w:rsidR="007F2B47">
        <w:rPr>
          <w:rFonts w:eastAsia="MS Mincho"/>
          <w:b/>
          <w:u w:val="single"/>
        </w:rPr>
        <w:t xml:space="preserve"> </w:t>
      </w:r>
      <w:r w:rsidRPr="006A1B91">
        <w:rPr>
          <w:rFonts w:eastAsia="MS Mincho"/>
          <w:b/>
          <w:u w:val="single"/>
        </w:rPr>
        <w:t>zkušenosti</w:t>
      </w:r>
      <w:r w:rsidR="007F2B47">
        <w:rPr>
          <w:rFonts w:eastAsia="MS Mincho"/>
          <w:b/>
          <w:u w:val="single"/>
        </w:rPr>
        <w:t xml:space="preserve"> osoby</w:t>
      </w:r>
      <w:r w:rsidRPr="006A1B91">
        <w:rPr>
          <w:rFonts w:eastAsia="MS Mincho"/>
          <w:b/>
          <w:u w:val="single"/>
        </w:rPr>
        <w:t xml:space="preserve"> a požadovaná délka praxe</w:t>
      </w:r>
      <w:r w:rsidR="00E742D1">
        <w:rPr>
          <w:rFonts w:eastAsia="MS Mincho"/>
          <w:b/>
          <w:u w:val="single"/>
        </w:rPr>
        <w:t xml:space="preserve"> (5 let)</w:t>
      </w:r>
      <w:r w:rsidRPr="006A1B91">
        <w:rPr>
          <w:rFonts w:eastAsia="MS Mincho"/>
          <w:b/>
          <w:u w:val="single"/>
        </w:rPr>
        <w:t>.</w:t>
      </w:r>
    </w:p>
    <w:p w14:paraId="11DC1C8F" w14:textId="3F1879AF" w:rsidR="00C5004E" w:rsidRPr="006A1B91" w:rsidRDefault="00671871" w:rsidP="00671871">
      <w:pPr>
        <w:pStyle w:val="Zkladntext0"/>
        <w:tabs>
          <w:tab w:val="left" w:pos="-3400"/>
        </w:tabs>
        <w:spacing w:line="240" w:lineRule="auto"/>
        <w:rPr>
          <w:rFonts w:eastAsia="MS Mincho"/>
          <w:b/>
          <w:u w:val="single"/>
        </w:rPr>
      </w:pPr>
      <w:r w:rsidRPr="006A1B91">
        <w:rPr>
          <w:rFonts w:eastAsia="MS Mincho"/>
          <w:b/>
          <w:u w:val="single"/>
        </w:rPr>
        <w:t>Každý profesní životopis musí být opatřen podpisem osoby a jejím čestným prohlášením, že se na plnění předmětné veřejné zakázky „Nové webové stránky města Humpolec“ bude osobně podílet.</w:t>
      </w:r>
    </w:p>
    <w:p w14:paraId="20E46CE5" w14:textId="77777777" w:rsidR="00671871" w:rsidRPr="007F2B47" w:rsidRDefault="00671871" w:rsidP="00671871">
      <w:pPr>
        <w:pStyle w:val="Zkladntext0"/>
        <w:tabs>
          <w:tab w:val="left" w:pos="-3400"/>
        </w:tabs>
        <w:spacing w:line="240" w:lineRule="auto"/>
        <w:rPr>
          <w:rFonts w:eastAsia="MS Mincho"/>
          <w:b/>
          <w:sz w:val="20"/>
          <w:szCs w:val="20"/>
          <w:u w:val="single"/>
        </w:rPr>
      </w:pPr>
    </w:p>
    <w:p w14:paraId="6B0BA248" w14:textId="2B587571" w:rsidR="008B3C0F" w:rsidRPr="006A1B91" w:rsidRDefault="008B3C0F" w:rsidP="00DE0C50">
      <w:pPr>
        <w:pStyle w:val="Normlnweb"/>
        <w:spacing w:before="0" w:beforeAutospacing="0" w:after="0"/>
        <w:jc w:val="both"/>
        <w:rPr>
          <w:b/>
        </w:rPr>
      </w:pPr>
      <w:r w:rsidRPr="006A1B91">
        <w:rPr>
          <w:b/>
        </w:rPr>
        <w:t xml:space="preserve">Účastník, který nesplní </w:t>
      </w:r>
      <w:r w:rsidR="004362D0" w:rsidRPr="006A1B91">
        <w:rPr>
          <w:b/>
        </w:rPr>
        <w:t xml:space="preserve">požadovanou </w:t>
      </w:r>
      <w:r w:rsidR="00673290" w:rsidRPr="006A1B91">
        <w:rPr>
          <w:b/>
        </w:rPr>
        <w:t>základní</w:t>
      </w:r>
      <w:r w:rsidR="00671871" w:rsidRPr="006A1B91">
        <w:rPr>
          <w:b/>
        </w:rPr>
        <w:t xml:space="preserve">, </w:t>
      </w:r>
      <w:r w:rsidR="00673290" w:rsidRPr="006A1B91">
        <w:rPr>
          <w:b/>
        </w:rPr>
        <w:t xml:space="preserve">profesní </w:t>
      </w:r>
      <w:r w:rsidR="004362D0" w:rsidRPr="006A1B91">
        <w:rPr>
          <w:b/>
        </w:rPr>
        <w:t>způsobilost</w:t>
      </w:r>
      <w:r w:rsidR="00673290" w:rsidRPr="006A1B91">
        <w:rPr>
          <w:b/>
        </w:rPr>
        <w:t xml:space="preserve"> </w:t>
      </w:r>
      <w:r w:rsidR="00671871" w:rsidRPr="006A1B91">
        <w:rPr>
          <w:b/>
        </w:rPr>
        <w:t>a</w:t>
      </w:r>
      <w:r w:rsidR="00A92597">
        <w:rPr>
          <w:b/>
        </w:rPr>
        <w:t> </w:t>
      </w:r>
      <w:r w:rsidR="00673290" w:rsidRPr="006A1B91">
        <w:rPr>
          <w:b/>
        </w:rPr>
        <w:t>technickou kvalifikaci v </w:t>
      </w:r>
      <w:r w:rsidRPr="006A1B91">
        <w:rPr>
          <w:b/>
        </w:rPr>
        <w:t>požadova</w:t>
      </w:r>
      <w:r w:rsidR="00673290" w:rsidRPr="006A1B91">
        <w:rPr>
          <w:b/>
        </w:rPr>
        <w:t>ném rozsahu, bude zadavatelem z </w:t>
      </w:r>
      <w:r w:rsidRPr="006A1B91">
        <w:rPr>
          <w:b/>
        </w:rPr>
        <w:t>účasti ve výběrovém řízení vyloučen.</w:t>
      </w:r>
    </w:p>
    <w:p w14:paraId="5BFB4A40" w14:textId="77777777" w:rsidR="001C6603" w:rsidRPr="007F2B47" w:rsidRDefault="001C6603" w:rsidP="00DE0C50">
      <w:pPr>
        <w:pStyle w:val="Normlnweb"/>
        <w:spacing w:before="0" w:beforeAutospacing="0" w:after="0"/>
        <w:jc w:val="both"/>
        <w:rPr>
          <w:b/>
          <w:sz w:val="20"/>
          <w:szCs w:val="20"/>
        </w:rPr>
      </w:pPr>
    </w:p>
    <w:p w14:paraId="418A59DB" w14:textId="6A6406FE" w:rsidR="004C56EB" w:rsidRPr="006A1B91" w:rsidRDefault="004C56EB" w:rsidP="00DE0C5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t>Prokázání kvalifikace prostřednictvím jiných osob</w:t>
      </w:r>
    </w:p>
    <w:p w14:paraId="7AA1BE73" w14:textId="6BC5BBB7" w:rsidR="004C56EB" w:rsidRPr="006A1B91" w:rsidRDefault="004C56EB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Účastník může prokázat určitou část technické kvalifikace nebo profesní způsobilosti, s výjimkou předložení v</w:t>
      </w:r>
      <w:r w:rsidR="00671871" w:rsidRPr="006A1B91">
        <w:rPr>
          <w:rFonts w:ascii="Times New Roman" w:hAnsi="Times New Roman" w:cs="Times New Roman"/>
          <w:sz w:val="24"/>
          <w:szCs w:val="24"/>
        </w:rPr>
        <w:t>ýpisu z obchodního rejstříku či </w:t>
      </w:r>
      <w:r w:rsidRPr="006A1B91">
        <w:rPr>
          <w:rFonts w:ascii="Times New Roman" w:hAnsi="Times New Roman" w:cs="Times New Roman"/>
          <w:sz w:val="24"/>
          <w:szCs w:val="24"/>
        </w:rPr>
        <w:t>jiné obdobné evidence, požadované zadavatelem prostřednictvím jiných osob.</w:t>
      </w:r>
    </w:p>
    <w:p w14:paraId="7B56E2C2" w14:textId="4D323C87" w:rsidR="00233DC4" w:rsidRPr="006A1B91" w:rsidRDefault="004C56EB" w:rsidP="00DE0C5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Účastník je v takovém případě povinen zadavateli předložit</w:t>
      </w:r>
      <w:r w:rsidR="00233DC4" w:rsidRPr="006A1B91">
        <w:rPr>
          <w:rFonts w:ascii="Times New Roman" w:hAnsi="Times New Roman" w:cs="Times New Roman"/>
          <w:sz w:val="24"/>
          <w:szCs w:val="24"/>
        </w:rPr>
        <w:t>:</w:t>
      </w:r>
    </w:p>
    <w:p w14:paraId="5A175227" w14:textId="3434E186" w:rsidR="00233DC4" w:rsidRPr="006A1B91" w:rsidRDefault="00233DC4" w:rsidP="00DE0C50">
      <w:pPr>
        <w:pStyle w:val="Normlnweb"/>
        <w:numPr>
          <w:ilvl w:val="0"/>
          <w:numId w:val="26"/>
        </w:numPr>
        <w:spacing w:before="0" w:beforeAutospacing="0" w:after="60"/>
        <w:ind w:left="284" w:hanging="284"/>
        <w:rPr>
          <w:bCs/>
        </w:rPr>
      </w:pPr>
      <w:r w:rsidRPr="006A1B91">
        <w:rPr>
          <w:bCs/>
        </w:rPr>
        <w:t>doklady prokazující splnění chybějící části kvalifikace prostřednictvím jiné osoby,</w:t>
      </w:r>
    </w:p>
    <w:p w14:paraId="4BB77C9B" w14:textId="15CBC554" w:rsidR="00233DC4" w:rsidRPr="006A1B91" w:rsidRDefault="00233DC4" w:rsidP="00DE0C50">
      <w:pPr>
        <w:pStyle w:val="Normlnweb"/>
        <w:numPr>
          <w:ilvl w:val="0"/>
          <w:numId w:val="26"/>
        </w:numPr>
        <w:spacing w:before="0" w:beforeAutospacing="0" w:after="60"/>
        <w:ind w:left="284" w:hanging="284"/>
        <w:rPr>
          <w:bCs/>
        </w:rPr>
      </w:pPr>
      <w:r w:rsidRPr="006A1B91">
        <w:rPr>
          <w:bCs/>
        </w:rPr>
        <w:t>doklady o splnění základní způsobilosti jinou osobou,</w:t>
      </w:r>
    </w:p>
    <w:p w14:paraId="5934295D" w14:textId="7A9594D2" w:rsidR="00233DC4" w:rsidRPr="006A1B91" w:rsidRDefault="00233DC4" w:rsidP="00DE0C50">
      <w:pPr>
        <w:pStyle w:val="Normlnweb"/>
        <w:numPr>
          <w:ilvl w:val="0"/>
          <w:numId w:val="26"/>
        </w:numPr>
        <w:spacing w:before="0" w:beforeAutospacing="0" w:after="60"/>
        <w:ind w:left="284" w:hanging="284"/>
        <w:jc w:val="both"/>
        <w:rPr>
          <w:bCs/>
        </w:rPr>
      </w:pPr>
      <w:r w:rsidRPr="006A1B91">
        <w:rPr>
          <w:bCs/>
        </w:rPr>
        <w:t>výpis z obchodního rejstříku nebo jiné obdobné evidence, pokud jiný právní předpis zápis do takové evidence vyžaduje;</w:t>
      </w:r>
    </w:p>
    <w:p w14:paraId="42382C8F" w14:textId="3B9CE62D" w:rsidR="00233DC4" w:rsidRPr="006A1B91" w:rsidRDefault="00233DC4" w:rsidP="00DE0C50">
      <w:pPr>
        <w:pStyle w:val="Normlnweb"/>
        <w:numPr>
          <w:ilvl w:val="0"/>
          <w:numId w:val="26"/>
        </w:numPr>
        <w:spacing w:before="0" w:beforeAutospacing="0" w:after="120"/>
        <w:ind w:left="284" w:hanging="284"/>
        <w:jc w:val="both"/>
        <w:rPr>
          <w:bCs/>
        </w:rPr>
      </w:pPr>
      <w:r w:rsidRPr="006A1B91">
        <w:rPr>
          <w:bCs/>
        </w:rPr>
        <w:lastRenderedPageBreak/>
        <w:t xml:space="preserve">smlouvu nebo jinou osobou podepsané potvrzení o její existenci, jejímž obsahem je závazek jiné osoby k poskytnutí plnění určeného k plnění veřejné zakázky nebo k poskytnutí věcí nebo práv, s nimiž bude </w:t>
      </w:r>
      <w:r w:rsidR="00631B81">
        <w:t>Účastník</w:t>
      </w:r>
      <w:r w:rsidRPr="006A1B91">
        <w:rPr>
          <w:bCs/>
        </w:rPr>
        <w:t xml:space="preserve"> oprávněn disponovat při plnění veřejné zakázky, a to alespoň v rozsahu, v jakém jiná osoba prokázala kvalifikaci za </w:t>
      </w:r>
      <w:r w:rsidR="00631B81">
        <w:t>Účastníka</w:t>
      </w:r>
      <w:r w:rsidRPr="006A1B91">
        <w:rPr>
          <w:bCs/>
        </w:rPr>
        <w:t>. Ten</w:t>
      </w:r>
      <w:r w:rsidR="00671871" w:rsidRPr="006A1B91">
        <w:rPr>
          <w:bCs/>
        </w:rPr>
        <w:t>to požadavek je splněn, pokud z </w:t>
      </w:r>
      <w:r w:rsidRPr="006A1B91">
        <w:rPr>
          <w:bCs/>
        </w:rPr>
        <w:t xml:space="preserve">obsahu smlouvy nebo potvrzení o její existenci vyplývá závazek jiné osoby plnit veřejnou zakázku společně a nerozdílně s </w:t>
      </w:r>
      <w:r w:rsidR="00631B81">
        <w:t>Účastníkem</w:t>
      </w:r>
      <w:r w:rsidRPr="006A1B91">
        <w:rPr>
          <w:bCs/>
        </w:rPr>
        <w:t xml:space="preserve">. Pokud však </w:t>
      </w:r>
      <w:r w:rsidR="00631B81">
        <w:t>Účastník</w:t>
      </w:r>
      <w:r w:rsidRPr="006A1B91">
        <w:rPr>
          <w:bCs/>
        </w:rPr>
        <w:t xml:space="preserve"> prokazuje prostřednictvím jiné</w:t>
      </w:r>
      <w:r w:rsidR="00671871" w:rsidRPr="006A1B91">
        <w:rPr>
          <w:bCs/>
        </w:rPr>
        <w:t xml:space="preserve"> osoby technickou kvalifikaci a </w:t>
      </w:r>
      <w:r w:rsidRPr="006A1B91">
        <w:rPr>
          <w:bCs/>
        </w:rPr>
        <w:t>předkládá seznam významných služeb</w:t>
      </w:r>
      <w:r w:rsidR="00671871" w:rsidRPr="006A1B91">
        <w:rPr>
          <w:bCs/>
        </w:rPr>
        <w:t>,</w:t>
      </w:r>
      <w:r w:rsidRPr="006A1B91">
        <w:rPr>
          <w:bCs/>
        </w:rPr>
        <w:t xml:space="preserve"> musí ze smlouvy nebo potvrzení o její existenci vyplývat závazek, že jiná o</w:t>
      </w:r>
      <w:r w:rsidR="00D86485">
        <w:rPr>
          <w:bCs/>
        </w:rPr>
        <w:t>soba bude poskytovat služby, ke </w:t>
      </w:r>
      <w:r w:rsidRPr="006A1B91">
        <w:rPr>
          <w:bCs/>
        </w:rPr>
        <w:t>kterým se prokazované kritérium kvalifikace vztahuje.</w:t>
      </w:r>
    </w:p>
    <w:p w14:paraId="50CA440E" w14:textId="1D9B9FFB" w:rsidR="004C56EB" w:rsidRPr="006A1B91" w:rsidRDefault="00233DC4" w:rsidP="00DE0C50">
      <w:pPr>
        <w:pStyle w:val="Normlnweb"/>
        <w:spacing w:before="0" w:beforeAutospacing="0" w:after="0"/>
        <w:jc w:val="both"/>
        <w:rPr>
          <w:b/>
        </w:rPr>
      </w:pPr>
      <w:r w:rsidRPr="006A1B91">
        <w:rPr>
          <w:b/>
        </w:rPr>
        <w:t xml:space="preserve">Zadavatel požaduje, aby smlouva nebo potvrzení o její existenci obsahovala podrobné vymezení tohoto plnění, tj. uvedení konkrétního druhu služeb, které budou poddodavatelem poskytovány. Zadavatel upozorňuje </w:t>
      </w:r>
      <w:r w:rsidR="00637F96" w:rsidRPr="00637F96">
        <w:rPr>
          <w:b/>
        </w:rPr>
        <w:t>Účastník</w:t>
      </w:r>
      <w:r w:rsidR="00637F96">
        <w:rPr>
          <w:b/>
        </w:rPr>
        <w:t>y</w:t>
      </w:r>
      <w:r w:rsidRPr="006A1B91">
        <w:rPr>
          <w:b/>
        </w:rPr>
        <w:t xml:space="preserve"> na skutečnost, že nebude akceptovat vymezení předmětného závazku výhradně prostřednictvím obecných proklamací.</w:t>
      </w:r>
    </w:p>
    <w:p w14:paraId="07E0D983" w14:textId="77777777" w:rsidR="001203AC" w:rsidRPr="006A1B91" w:rsidRDefault="001203AC" w:rsidP="00671871">
      <w:pPr>
        <w:pStyle w:val="Normlnweb"/>
        <w:spacing w:before="0" w:beforeAutospacing="0" w:after="0"/>
        <w:ind w:left="142"/>
        <w:jc w:val="both"/>
        <w:rPr>
          <w:b/>
        </w:rPr>
      </w:pPr>
    </w:p>
    <w:p w14:paraId="7223AE12" w14:textId="6BE8A675" w:rsidR="001203AC" w:rsidRPr="006A1B91" w:rsidRDefault="001203AC" w:rsidP="00DE0C5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t>Společné prokazování kvalifikace</w:t>
      </w:r>
    </w:p>
    <w:p w14:paraId="1BAB839F" w14:textId="35F13C22" w:rsidR="001203AC" w:rsidRPr="006A1B91" w:rsidRDefault="001203AC" w:rsidP="001C660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Má-li být předmět veřejné zakázky plněn několika </w:t>
      </w:r>
      <w:r w:rsidR="00637F96">
        <w:rPr>
          <w:rFonts w:ascii="Times New Roman" w:hAnsi="Times New Roman" w:cs="Times New Roman"/>
          <w:sz w:val="24"/>
          <w:szCs w:val="24"/>
        </w:rPr>
        <w:t>Ú</w:t>
      </w:r>
      <w:r w:rsidRPr="006A1B91">
        <w:rPr>
          <w:rFonts w:ascii="Times New Roman" w:hAnsi="Times New Roman" w:cs="Times New Roman"/>
          <w:sz w:val="24"/>
          <w:szCs w:val="24"/>
        </w:rPr>
        <w:t xml:space="preserve">častníky společně a za tímto účelem podávají či hodlají podat společnou nabídku, je každý z </w:t>
      </w:r>
      <w:r w:rsidR="00637F96">
        <w:rPr>
          <w:rFonts w:ascii="Times New Roman" w:hAnsi="Times New Roman" w:cs="Times New Roman"/>
          <w:sz w:val="24"/>
          <w:szCs w:val="24"/>
        </w:rPr>
        <w:t>Ú</w:t>
      </w:r>
      <w:r w:rsidRPr="006A1B91">
        <w:rPr>
          <w:rFonts w:ascii="Times New Roman" w:hAnsi="Times New Roman" w:cs="Times New Roman"/>
          <w:sz w:val="24"/>
          <w:szCs w:val="24"/>
        </w:rPr>
        <w:t>častníků povinen prokázat splnění základní způsobilosti a předložit výpis z obchodního rejstříku samostatně.</w:t>
      </w:r>
    </w:p>
    <w:p w14:paraId="1832CF6D" w14:textId="70A77ED1" w:rsidR="001203AC" w:rsidRPr="006A1B91" w:rsidRDefault="001203AC" w:rsidP="001C6603">
      <w:pPr>
        <w:pStyle w:val="Normlnweb"/>
        <w:spacing w:before="0" w:beforeAutospacing="0" w:after="120"/>
        <w:jc w:val="both"/>
        <w:rPr>
          <w:rFonts w:eastAsiaTheme="minorHAnsi"/>
          <w:color w:val="000000" w:themeColor="text1"/>
          <w:kern w:val="12"/>
          <w:lang w:eastAsia="en-US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Zadavatel požaduje, aby </w:t>
      </w:r>
      <w:r w:rsidR="003E4147">
        <w:rPr>
          <w:rFonts w:eastAsiaTheme="minorHAnsi"/>
          <w:color w:val="000000" w:themeColor="text1"/>
          <w:kern w:val="12"/>
          <w:lang w:eastAsia="en-US"/>
          <w14:ligatures w14:val="standard"/>
        </w:rPr>
        <w:t>Účastníci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, kteří podávají společnou nabídku v rámci společné účasti </w:t>
      </w:r>
      <w:r w:rsidR="003E4147">
        <w:rPr>
          <w:rFonts w:eastAsiaTheme="minorHAnsi"/>
          <w:color w:val="000000" w:themeColor="text1"/>
          <w:kern w:val="12"/>
          <w:lang w:eastAsia="en-US"/>
          <w14:ligatures w14:val="standard"/>
        </w:rPr>
        <w:t>Účastníků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ve výběrovém řízení, přijali libovolnou formu spolupráce pro plnění veřejné zakázky, přičemž tuto formu spolupráce vyjádří písemnou smlouvou mezi </w:t>
      </w:r>
      <w:r w:rsidR="00631B81">
        <w:t>Účastníky</w:t>
      </w:r>
      <w:r w:rsidR="00D86485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(např. smlouva o 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společnosti ve smyslu § 2716 zákona č. 89/2012 Sb., Občanský zákoník). Písemn</w:t>
      </w:r>
      <w:r w:rsidR="00671871"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á smlouva musí být podepsána za 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všechny </w:t>
      </w:r>
      <w:r w:rsidR="003E4147">
        <w:rPr>
          <w:rFonts w:eastAsiaTheme="minorHAnsi"/>
          <w:color w:val="000000" w:themeColor="text1"/>
          <w:kern w:val="12"/>
          <w:lang w:eastAsia="en-US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častníky smlouvy oprávněnou osobou </w:t>
      </w:r>
      <w:r w:rsidR="00631B81">
        <w:t>Účastníka</w:t>
      </w:r>
      <w:r w:rsidR="00D86485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v souladu se 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způsobem jednání právnické či fyzické osoby podle občanského zákoníku a způsobu jednání podle výpisu z obchodního rejstříku.</w:t>
      </w:r>
    </w:p>
    <w:p w14:paraId="1462C739" w14:textId="6B6414D5" w:rsidR="00AD73D0" w:rsidRPr="006A1B91" w:rsidRDefault="001203AC" w:rsidP="001C6603">
      <w:pPr>
        <w:pStyle w:val="Normlnweb"/>
        <w:spacing w:before="0" w:beforeAutospacing="0" w:after="120"/>
        <w:jc w:val="both"/>
        <w:rPr>
          <w:rFonts w:eastAsiaTheme="minorHAnsi"/>
          <w:color w:val="000000" w:themeColor="text1"/>
          <w:kern w:val="12"/>
          <w:lang w:eastAsia="en-US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Zadavatel požaduje, aby </w:t>
      </w:r>
      <w:r w:rsidR="00631B81">
        <w:t>Účastníci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, kteří podávají společnou nabídku, nesli odpovědnost společně a nerozdílně. K naplnění této podmínky musí písemná smlouva obsahovat závazek, že všichni </w:t>
      </w:r>
      <w:r w:rsidR="00631B81">
        <w:t>Účastníci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, kteří podávají společnou nabídku, budou vůči zadavateli a třetím osobám z</w:t>
      </w:r>
      <w:r w:rsidR="00671871"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jakýchkoliv </w:t>
      </w:r>
      <w:r w:rsidR="00671871"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právních závazků vzniklých v 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souvislosti s veřejnou zakázkou</w:t>
      </w:r>
      <w:r w:rsidR="00D86485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a uzavřenou smlouvou o dílo na 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veřejnou zakázku vázáni společně a nerozdílně, a to po celou d</w:t>
      </w:r>
      <w:r w:rsidR="00D86485">
        <w:rPr>
          <w:rFonts w:eastAsiaTheme="minorHAnsi"/>
          <w:color w:val="000000" w:themeColor="text1"/>
          <w:kern w:val="12"/>
          <w:lang w:eastAsia="en-US"/>
          <w14:ligatures w14:val="standard"/>
        </w:rPr>
        <w:t>obu plnění veřejné zakázky i po 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dobu trvání jiných závazků vyplývajících ze smlouvy na realizaci díla.</w:t>
      </w:r>
    </w:p>
    <w:p w14:paraId="385BAE8F" w14:textId="32E0D81C" w:rsidR="001203AC" w:rsidRPr="006A1B91" w:rsidRDefault="001203AC" w:rsidP="001C6603">
      <w:pPr>
        <w:pStyle w:val="Normlnweb"/>
        <w:spacing w:before="0" w:beforeAutospacing="0" w:after="120"/>
        <w:jc w:val="both"/>
        <w:rPr>
          <w:rFonts w:eastAsiaTheme="minorHAnsi"/>
          <w:color w:val="000000" w:themeColor="text1"/>
          <w:kern w:val="12"/>
          <w:lang w:eastAsia="en-US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Zadavatel požaduje, aby bylo vymezeno, který z </w:t>
      </w:r>
      <w:r w:rsidR="00631B81">
        <w:t>Účastníků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je vedoucím </w:t>
      </w:r>
      <w:r w:rsidR="003E4147">
        <w:rPr>
          <w:rFonts w:eastAsiaTheme="minorHAnsi"/>
          <w:color w:val="000000" w:themeColor="text1"/>
          <w:kern w:val="12"/>
          <w:lang w:eastAsia="en-US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častníkem a je oprávněn jednat za ostatní </w:t>
      </w:r>
      <w:r w:rsidR="003E4147">
        <w:rPr>
          <w:rFonts w:eastAsiaTheme="minorHAnsi"/>
          <w:color w:val="000000" w:themeColor="text1"/>
          <w:kern w:val="12"/>
          <w:lang w:eastAsia="en-US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častníky ve věcech spojených s nabídkou.</w:t>
      </w:r>
    </w:p>
    <w:p w14:paraId="433FF992" w14:textId="77777777" w:rsidR="001C6603" w:rsidRDefault="001203AC" w:rsidP="00DE0C50">
      <w:pPr>
        <w:pStyle w:val="Normlnweb"/>
        <w:spacing w:before="0" w:beforeAutospacing="0" w:after="0"/>
        <w:jc w:val="both"/>
        <w:rPr>
          <w:rFonts w:eastAsiaTheme="minorHAnsi"/>
          <w:color w:val="000000" w:themeColor="text1"/>
          <w:kern w:val="12"/>
          <w:lang w:eastAsia="en-US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Písemná smlouva bude dále obsahovat údaje, ze kterých bude vyplývat, kterou konkrétní část veřejné zakázky hodlá fakticky plnit každý z </w:t>
      </w:r>
      <w:r w:rsidR="00631B81">
        <w:t>Účastníků</w:t>
      </w:r>
      <w:r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.</w:t>
      </w:r>
    </w:p>
    <w:p w14:paraId="56D2DAE0" w14:textId="08563EF1" w:rsidR="001203AC" w:rsidRPr="006A1B91" w:rsidRDefault="00631B81" w:rsidP="00DE0C50">
      <w:pPr>
        <w:pStyle w:val="Normlnweb"/>
        <w:spacing w:before="0" w:beforeAutospacing="0" w:after="0"/>
        <w:jc w:val="both"/>
        <w:rPr>
          <w:b/>
        </w:rPr>
      </w:pPr>
      <w:r>
        <w:t>Účastníci</w:t>
      </w:r>
      <w:r w:rsidR="001203AC"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 xml:space="preserve"> podávající společnou nabídku jsou povinni po celou dobu realizace veřejné zakázky zajistit realizaci veřejné zakázky společně tak, jak je uvedeno v písemné smlouvě mezi </w:t>
      </w:r>
      <w:r>
        <w:t>Účastníky</w:t>
      </w:r>
      <w:r w:rsidR="001203AC" w:rsidRPr="006A1B91">
        <w:rPr>
          <w:rFonts w:eastAsiaTheme="minorHAnsi"/>
          <w:color w:val="000000" w:themeColor="text1"/>
          <w:kern w:val="12"/>
          <w:lang w:eastAsia="en-US"/>
          <w14:ligatures w14:val="standard"/>
        </w:rPr>
        <w:t>. Jakákoliv změna oproti podané nabídce musí být předem projednána se zadavatelem.</w:t>
      </w:r>
    </w:p>
    <w:p w14:paraId="385DA290" w14:textId="77777777" w:rsidR="008B3C0F" w:rsidRPr="006A1B91" w:rsidRDefault="008B3C0F" w:rsidP="004362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B323245" w14:textId="77777777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8. LHŮTA A MÍSTO PRO PODÁNÍ NABÍDEK</w:t>
      </w:r>
    </w:p>
    <w:p w14:paraId="6319024F" w14:textId="35246E67" w:rsidR="00C041E0" w:rsidRPr="00A92597" w:rsidRDefault="00C041E0" w:rsidP="00DE0C50">
      <w:pPr>
        <w:spacing w:after="120"/>
        <w:rPr>
          <w:rFonts w:ascii="Times New Roman" w:eastAsia="Tahoma" w:hAnsi="Times New Roman" w:cs="Times New Roman"/>
          <w:b/>
          <w:bCs/>
          <w:color w:val="auto"/>
          <w:kern w:val="0"/>
          <w:sz w:val="24"/>
          <w:szCs w:val="24"/>
          <w14:ligatures w14:val="none"/>
        </w:rPr>
      </w:pPr>
      <w:r w:rsidRPr="00A92597">
        <w:rPr>
          <w:rFonts w:ascii="Times New Roman" w:eastAsia="Tahoma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>Lhůta pro podání nabídek končí dnem 00. června 2024 v 9:00 hod.</w:t>
      </w:r>
    </w:p>
    <w:p w14:paraId="517A763A" w14:textId="620EF8A2" w:rsidR="00C041E0" w:rsidRPr="006A1B91" w:rsidRDefault="00C041E0" w:rsidP="00DE0C50">
      <w:pPr>
        <w:spacing w:after="120"/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Nabídka bude podána výhradně prostřednictvím elektronického nástroje </w:t>
      </w:r>
      <w:proofErr w:type="spellStart"/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eGORDION</w:t>
      </w:r>
      <w:proofErr w:type="spellEnd"/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v. 3.3 - Tender arena – profil zadavatele - https://tenderarena.cz/profily/humpolec – v detailu předmětné </w:t>
      </w:r>
      <w:r w:rsidR="00853494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veřejné </w:t>
      </w: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zakázky. Nabídka nemusí být podepsána uznávaným elektronickým podpisem.</w:t>
      </w:r>
    </w:p>
    <w:p w14:paraId="49C56BBC" w14:textId="77777777" w:rsidR="00C45591" w:rsidRDefault="00C45591" w:rsidP="00DE0C50">
      <w:pPr>
        <w:spacing w:after="120"/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</w:pPr>
    </w:p>
    <w:p w14:paraId="35C2D8A0" w14:textId="77777777" w:rsidR="00C45591" w:rsidRDefault="00C45591" w:rsidP="00C45591">
      <w:pPr>
        <w:spacing w:after="0"/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</w:pPr>
    </w:p>
    <w:p w14:paraId="62166DA1" w14:textId="156982C6" w:rsidR="00C041E0" w:rsidRPr="006A1B91" w:rsidRDefault="00C041E0" w:rsidP="00DE0C50">
      <w:pPr>
        <w:spacing w:after="120"/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K nabídce, která nebyla zadavateli doručena ve lhůtě nebo způsobem stanoveným v</w:t>
      </w:r>
      <w:r w:rsidR="00853494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e Výzvě</w:t>
      </w:r>
      <w:r w:rsidR="00637F96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 se </w:t>
      </w: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nepřihlíží.</w:t>
      </w:r>
    </w:p>
    <w:p w14:paraId="11789C2C" w14:textId="4A2990E7" w:rsidR="00C041E0" w:rsidRPr="006A1B91" w:rsidRDefault="00C041E0" w:rsidP="00DE0C50">
      <w:pPr>
        <w:spacing w:after="120"/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</w:pP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Vzhledem k tomu, že jsou přijímány pouze nabídky podané v elektronické podobě, bude toto otevírání nabídek probíhat bez účasti </w:t>
      </w:r>
      <w:r w:rsidR="003E4147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Ú</w:t>
      </w: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častníků, nabídky nebudou zpřístupněny před uplynutím lhůty pro podání nabídek a nabídky budou otevřeny bez zbytečného odkladu po uplynutí výše uvedené lhůty pro podání nabídek.</w:t>
      </w:r>
    </w:p>
    <w:p w14:paraId="24C219A0" w14:textId="06F19504" w:rsidR="008B3C0F" w:rsidRPr="006A1B91" w:rsidRDefault="00C041E0" w:rsidP="00DE0C5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Zadávací lhůta, po kterou </w:t>
      </w:r>
      <w:r w:rsidR="003E4147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Úč</w:t>
      </w: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 xml:space="preserve">astníci nesmí z </w:t>
      </w:r>
      <w:r w:rsidR="00A92597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výběrového řízení odstoupit, se </w:t>
      </w:r>
      <w:r w:rsidR="00D86485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stanovuje v délce 90 </w:t>
      </w:r>
      <w:r w:rsidRPr="006A1B91">
        <w:rPr>
          <w:rFonts w:ascii="Times New Roman" w:eastAsia="Tahoma" w:hAnsi="Times New Roman" w:cs="Times New Roman"/>
          <w:bCs/>
          <w:color w:val="auto"/>
          <w:kern w:val="0"/>
          <w:sz w:val="24"/>
          <w:szCs w:val="24"/>
          <w14:ligatures w14:val="none"/>
        </w:rPr>
        <w:t>kalendářních dnů od ukončení lhůty pro podání nabídek.</w:t>
      </w:r>
    </w:p>
    <w:p w14:paraId="697BEEC9" w14:textId="77777777" w:rsidR="004362D0" w:rsidRPr="007F2B47" w:rsidRDefault="004362D0" w:rsidP="004362D0">
      <w:pPr>
        <w:spacing w:after="0"/>
        <w:ind w:left="142"/>
        <w:rPr>
          <w:rFonts w:ascii="Times New Roman" w:hAnsi="Times New Roman" w:cs="Times New Roman"/>
          <w:bCs/>
          <w:szCs w:val="20"/>
        </w:rPr>
      </w:pPr>
    </w:p>
    <w:p w14:paraId="3A1BF2D1" w14:textId="77777777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9. HODNOCENÍ NABÍDEK</w:t>
      </w:r>
    </w:p>
    <w:p w14:paraId="6E09CD3F" w14:textId="351D1651" w:rsidR="00AA555E" w:rsidRDefault="001A5771" w:rsidP="00AA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Nabídky budou hodnoceny podle jejich ekonomické výhodnosti.</w:t>
      </w:r>
      <w:r w:rsidR="00AA555E">
        <w:rPr>
          <w:rFonts w:ascii="Times New Roman" w:hAnsi="Times New Roman" w:cs="Times New Roman"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sz w:val="24"/>
          <w:szCs w:val="24"/>
        </w:rPr>
        <w:t>Ekonomická výhodnost nabídek bude hodnocena na základě nejvýhodnějšího poměru nabídkové ceny a kvality.</w:t>
      </w:r>
    </w:p>
    <w:p w14:paraId="15A7D872" w14:textId="77777777" w:rsidR="00AA555E" w:rsidRDefault="00AA555E" w:rsidP="00AA55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EFCF6" w14:textId="0913D962" w:rsidR="008B3C0F" w:rsidRPr="006A1B91" w:rsidRDefault="001A5771" w:rsidP="00AA555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Nabídky budou hodnoceny na základě následujících dílčích kritérií:</w:t>
      </w:r>
    </w:p>
    <w:p w14:paraId="4EA26551" w14:textId="70D6FB66" w:rsidR="001A5771" w:rsidRPr="006A1B91" w:rsidRDefault="001A5771" w:rsidP="00AA555E">
      <w:pPr>
        <w:spacing w:after="120"/>
        <w:ind w:left="8364" w:hanging="836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Dílčí kritérium</w:t>
      </w: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ab/>
        <w:t>Váha v %</w:t>
      </w:r>
    </w:p>
    <w:p w14:paraId="4715A619" w14:textId="17F271A5" w:rsidR="001A5771" w:rsidRPr="00B674DD" w:rsidRDefault="001A5771" w:rsidP="00AA555E">
      <w:pPr>
        <w:spacing w:after="120"/>
        <w:ind w:left="8789" w:hanging="8789"/>
        <w:rPr>
          <w:rFonts w:ascii="Times New Roman" w:hAnsi="Times New Roman" w:cs="Times New Roman"/>
          <w:b/>
          <w:sz w:val="24"/>
          <w:szCs w:val="24"/>
        </w:rPr>
      </w:pPr>
      <w:r w:rsidRPr="00B674DD">
        <w:rPr>
          <w:rFonts w:ascii="Times New Roman" w:hAnsi="Times New Roman" w:cs="Times New Roman"/>
          <w:b/>
          <w:sz w:val="24"/>
          <w:szCs w:val="24"/>
        </w:rPr>
        <w:t>1. Výše nabídkové ceny webové prezentace</w:t>
      </w:r>
      <w:r w:rsidRPr="00B674DD">
        <w:rPr>
          <w:rFonts w:ascii="Times New Roman" w:hAnsi="Times New Roman" w:cs="Times New Roman"/>
          <w:b/>
          <w:sz w:val="24"/>
          <w:szCs w:val="24"/>
        </w:rPr>
        <w:tab/>
      </w:r>
      <w:r w:rsidR="00752FDE" w:rsidRPr="00B674DD">
        <w:rPr>
          <w:rFonts w:ascii="Times New Roman" w:hAnsi="Times New Roman" w:cs="Times New Roman"/>
          <w:b/>
          <w:sz w:val="24"/>
          <w:szCs w:val="24"/>
        </w:rPr>
        <w:t>20</w:t>
      </w:r>
    </w:p>
    <w:p w14:paraId="124112BF" w14:textId="0B5B17CC" w:rsidR="001A5771" w:rsidRPr="00B674DD" w:rsidRDefault="001A5771" w:rsidP="00AA555E">
      <w:pPr>
        <w:spacing w:after="120"/>
        <w:ind w:left="8789" w:hanging="8789"/>
        <w:rPr>
          <w:rFonts w:ascii="Times New Roman" w:hAnsi="Times New Roman" w:cs="Times New Roman"/>
          <w:b/>
          <w:sz w:val="24"/>
          <w:szCs w:val="24"/>
        </w:rPr>
      </w:pPr>
      <w:r w:rsidRPr="00B674DD">
        <w:rPr>
          <w:rFonts w:ascii="Times New Roman" w:hAnsi="Times New Roman" w:cs="Times New Roman"/>
          <w:b/>
          <w:sz w:val="24"/>
          <w:szCs w:val="24"/>
        </w:rPr>
        <w:t>2. Výše nabídkové ceny provozní podpory za rok</w:t>
      </w:r>
      <w:r w:rsidRPr="00B674DD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14:paraId="76043C1A" w14:textId="029BE113" w:rsidR="001A5771" w:rsidRPr="00B674DD" w:rsidRDefault="001A5771" w:rsidP="00AA555E">
      <w:pPr>
        <w:spacing w:after="120"/>
        <w:ind w:left="8789" w:hanging="8789"/>
        <w:rPr>
          <w:rFonts w:ascii="Times New Roman" w:hAnsi="Times New Roman" w:cs="Times New Roman"/>
          <w:b/>
          <w:sz w:val="24"/>
          <w:szCs w:val="24"/>
        </w:rPr>
      </w:pPr>
      <w:r w:rsidRPr="00B674DD">
        <w:rPr>
          <w:rFonts w:ascii="Times New Roman" w:hAnsi="Times New Roman" w:cs="Times New Roman"/>
          <w:b/>
          <w:sz w:val="24"/>
          <w:szCs w:val="24"/>
        </w:rPr>
        <w:t>3. Výše nabídkové ceny hodinové sazby práce nad rámec služby</w:t>
      </w:r>
      <w:r w:rsidRPr="00B674DD">
        <w:rPr>
          <w:rFonts w:ascii="Times New Roman" w:hAnsi="Times New Roman" w:cs="Times New Roman"/>
          <w:b/>
          <w:sz w:val="24"/>
          <w:szCs w:val="24"/>
        </w:rPr>
        <w:tab/>
        <w:t>5</w:t>
      </w:r>
    </w:p>
    <w:p w14:paraId="2BE78217" w14:textId="23710117" w:rsidR="001A5771" w:rsidRPr="00B674DD" w:rsidRDefault="001A5771" w:rsidP="00AA555E">
      <w:pPr>
        <w:spacing w:after="120"/>
        <w:ind w:left="8789" w:hanging="8789"/>
        <w:rPr>
          <w:rFonts w:ascii="Times New Roman" w:hAnsi="Times New Roman" w:cs="Times New Roman"/>
          <w:b/>
          <w:sz w:val="24"/>
          <w:szCs w:val="24"/>
        </w:rPr>
      </w:pPr>
      <w:r w:rsidRPr="00B674D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92597" w:rsidRPr="00B674DD">
        <w:rPr>
          <w:rFonts w:ascii="Times New Roman" w:hAnsi="Times New Roman" w:cs="Times New Roman"/>
          <w:b/>
          <w:sz w:val="24"/>
          <w:szCs w:val="24"/>
        </w:rPr>
        <w:t>Grafický návrh webu</w:t>
      </w:r>
      <w:r w:rsidRPr="00B674DD">
        <w:rPr>
          <w:rFonts w:ascii="Times New Roman" w:hAnsi="Times New Roman" w:cs="Times New Roman"/>
          <w:b/>
          <w:sz w:val="24"/>
          <w:szCs w:val="24"/>
        </w:rPr>
        <w:tab/>
      </w:r>
      <w:r w:rsidR="00752FDE" w:rsidRPr="00B674DD">
        <w:rPr>
          <w:rFonts w:ascii="Times New Roman" w:hAnsi="Times New Roman" w:cs="Times New Roman"/>
          <w:b/>
          <w:sz w:val="24"/>
          <w:szCs w:val="24"/>
        </w:rPr>
        <w:t>40</w:t>
      </w:r>
    </w:p>
    <w:p w14:paraId="3949C8E7" w14:textId="70E12227" w:rsidR="001A5771" w:rsidRPr="006A1B91" w:rsidRDefault="001A5771" w:rsidP="007F2B47">
      <w:pPr>
        <w:tabs>
          <w:tab w:val="left" w:pos="284"/>
        </w:tabs>
        <w:spacing w:after="0"/>
        <w:ind w:left="8789" w:hanging="8789"/>
        <w:rPr>
          <w:rFonts w:ascii="Times New Roman" w:hAnsi="Times New Roman" w:cs="Times New Roman"/>
          <w:b/>
          <w:sz w:val="24"/>
          <w:szCs w:val="24"/>
        </w:rPr>
      </w:pPr>
      <w:r w:rsidRPr="00B674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46FFF" w:rsidRPr="00B674DD">
        <w:rPr>
          <w:rFonts w:ascii="Times New Roman" w:hAnsi="Times New Roman" w:cs="Times New Roman"/>
          <w:b/>
          <w:sz w:val="24"/>
          <w:szCs w:val="24"/>
        </w:rPr>
        <w:t xml:space="preserve">Kvalita nabídky řešení tvorby webu dle </w:t>
      </w:r>
      <w:r w:rsidR="000D3927" w:rsidRPr="00B674DD">
        <w:rPr>
          <w:rFonts w:ascii="Times New Roman" w:hAnsi="Times New Roman" w:cs="Times New Roman"/>
          <w:b/>
          <w:sz w:val="24"/>
          <w:szCs w:val="24"/>
        </w:rPr>
        <w:t xml:space="preserve">doplněné </w:t>
      </w:r>
      <w:r w:rsidR="009D6892" w:rsidRPr="00B674DD">
        <w:rPr>
          <w:rFonts w:ascii="Times New Roman" w:hAnsi="Times New Roman" w:cs="Times New Roman"/>
          <w:b/>
          <w:sz w:val="24"/>
          <w:szCs w:val="24"/>
        </w:rPr>
        <w:t>TZD</w:t>
      </w:r>
      <w:r w:rsidR="00A92597" w:rsidRPr="00B674DD">
        <w:rPr>
          <w:rFonts w:ascii="Times New Roman" w:hAnsi="Times New Roman" w:cs="Times New Roman"/>
          <w:b/>
          <w:sz w:val="24"/>
          <w:szCs w:val="24"/>
        </w:rPr>
        <w:tab/>
        <w:t>30</w:t>
      </w:r>
    </w:p>
    <w:p w14:paraId="6729BFE6" w14:textId="77777777" w:rsidR="001A5771" w:rsidRPr="006A1B91" w:rsidRDefault="001A5771" w:rsidP="00A131E6">
      <w:pPr>
        <w:spacing w:after="0"/>
        <w:ind w:left="7513" w:hanging="7513"/>
        <w:rPr>
          <w:rFonts w:ascii="Times New Roman" w:hAnsi="Times New Roman" w:cs="Times New Roman"/>
          <w:b/>
          <w:sz w:val="24"/>
          <w:szCs w:val="24"/>
        </w:rPr>
      </w:pPr>
    </w:p>
    <w:p w14:paraId="19513896" w14:textId="4EB5ED69" w:rsidR="00A131E6" w:rsidRPr="006A1B91" w:rsidRDefault="00A131E6" w:rsidP="00AA555E">
      <w:pPr>
        <w:spacing w:after="120"/>
        <w:ind w:left="7513" w:hanging="75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Specifika a způsob stanovení jednotlivých dílčích kritérií</w:t>
      </w:r>
    </w:p>
    <w:p w14:paraId="1DB8F292" w14:textId="52B8F7B5" w:rsidR="00392643" w:rsidRPr="00B674DD" w:rsidRDefault="00A131E6" w:rsidP="00AA555E">
      <w:pPr>
        <w:pStyle w:val="Odstavecseseznamem"/>
        <w:numPr>
          <w:ilvl w:val="0"/>
          <w:numId w:val="32"/>
        </w:numPr>
        <w:spacing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674DD">
        <w:rPr>
          <w:rFonts w:ascii="Times New Roman" w:hAnsi="Times New Roman" w:cs="Times New Roman"/>
          <w:sz w:val="24"/>
          <w:szCs w:val="24"/>
        </w:rPr>
        <w:t xml:space="preserve">Za účelem hodnocení nabídek v dílčím kritériu dle bodů 1., 2. a 3. zpracují </w:t>
      </w:r>
      <w:r w:rsidR="003E4147" w:rsidRPr="00B674DD">
        <w:rPr>
          <w:rFonts w:ascii="Times New Roman" w:hAnsi="Times New Roman" w:cs="Times New Roman"/>
          <w:sz w:val="24"/>
          <w:szCs w:val="24"/>
        </w:rPr>
        <w:t>Ú</w:t>
      </w:r>
      <w:r w:rsidRPr="00B674DD">
        <w:rPr>
          <w:rFonts w:ascii="Times New Roman" w:hAnsi="Times New Roman" w:cs="Times New Roman"/>
          <w:sz w:val="24"/>
          <w:szCs w:val="24"/>
        </w:rPr>
        <w:t>častníci nabídkovou cenu způsobem uvedeným v článku 5. ZPŮSOB ZPRACOVÁNÍ NABÍDKOVÉ CENY této Výzvy.</w:t>
      </w:r>
    </w:p>
    <w:p w14:paraId="7515097C" w14:textId="33813774" w:rsidR="000D3927" w:rsidRPr="00B674DD" w:rsidRDefault="000D3927" w:rsidP="00AA555E">
      <w:pPr>
        <w:pStyle w:val="Odstavecseseznamem"/>
        <w:numPr>
          <w:ilvl w:val="0"/>
          <w:numId w:val="32"/>
        </w:numPr>
        <w:spacing w:after="12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674DD">
        <w:rPr>
          <w:rFonts w:ascii="Times New Roman" w:hAnsi="Times New Roman" w:cs="Times New Roman"/>
          <w:sz w:val="24"/>
          <w:szCs w:val="24"/>
        </w:rPr>
        <w:t>Za účelem hodnocení nabídek v dílčím kritériu dle bodu 4. předloží Účastník v nabídce grafick</w:t>
      </w:r>
      <w:r w:rsidR="008F1A4A" w:rsidRPr="00B674DD">
        <w:rPr>
          <w:rFonts w:ascii="Times New Roman" w:hAnsi="Times New Roman" w:cs="Times New Roman"/>
          <w:sz w:val="24"/>
          <w:szCs w:val="24"/>
        </w:rPr>
        <w:t>ý</w:t>
      </w:r>
      <w:r w:rsidRPr="00B674DD">
        <w:rPr>
          <w:rFonts w:ascii="Times New Roman" w:hAnsi="Times New Roman" w:cs="Times New Roman"/>
          <w:sz w:val="24"/>
          <w:szCs w:val="24"/>
        </w:rPr>
        <w:t xml:space="preserve"> návrh </w:t>
      </w:r>
      <w:r w:rsidR="00EA12D8" w:rsidRPr="00B674DD">
        <w:rPr>
          <w:rFonts w:ascii="Times New Roman" w:hAnsi="Times New Roman" w:cs="Times New Roman"/>
          <w:sz w:val="24"/>
          <w:szCs w:val="24"/>
        </w:rPr>
        <w:t>zpracování webových stránek</w:t>
      </w:r>
      <w:r w:rsidR="008F1A4A" w:rsidRPr="00B674DD">
        <w:rPr>
          <w:rFonts w:ascii="Times New Roman" w:hAnsi="Times New Roman" w:cs="Times New Roman"/>
          <w:sz w:val="24"/>
          <w:szCs w:val="24"/>
        </w:rPr>
        <w:t>, a to ve formátu PDF</w:t>
      </w:r>
      <w:r w:rsidR="00EA12D8" w:rsidRPr="00B674DD">
        <w:rPr>
          <w:rFonts w:ascii="Times New Roman" w:hAnsi="Times New Roman" w:cs="Times New Roman"/>
          <w:sz w:val="24"/>
          <w:szCs w:val="24"/>
        </w:rPr>
        <w:t>.</w:t>
      </w:r>
      <w:r w:rsidR="008F1A4A" w:rsidRPr="00B674DD">
        <w:rPr>
          <w:rFonts w:ascii="Times New Roman" w:hAnsi="Times New Roman" w:cs="Times New Roman"/>
          <w:sz w:val="24"/>
          <w:szCs w:val="24"/>
        </w:rPr>
        <w:t xml:space="preserve"> Minimální požadovaný rozsah</w:t>
      </w:r>
      <w:r w:rsidR="00B674DD">
        <w:rPr>
          <w:rFonts w:ascii="Times New Roman" w:hAnsi="Times New Roman" w:cs="Times New Roman"/>
          <w:sz w:val="24"/>
          <w:szCs w:val="24"/>
        </w:rPr>
        <w:t xml:space="preserve"> </w:t>
      </w:r>
      <w:r w:rsidR="008F1A4A" w:rsidRPr="00B674DD">
        <w:rPr>
          <w:rFonts w:ascii="Times New Roman" w:hAnsi="Times New Roman" w:cs="Times New Roman"/>
          <w:sz w:val="24"/>
          <w:szCs w:val="24"/>
        </w:rPr>
        <w:t xml:space="preserve">- </w:t>
      </w:r>
      <w:r w:rsidR="00AA555E" w:rsidRPr="00B674DD">
        <w:rPr>
          <w:rFonts w:ascii="Times New Roman" w:hAnsi="Times New Roman" w:cs="Times New Roman"/>
          <w:sz w:val="24"/>
          <w:szCs w:val="24"/>
        </w:rPr>
        <w:t>T</w:t>
      </w:r>
      <w:r w:rsidR="008F1A4A" w:rsidRPr="00B674DD">
        <w:rPr>
          <w:rFonts w:ascii="Times New Roman" w:hAnsi="Times New Roman" w:cs="Times New Roman"/>
          <w:sz w:val="24"/>
          <w:szCs w:val="24"/>
        </w:rPr>
        <w:t>itulní stránka webu</w:t>
      </w:r>
      <w:r w:rsidR="00AA555E" w:rsidRPr="00B674DD">
        <w:rPr>
          <w:rFonts w:ascii="Times New Roman" w:hAnsi="Times New Roman" w:cs="Times New Roman"/>
          <w:sz w:val="24"/>
          <w:szCs w:val="24"/>
        </w:rPr>
        <w:t xml:space="preserve">. </w:t>
      </w:r>
      <w:r w:rsidR="008F1A4A" w:rsidRPr="00B674D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D561B5" w14:textId="15F23186" w:rsidR="00AA555E" w:rsidRPr="0040638A" w:rsidRDefault="00AA555E" w:rsidP="00AA555E">
      <w:pPr>
        <w:pStyle w:val="Odstavecseseznamem"/>
        <w:numPr>
          <w:ilvl w:val="0"/>
          <w:numId w:val="32"/>
        </w:numPr>
        <w:spacing w:after="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0638A">
        <w:rPr>
          <w:rFonts w:ascii="Times New Roman" w:hAnsi="Times New Roman" w:cs="Times New Roman"/>
          <w:sz w:val="24"/>
          <w:szCs w:val="24"/>
        </w:rPr>
        <w:t>Za účelem hodnocení nabídek v dílčím kritériu dle bodu 5. předloží Účastník v nabídce doplněnou TZD, ze které musí jednoznačně vyplývat nabídka Účastníka - technick</w:t>
      </w:r>
      <w:r w:rsidR="009D6892" w:rsidRPr="0040638A">
        <w:rPr>
          <w:rFonts w:ascii="Times New Roman" w:hAnsi="Times New Roman" w:cs="Times New Roman"/>
          <w:sz w:val="24"/>
          <w:szCs w:val="24"/>
        </w:rPr>
        <w:t>é</w:t>
      </w:r>
      <w:r w:rsidRPr="0040638A">
        <w:rPr>
          <w:rFonts w:ascii="Times New Roman" w:hAnsi="Times New Roman" w:cs="Times New Roman"/>
          <w:sz w:val="24"/>
          <w:szCs w:val="24"/>
        </w:rPr>
        <w:t xml:space="preserve"> řešení a specifikace, vyjadřující se ke každému </w:t>
      </w:r>
      <w:r w:rsidR="006757E6">
        <w:rPr>
          <w:rFonts w:ascii="Times New Roman" w:hAnsi="Times New Roman" w:cs="Times New Roman"/>
          <w:sz w:val="24"/>
          <w:szCs w:val="24"/>
        </w:rPr>
        <w:t xml:space="preserve">z 15 </w:t>
      </w:r>
      <w:r w:rsidRPr="0040638A">
        <w:rPr>
          <w:rFonts w:ascii="Times New Roman" w:hAnsi="Times New Roman" w:cs="Times New Roman"/>
          <w:sz w:val="24"/>
          <w:szCs w:val="24"/>
        </w:rPr>
        <w:t>šedě podbarven</w:t>
      </w:r>
      <w:r w:rsidR="006757E6">
        <w:rPr>
          <w:rFonts w:ascii="Times New Roman" w:hAnsi="Times New Roman" w:cs="Times New Roman"/>
          <w:sz w:val="24"/>
          <w:szCs w:val="24"/>
        </w:rPr>
        <w:t>ých</w:t>
      </w:r>
      <w:r w:rsidRPr="0040638A">
        <w:rPr>
          <w:rFonts w:ascii="Times New Roman" w:hAnsi="Times New Roman" w:cs="Times New Roman"/>
          <w:sz w:val="24"/>
          <w:szCs w:val="24"/>
        </w:rPr>
        <w:t xml:space="preserve"> bod</w:t>
      </w:r>
      <w:r w:rsidR="006757E6">
        <w:rPr>
          <w:rFonts w:ascii="Times New Roman" w:hAnsi="Times New Roman" w:cs="Times New Roman"/>
          <w:sz w:val="24"/>
          <w:szCs w:val="24"/>
        </w:rPr>
        <w:t>ů</w:t>
      </w:r>
      <w:r w:rsidRPr="0040638A">
        <w:rPr>
          <w:rFonts w:ascii="Times New Roman" w:hAnsi="Times New Roman" w:cs="Times New Roman"/>
          <w:sz w:val="24"/>
          <w:szCs w:val="24"/>
        </w:rPr>
        <w:t>.</w:t>
      </w:r>
    </w:p>
    <w:p w14:paraId="4C308AD7" w14:textId="77777777" w:rsidR="00AA555E" w:rsidRPr="00AA555E" w:rsidRDefault="00AA555E" w:rsidP="00AA555E">
      <w:pPr>
        <w:pStyle w:val="Odstavecseseznamem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A9351F1" w14:textId="0E5ABB05" w:rsidR="00C45591" w:rsidRPr="00C45591" w:rsidRDefault="00C45591" w:rsidP="00C455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5591">
        <w:rPr>
          <w:rFonts w:ascii="Times New Roman" w:hAnsi="Times New Roman" w:cs="Times New Roman"/>
          <w:b/>
          <w:sz w:val="24"/>
          <w:szCs w:val="24"/>
          <w:u w:val="single"/>
        </w:rPr>
        <w:t>Zadavatel může pro účely zajištění řádného průběhu výběrového řízení požadovat, aby Účastník v přiměřené lhůtě objasnil předložené údaje nebo doklady nebo doplnil další nebo chybějící údaje nebo doklady. Zadavatel může tuto žádost učinit opakovaně a může rovněž stanovenou lhůtu prodloužit nebo prominout její zmeškání.</w:t>
      </w:r>
    </w:p>
    <w:p w14:paraId="3FB39B5F" w14:textId="77777777" w:rsidR="00C45591" w:rsidRPr="00C45591" w:rsidRDefault="00C45591" w:rsidP="00C455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DA4D22" w14:textId="37BC21BB" w:rsidR="008468E9" w:rsidRPr="006A1B91" w:rsidRDefault="008468E9" w:rsidP="00256164">
      <w:pPr>
        <w:spacing w:after="120"/>
        <w:ind w:left="7513" w:hanging="75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Způsob hodnocení</w:t>
      </w:r>
    </w:p>
    <w:p w14:paraId="69DFBEB0" w14:textId="135B5D04" w:rsidR="008468E9" w:rsidRPr="006A1B91" w:rsidRDefault="008468E9" w:rsidP="00256164">
      <w:pPr>
        <w:spacing w:after="60"/>
        <w:ind w:left="8080" w:hanging="8080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>1. Výše nabídkové ceny webové prezentace</w:t>
      </w:r>
      <w:r w:rsidRPr="006A1B91">
        <w:rPr>
          <w:rFonts w:ascii="Times New Roman" w:hAnsi="Times New Roman" w:cs="Times New Roman"/>
          <w:b/>
          <w:sz w:val="24"/>
          <w:szCs w:val="24"/>
        </w:rPr>
        <w:tab/>
      </w:r>
    </w:p>
    <w:p w14:paraId="47A34AB7" w14:textId="330C10E9" w:rsidR="008468E9" w:rsidRPr="006A1B91" w:rsidRDefault="008468E9" w:rsidP="00256164">
      <w:pPr>
        <w:spacing w:after="60"/>
        <w:ind w:left="8080" w:hanging="8080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>2. Výše nabídkové ceny provozní podpory za rok</w:t>
      </w:r>
      <w:r w:rsidRPr="006A1B91">
        <w:rPr>
          <w:rFonts w:ascii="Times New Roman" w:hAnsi="Times New Roman" w:cs="Times New Roman"/>
          <w:b/>
          <w:sz w:val="24"/>
          <w:szCs w:val="24"/>
        </w:rPr>
        <w:tab/>
      </w:r>
    </w:p>
    <w:p w14:paraId="5E763415" w14:textId="70F185CC" w:rsidR="008468E9" w:rsidRPr="006A1B91" w:rsidRDefault="008468E9" w:rsidP="00AA555E">
      <w:pPr>
        <w:spacing w:after="0"/>
        <w:ind w:left="8080" w:hanging="8080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>3. Výše nabídkové ceny hodinové sazby práce nad rámec služby</w:t>
      </w:r>
      <w:r w:rsidRPr="006A1B91">
        <w:rPr>
          <w:rFonts w:ascii="Times New Roman" w:hAnsi="Times New Roman" w:cs="Times New Roman"/>
          <w:b/>
          <w:sz w:val="24"/>
          <w:szCs w:val="24"/>
        </w:rPr>
        <w:tab/>
      </w:r>
    </w:p>
    <w:p w14:paraId="6FB9626A" w14:textId="77777777" w:rsidR="001C6603" w:rsidRDefault="001C6603" w:rsidP="001C66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0A254" w14:textId="77777777" w:rsidR="00D214DE" w:rsidRDefault="00D214DE" w:rsidP="00D214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D6B9D" w14:textId="1C0DF0F0" w:rsidR="008468E9" w:rsidRDefault="008468E9" w:rsidP="009A54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Zadavatel bude hodnotit nabídkovou cenu v Kč včetně DPH uvedenou v</w:t>
      </w:r>
      <w:r w:rsidR="009A5486" w:rsidRPr="006A1B91">
        <w:rPr>
          <w:rFonts w:ascii="Times New Roman" w:hAnsi="Times New Roman" w:cs="Times New Roman"/>
          <w:sz w:val="24"/>
          <w:szCs w:val="24"/>
        </w:rPr>
        <w:t> Údajích pro kritéria hodnocení</w:t>
      </w:r>
      <w:r w:rsidRPr="006A1B91">
        <w:rPr>
          <w:rFonts w:ascii="Times New Roman" w:hAnsi="Times New Roman" w:cs="Times New Roman"/>
          <w:sz w:val="24"/>
          <w:szCs w:val="24"/>
        </w:rPr>
        <w:t>. Pro číselné vyjádření každého z kritérií 1</w:t>
      </w:r>
      <w:r w:rsidR="009A5486" w:rsidRPr="006A1B91">
        <w:rPr>
          <w:rFonts w:ascii="Times New Roman" w:hAnsi="Times New Roman" w:cs="Times New Roman"/>
          <w:sz w:val="24"/>
          <w:szCs w:val="24"/>
        </w:rPr>
        <w:t>.</w:t>
      </w:r>
      <w:r w:rsidRPr="006A1B91">
        <w:rPr>
          <w:rFonts w:ascii="Times New Roman" w:hAnsi="Times New Roman" w:cs="Times New Roman"/>
          <w:sz w:val="24"/>
          <w:szCs w:val="24"/>
        </w:rPr>
        <w:t>, 2</w:t>
      </w:r>
      <w:r w:rsidR="009A5486" w:rsidRPr="006A1B91">
        <w:rPr>
          <w:rFonts w:ascii="Times New Roman" w:hAnsi="Times New Roman" w:cs="Times New Roman"/>
          <w:sz w:val="24"/>
          <w:szCs w:val="24"/>
        </w:rPr>
        <w:t>.</w:t>
      </w:r>
      <w:r w:rsidRPr="006A1B91">
        <w:rPr>
          <w:rFonts w:ascii="Times New Roman" w:hAnsi="Times New Roman" w:cs="Times New Roman"/>
          <w:sz w:val="24"/>
          <w:szCs w:val="24"/>
        </w:rPr>
        <w:t xml:space="preserve"> a 3</w:t>
      </w:r>
      <w:r w:rsidR="009A5486" w:rsidRPr="006A1B91">
        <w:rPr>
          <w:rFonts w:ascii="Times New Roman" w:hAnsi="Times New Roman" w:cs="Times New Roman"/>
          <w:sz w:val="24"/>
          <w:szCs w:val="24"/>
        </w:rPr>
        <w:t>.</w:t>
      </w:r>
      <w:r w:rsidRPr="006A1B91">
        <w:rPr>
          <w:rFonts w:ascii="Times New Roman" w:hAnsi="Times New Roman" w:cs="Times New Roman"/>
          <w:sz w:val="24"/>
          <w:szCs w:val="24"/>
        </w:rPr>
        <w:t xml:space="preserve"> získá hodnocená nabídka bodovou hodnotu, která vznikne násobkem 100 a poměru nabídkové ceny v Kč včetně DPH nejvhodnější nabídky (nejnižší cena) k nabídkové ceně v Kč včetně DPH hodnocené nabídky a váhy daného kritéria.</w:t>
      </w:r>
    </w:p>
    <w:p w14:paraId="5DE0E407" w14:textId="24C77A45" w:rsidR="009A5486" w:rsidRPr="006A1B91" w:rsidRDefault="009A5486" w:rsidP="00AF3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Vzorec:</w:t>
      </w:r>
    </w:p>
    <w:p w14:paraId="064ECADE" w14:textId="00B0AAC4" w:rsidR="009A5486" w:rsidRPr="006A1B91" w:rsidRDefault="002965B3" w:rsidP="00AF3921">
      <w:pPr>
        <w:spacing w:after="0"/>
        <w:ind w:left="3545" w:hanging="26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A5486" w:rsidRPr="006A1B91">
        <w:rPr>
          <w:rFonts w:ascii="Times New Roman" w:hAnsi="Times New Roman" w:cs="Times New Roman"/>
          <w:sz w:val="24"/>
          <w:szCs w:val="24"/>
        </w:rPr>
        <w:t>nejvhodnější nabídka (nejnižší cena)</w:t>
      </w:r>
    </w:p>
    <w:p w14:paraId="17C95688" w14:textId="06CBA375" w:rsidR="009A5486" w:rsidRPr="006A1B91" w:rsidRDefault="009A5486" w:rsidP="00AF3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100 x </w:t>
      </w:r>
      <w:r w:rsidR="002965B3">
        <w:rPr>
          <w:rFonts w:ascii="Times New Roman" w:hAnsi="Times New Roman" w:cs="Times New Roman"/>
          <w:sz w:val="24"/>
          <w:szCs w:val="24"/>
        </w:rPr>
        <w:t xml:space="preserve">   </w:t>
      </w:r>
      <w:r w:rsidRPr="006A1B91">
        <w:rPr>
          <w:rFonts w:ascii="Times New Roman" w:hAnsi="Times New Roman" w:cs="Times New Roman"/>
          <w:sz w:val="24"/>
          <w:szCs w:val="24"/>
        </w:rPr>
        <w:t>-------------------------------------</w:t>
      </w:r>
      <w:r w:rsidR="002965B3">
        <w:rPr>
          <w:rFonts w:ascii="Times New Roman" w:hAnsi="Times New Roman" w:cs="Times New Roman"/>
          <w:sz w:val="24"/>
          <w:szCs w:val="24"/>
        </w:rPr>
        <w:t>--------------</w:t>
      </w:r>
      <w:r w:rsidRPr="006A1B91">
        <w:rPr>
          <w:rFonts w:ascii="Times New Roman" w:hAnsi="Times New Roman" w:cs="Times New Roman"/>
          <w:sz w:val="24"/>
          <w:szCs w:val="24"/>
        </w:rPr>
        <w:t xml:space="preserve"> x váha kritéria</w:t>
      </w:r>
    </w:p>
    <w:p w14:paraId="279872ED" w14:textId="1493D7D4" w:rsidR="009A5486" w:rsidRPr="006A1B91" w:rsidRDefault="009A5486" w:rsidP="009A5486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ab/>
      </w:r>
      <w:r w:rsidR="002965B3">
        <w:rPr>
          <w:rFonts w:ascii="Times New Roman" w:hAnsi="Times New Roman" w:cs="Times New Roman"/>
          <w:sz w:val="24"/>
          <w:szCs w:val="24"/>
        </w:rPr>
        <w:t xml:space="preserve">   </w:t>
      </w:r>
      <w:r w:rsidRPr="006A1B91">
        <w:rPr>
          <w:rFonts w:ascii="Times New Roman" w:hAnsi="Times New Roman" w:cs="Times New Roman"/>
          <w:sz w:val="24"/>
          <w:szCs w:val="24"/>
        </w:rPr>
        <w:t>nabídková cena hodnocené nabídky</w:t>
      </w:r>
    </w:p>
    <w:p w14:paraId="0D687074" w14:textId="77777777" w:rsidR="008468E9" w:rsidRPr="006A1B91" w:rsidRDefault="008468E9" w:rsidP="00AF39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7A6E1F" w14:textId="1CA91668" w:rsidR="00F813D9" w:rsidRDefault="00F813D9" w:rsidP="0025616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A1B9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Grafický návrh webu</w:t>
      </w:r>
    </w:p>
    <w:p w14:paraId="224BB6CB" w14:textId="77777777" w:rsidR="00F813D9" w:rsidRPr="006A1B91" w:rsidRDefault="00F813D9" w:rsidP="00F813D9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Zadavatel bude hodnotit:</w:t>
      </w:r>
    </w:p>
    <w:p w14:paraId="4DB03D85" w14:textId="00F1620E" w:rsidR="00F813D9" w:rsidRPr="006A1B91" w:rsidRDefault="00F813D9" w:rsidP="00256164">
      <w:pPr>
        <w:pStyle w:val="Odstavecseseznamem"/>
        <w:numPr>
          <w:ilvl w:val="0"/>
          <w:numId w:val="30"/>
        </w:numPr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</w:t>
      </w:r>
    </w:p>
    <w:p w14:paraId="7D3504DC" w14:textId="244CC0A3" w:rsidR="00F813D9" w:rsidRPr="006A1B91" w:rsidRDefault="00F813D9" w:rsidP="00256164">
      <w:pPr>
        <w:pStyle w:val="Odstavecseseznamem"/>
        <w:numPr>
          <w:ilvl w:val="0"/>
          <w:numId w:val="30"/>
        </w:numPr>
        <w:spacing w:after="60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Kreativitu</w:t>
      </w:r>
    </w:p>
    <w:p w14:paraId="76085B30" w14:textId="041E4E37" w:rsidR="00F813D9" w:rsidRPr="006A1B91" w:rsidRDefault="00F813D9" w:rsidP="00F813D9">
      <w:pPr>
        <w:pStyle w:val="Odstavecseseznamem"/>
        <w:numPr>
          <w:ilvl w:val="0"/>
          <w:numId w:val="30"/>
        </w:num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Použitelnost (UX)</w:t>
      </w:r>
    </w:p>
    <w:p w14:paraId="12F75544" w14:textId="6CACF61F" w:rsidR="002965B3" w:rsidRDefault="00F813D9" w:rsidP="00F813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Zadavatel </w:t>
      </w:r>
      <w:r w:rsidR="002965B3">
        <w:rPr>
          <w:rFonts w:ascii="Times New Roman" w:hAnsi="Times New Roman" w:cs="Times New Roman"/>
          <w:sz w:val="24"/>
          <w:szCs w:val="24"/>
        </w:rPr>
        <w:t>(5 členná porot</w:t>
      </w:r>
      <w:r w:rsidR="00AF3921">
        <w:rPr>
          <w:rFonts w:ascii="Times New Roman" w:hAnsi="Times New Roman" w:cs="Times New Roman"/>
          <w:sz w:val="24"/>
          <w:szCs w:val="24"/>
        </w:rPr>
        <w:t>a</w:t>
      </w:r>
      <w:r w:rsidR="002965B3">
        <w:rPr>
          <w:rFonts w:ascii="Times New Roman" w:hAnsi="Times New Roman" w:cs="Times New Roman"/>
          <w:sz w:val="24"/>
          <w:szCs w:val="24"/>
        </w:rPr>
        <w:t xml:space="preserve"> pro posouzení grafického návrhu webu složená z 3 odborníků na design a 2 zástupců zadavatele) </w:t>
      </w:r>
      <w:r w:rsidRPr="006A1B91">
        <w:rPr>
          <w:rFonts w:ascii="Times New Roman" w:hAnsi="Times New Roman" w:cs="Times New Roman"/>
          <w:sz w:val="24"/>
          <w:szCs w:val="24"/>
        </w:rPr>
        <w:t>bude hodnotit bodovací stupnic</w:t>
      </w:r>
      <w:r w:rsidR="002965B3">
        <w:rPr>
          <w:rFonts w:ascii="Times New Roman" w:hAnsi="Times New Roman" w:cs="Times New Roman"/>
          <w:sz w:val="24"/>
          <w:szCs w:val="24"/>
        </w:rPr>
        <w:t>í</w:t>
      </w:r>
      <w:r w:rsidRPr="006A1B91">
        <w:rPr>
          <w:rFonts w:ascii="Times New Roman" w:hAnsi="Times New Roman" w:cs="Times New Roman"/>
          <w:sz w:val="24"/>
          <w:szCs w:val="24"/>
        </w:rPr>
        <w:t xml:space="preserve"> v rozsahu </w:t>
      </w:r>
      <w:r w:rsidR="002965B3">
        <w:rPr>
          <w:rFonts w:ascii="Times New Roman" w:hAnsi="Times New Roman" w:cs="Times New Roman"/>
          <w:sz w:val="24"/>
          <w:szCs w:val="24"/>
        </w:rPr>
        <w:t>0</w:t>
      </w:r>
      <w:r w:rsidRPr="006A1B91">
        <w:rPr>
          <w:rFonts w:ascii="Times New Roman" w:hAnsi="Times New Roman" w:cs="Times New Roman"/>
          <w:sz w:val="24"/>
          <w:szCs w:val="24"/>
        </w:rPr>
        <w:t xml:space="preserve"> až </w:t>
      </w:r>
      <w:r w:rsidR="002965B3">
        <w:rPr>
          <w:rFonts w:ascii="Times New Roman" w:hAnsi="Times New Roman" w:cs="Times New Roman"/>
          <w:sz w:val="24"/>
          <w:szCs w:val="24"/>
        </w:rPr>
        <w:t>3 body u každé z výše uvedených kategorií (každý člen sám za sebe)</w:t>
      </w:r>
      <w:r w:rsidRPr="006A1B91">
        <w:rPr>
          <w:rFonts w:ascii="Times New Roman" w:hAnsi="Times New Roman" w:cs="Times New Roman"/>
          <w:sz w:val="24"/>
          <w:szCs w:val="24"/>
        </w:rPr>
        <w:t>.</w:t>
      </w:r>
    </w:p>
    <w:p w14:paraId="7A05EF06" w14:textId="77777777" w:rsidR="002965B3" w:rsidRPr="002965B3" w:rsidRDefault="002965B3" w:rsidP="0029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t>0 bodů - řešení nevyhovuje</w:t>
      </w:r>
    </w:p>
    <w:p w14:paraId="50AFBF3A" w14:textId="77777777" w:rsidR="002965B3" w:rsidRPr="002965B3" w:rsidRDefault="002965B3" w:rsidP="0029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t>1 bod - standardní</w:t>
      </w:r>
    </w:p>
    <w:p w14:paraId="0147EC44" w14:textId="77777777" w:rsidR="002965B3" w:rsidRPr="002965B3" w:rsidRDefault="002965B3" w:rsidP="002965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t>2 body - vysoký standard</w:t>
      </w:r>
    </w:p>
    <w:p w14:paraId="3FE4B641" w14:textId="3F3F9829" w:rsidR="002965B3" w:rsidRDefault="002965B3" w:rsidP="002965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t>3 body - excelentní zpracování</w:t>
      </w:r>
    </w:p>
    <w:p w14:paraId="6806FF9F" w14:textId="23E8E854" w:rsidR="002965B3" w:rsidRDefault="002965B3" w:rsidP="002965B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možný počet přidělených bodů – 0, maximální možný počet přidělených bodů – 45.</w:t>
      </w:r>
    </w:p>
    <w:p w14:paraId="399F369A" w14:textId="26122F4B" w:rsidR="00F813D9" w:rsidRPr="006A1B91" w:rsidRDefault="00F813D9" w:rsidP="00F813D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Pro toto kritérium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B91">
        <w:rPr>
          <w:rFonts w:ascii="Times New Roman" w:hAnsi="Times New Roman" w:cs="Times New Roman"/>
          <w:sz w:val="24"/>
          <w:szCs w:val="24"/>
        </w:rPr>
        <w:t>. získá hodnocená nabídka bodovou hodnot</w:t>
      </w:r>
      <w:r w:rsidR="002965B3">
        <w:rPr>
          <w:rFonts w:ascii="Times New Roman" w:hAnsi="Times New Roman" w:cs="Times New Roman"/>
          <w:sz w:val="24"/>
          <w:szCs w:val="24"/>
        </w:rPr>
        <w:t>u, která vznikne násobkem 100 a </w:t>
      </w:r>
      <w:r w:rsidRPr="006A1B91">
        <w:rPr>
          <w:rFonts w:ascii="Times New Roman" w:hAnsi="Times New Roman" w:cs="Times New Roman"/>
          <w:sz w:val="24"/>
          <w:szCs w:val="24"/>
        </w:rPr>
        <w:t>poměru hodnoty</w:t>
      </w:r>
      <w:r w:rsidR="00C0759B">
        <w:rPr>
          <w:rFonts w:ascii="Times New Roman" w:hAnsi="Times New Roman" w:cs="Times New Roman"/>
          <w:sz w:val="24"/>
          <w:szCs w:val="24"/>
        </w:rPr>
        <w:t xml:space="preserve"> </w:t>
      </w:r>
      <w:r w:rsidR="00C0759B" w:rsidRPr="006A1B91">
        <w:rPr>
          <w:rFonts w:ascii="Times New Roman" w:hAnsi="Times New Roman" w:cs="Times New Roman"/>
          <w:sz w:val="24"/>
          <w:szCs w:val="24"/>
        </w:rPr>
        <w:t>hodnocené nabíd</w:t>
      </w:r>
      <w:r w:rsidR="00C0759B">
        <w:rPr>
          <w:rFonts w:ascii="Times New Roman" w:hAnsi="Times New Roman" w:cs="Times New Roman"/>
          <w:sz w:val="24"/>
          <w:szCs w:val="24"/>
        </w:rPr>
        <w:t>ky</w:t>
      </w:r>
      <w:r w:rsidR="00C0759B" w:rsidRPr="006A1B91">
        <w:rPr>
          <w:rFonts w:ascii="Times New Roman" w:hAnsi="Times New Roman" w:cs="Times New Roman"/>
          <w:sz w:val="24"/>
          <w:szCs w:val="24"/>
        </w:rPr>
        <w:t xml:space="preserve"> (</w:t>
      </w:r>
      <w:r w:rsidR="00C0759B">
        <w:rPr>
          <w:rFonts w:ascii="Times New Roman" w:hAnsi="Times New Roman" w:cs="Times New Roman"/>
          <w:sz w:val="24"/>
          <w:szCs w:val="24"/>
        </w:rPr>
        <w:t xml:space="preserve">počet přidělených bodů </w:t>
      </w:r>
      <w:r w:rsidR="00C0759B" w:rsidRPr="006A1B91">
        <w:rPr>
          <w:rFonts w:ascii="Times New Roman" w:hAnsi="Times New Roman" w:cs="Times New Roman"/>
          <w:sz w:val="24"/>
          <w:szCs w:val="24"/>
        </w:rPr>
        <w:t>hodnocené nabídky)</w:t>
      </w:r>
      <w:r w:rsidRPr="006A1B91">
        <w:rPr>
          <w:rFonts w:ascii="Times New Roman" w:hAnsi="Times New Roman" w:cs="Times New Roman"/>
          <w:sz w:val="24"/>
          <w:szCs w:val="24"/>
        </w:rPr>
        <w:t xml:space="preserve"> </w:t>
      </w:r>
      <w:r w:rsidR="00C0759B">
        <w:rPr>
          <w:rFonts w:ascii="Times New Roman" w:hAnsi="Times New Roman" w:cs="Times New Roman"/>
          <w:sz w:val="24"/>
          <w:szCs w:val="24"/>
        </w:rPr>
        <w:t xml:space="preserve">k </w:t>
      </w:r>
      <w:r w:rsidRPr="006A1B91">
        <w:rPr>
          <w:rFonts w:ascii="Times New Roman" w:hAnsi="Times New Roman" w:cs="Times New Roman"/>
          <w:sz w:val="24"/>
          <w:szCs w:val="24"/>
        </w:rPr>
        <w:t>nejvhodnější nabíd</w:t>
      </w:r>
      <w:r w:rsidR="00C0759B">
        <w:rPr>
          <w:rFonts w:ascii="Times New Roman" w:hAnsi="Times New Roman" w:cs="Times New Roman"/>
          <w:sz w:val="24"/>
          <w:szCs w:val="24"/>
        </w:rPr>
        <w:t>ce</w:t>
      </w:r>
      <w:r w:rsidRPr="006A1B91">
        <w:rPr>
          <w:rFonts w:ascii="Times New Roman" w:hAnsi="Times New Roman" w:cs="Times New Roman"/>
          <w:sz w:val="24"/>
          <w:szCs w:val="24"/>
        </w:rPr>
        <w:t xml:space="preserve"> (</w:t>
      </w:r>
      <w:r w:rsidR="002965B3">
        <w:rPr>
          <w:rFonts w:ascii="Times New Roman" w:hAnsi="Times New Roman" w:cs="Times New Roman"/>
          <w:sz w:val="24"/>
          <w:szCs w:val="24"/>
        </w:rPr>
        <w:t>nejvyšší počet přidělených bodů</w:t>
      </w:r>
      <w:r w:rsidRPr="006A1B91">
        <w:rPr>
          <w:rFonts w:ascii="Times New Roman" w:hAnsi="Times New Roman" w:cs="Times New Roman"/>
          <w:sz w:val="24"/>
          <w:szCs w:val="24"/>
        </w:rPr>
        <w:t>) a váhy daného kritéria.</w:t>
      </w:r>
    </w:p>
    <w:p w14:paraId="2BFE76A8" w14:textId="77777777" w:rsidR="00F813D9" w:rsidRPr="006A1B91" w:rsidRDefault="00F813D9" w:rsidP="00F81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Vzorec:</w:t>
      </w:r>
    </w:p>
    <w:p w14:paraId="5C1AD429" w14:textId="2F67BDB6" w:rsidR="00F813D9" w:rsidRPr="006A1B91" w:rsidRDefault="002965B3" w:rsidP="00F813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759B">
        <w:rPr>
          <w:rFonts w:ascii="Times New Roman" w:hAnsi="Times New Roman" w:cs="Times New Roman"/>
          <w:sz w:val="24"/>
          <w:szCs w:val="24"/>
        </w:rPr>
        <w:t>počet přidělených bodů</w:t>
      </w:r>
      <w:r w:rsidR="00C0759B" w:rsidRPr="006A1B91">
        <w:rPr>
          <w:rFonts w:ascii="Times New Roman" w:hAnsi="Times New Roman" w:cs="Times New Roman"/>
          <w:sz w:val="24"/>
          <w:szCs w:val="24"/>
        </w:rPr>
        <w:t xml:space="preserve"> hodnocené nabídky </w:t>
      </w:r>
    </w:p>
    <w:p w14:paraId="0C4A0D87" w14:textId="1DFDC3E4" w:rsidR="00F813D9" w:rsidRPr="006A1B91" w:rsidRDefault="00F813D9" w:rsidP="00F81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100 x </w:t>
      </w:r>
      <w:r w:rsidR="002965B3">
        <w:rPr>
          <w:rFonts w:ascii="Times New Roman" w:hAnsi="Times New Roman" w:cs="Times New Roman"/>
          <w:sz w:val="24"/>
          <w:szCs w:val="24"/>
        </w:rPr>
        <w:t xml:space="preserve">   </w:t>
      </w:r>
      <w:r w:rsidRPr="006A1B91">
        <w:rPr>
          <w:rFonts w:ascii="Times New Roman" w:hAnsi="Times New Roman" w:cs="Times New Roman"/>
          <w:sz w:val="24"/>
          <w:szCs w:val="24"/>
        </w:rPr>
        <w:t>-------------------------------</w:t>
      </w:r>
      <w:r w:rsidR="002965B3"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6A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9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A1B91">
        <w:rPr>
          <w:rFonts w:ascii="Times New Roman" w:hAnsi="Times New Roman" w:cs="Times New Roman"/>
          <w:sz w:val="24"/>
          <w:szCs w:val="24"/>
        </w:rPr>
        <w:t xml:space="preserve"> váha kritéria</w:t>
      </w:r>
    </w:p>
    <w:p w14:paraId="0FF5A559" w14:textId="4007A8EB" w:rsidR="00F813D9" w:rsidRPr="006A1B91" w:rsidRDefault="00F813D9" w:rsidP="00F813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ab/>
      </w:r>
      <w:r w:rsidR="002965B3">
        <w:rPr>
          <w:rFonts w:ascii="Times New Roman" w:hAnsi="Times New Roman" w:cs="Times New Roman"/>
          <w:sz w:val="24"/>
          <w:szCs w:val="24"/>
        </w:rPr>
        <w:t xml:space="preserve">   </w:t>
      </w:r>
      <w:r w:rsidR="00C0759B" w:rsidRPr="006A1B91">
        <w:rPr>
          <w:rFonts w:ascii="Times New Roman" w:hAnsi="Times New Roman" w:cs="Times New Roman"/>
          <w:sz w:val="24"/>
          <w:szCs w:val="24"/>
        </w:rPr>
        <w:t>nejvhodnější nabídka (</w:t>
      </w:r>
      <w:r w:rsidR="00C0759B">
        <w:rPr>
          <w:rFonts w:ascii="Times New Roman" w:hAnsi="Times New Roman" w:cs="Times New Roman"/>
          <w:sz w:val="24"/>
          <w:szCs w:val="24"/>
        </w:rPr>
        <w:t>počet přidělených bodů</w:t>
      </w:r>
      <w:r w:rsidR="00C0759B" w:rsidRPr="006A1B91">
        <w:rPr>
          <w:rFonts w:ascii="Times New Roman" w:hAnsi="Times New Roman" w:cs="Times New Roman"/>
          <w:sz w:val="24"/>
          <w:szCs w:val="24"/>
        </w:rPr>
        <w:t>)</w:t>
      </w:r>
    </w:p>
    <w:p w14:paraId="5DD50EBD" w14:textId="77777777" w:rsidR="00F813D9" w:rsidRDefault="00F813D9" w:rsidP="0071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5DFA1" w14:textId="248F6729" w:rsidR="005520BA" w:rsidRPr="00C45591" w:rsidRDefault="005520BA" w:rsidP="005520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5591">
        <w:rPr>
          <w:rFonts w:ascii="Times New Roman" w:hAnsi="Times New Roman" w:cs="Times New Roman"/>
          <w:sz w:val="24"/>
          <w:szCs w:val="24"/>
          <w:u w:val="single"/>
        </w:rPr>
        <w:t>V případě, jestliže bude nabídce přidělen minimální (nulový) počet bodů v rámci kritéria č. 4 (řešení grafického návrhu webu bude posouzeno všemi členy poroty ve všech kategoriích jako nevyhovující), stane se tato nabídka nepřijatelnou.</w:t>
      </w:r>
      <w:r w:rsidR="00C45591" w:rsidRPr="00C45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45591">
        <w:rPr>
          <w:rFonts w:ascii="Times New Roman" w:hAnsi="Times New Roman" w:cs="Times New Roman"/>
          <w:sz w:val="24"/>
          <w:szCs w:val="24"/>
          <w:u w:val="single"/>
        </w:rPr>
        <w:t>Nabídka takového Účastníka bude porotou vyřazena a zadavatel vyloučí účastníka z výběrového řízení.</w:t>
      </w:r>
    </w:p>
    <w:p w14:paraId="03183D4E" w14:textId="77777777" w:rsidR="005520BA" w:rsidRPr="005520BA" w:rsidRDefault="005520BA" w:rsidP="00552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EDAB87" w14:textId="774755F7" w:rsidR="008468E9" w:rsidRPr="006A1B91" w:rsidRDefault="00F813D9" w:rsidP="008468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520BA">
        <w:rPr>
          <w:rFonts w:ascii="Times New Roman" w:hAnsi="Times New Roman" w:cs="Times New Roman"/>
          <w:b/>
          <w:sz w:val="24"/>
          <w:szCs w:val="24"/>
        </w:rPr>
        <w:t>5</w:t>
      </w:r>
      <w:r w:rsidR="008468E9" w:rsidRPr="005520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20BA" w:rsidRPr="005520BA">
        <w:rPr>
          <w:rFonts w:ascii="Times New Roman" w:hAnsi="Times New Roman" w:cs="Times New Roman"/>
          <w:b/>
          <w:sz w:val="24"/>
          <w:szCs w:val="24"/>
        </w:rPr>
        <w:t>Kvalita nabídky řešení tvorby webu dle doplněné technické dokumentace</w:t>
      </w:r>
      <w:r w:rsidR="008468E9" w:rsidRPr="006A1B91">
        <w:rPr>
          <w:rFonts w:ascii="Times New Roman" w:hAnsi="Times New Roman" w:cs="Times New Roman"/>
          <w:b/>
          <w:sz w:val="24"/>
          <w:szCs w:val="24"/>
        </w:rPr>
        <w:tab/>
      </w:r>
    </w:p>
    <w:p w14:paraId="4FE12731" w14:textId="5F429FFD" w:rsidR="00282F94" w:rsidRPr="006A1B91" w:rsidRDefault="005520BA" w:rsidP="00282F94">
      <w:pPr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Zadavatel bude hodnotit 15 šedě podbarvených bodů </w:t>
      </w:r>
      <w:r w:rsidRPr="005520BA">
        <w:rPr>
          <w:rFonts w:ascii="Times New Roman" w:hAnsi="Times New Roman" w:cs="Times New Roman"/>
          <w:sz w:val="24"/>
          <w:szCs w:val="24"/>
        </w:rPr>
        <w:t xml:space="preserve">TZD, </w:t>
      </w:r>
      <w:r>
        <w:rPr>
          <w:rFonts w:ascii="Times New Roman" w:hAnsi="Times New Roman" w:cs="Times New Roman"/>
          <w:sz w:val="24"/>
          <w:szCs w:val="24"/>
        </w:rPr>
        <w:t xml:space="preserve">doplněných Účastníkem, </w:t>
      </w:r>
      <w:r w:rsidRPr="005520BA">
        <w:rPr>
          <w:rFonts w:ascii="Times New Roman" w:hAnsi="Times New Roman" w:cs="Times New Roman"/>
          <w:sz w:val="24"/>
          <w:szCs w:val="24"/>
        </w:rPr>
        <w:t>ze kter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5520BA">
        <w:rPr>
          <w:rFonts w:ascii="Times New Roman" w:hAnsi="Times New Roman" w:cs="Times New Roman"/>
          <w:sz w:val="24"/>
          <w:szCs w:val="24"/>
        </w:rPr>
        <w:t xml:space="preserve"> musí jednoznačně vyplývat nabídka Účastníka - technick</w:t>
      </w:r>
      <w:r w:rsidR="009D6892">
        <w:rPr>
          <w:rFonts w:ascii="Times New Roman" w:hAnsi="Times New Roman" w:cs="Times New Roman"/>
          <w:sz w:val="24"/>
          <w:szCs w:val="24"/>
        </w:rPr>
        <w:t>é</w:t>
      </w:r>
      <w:r w:rsidRPr="005520BA">
        <w:rPr>
          <w:rFonts w:ascii="Times New Roman" w:hAnsi="Times New Roman" w:cs="Times New Roman"/>
          <w:sz w:val="24"/>
          <w:szCs w:val="24"/>
        </w:rPr>
        <w:t xml:space="preserve"> řešení a specifikace.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34635" w14:textId="25A49B31" w:rsidR="00943455" w:rsidRDefault="00943455" w:rsidP="0094345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Zadavatel </w:t>
      </w:r>
      <w:r>
        <w:rPr>
          <w:rFonts w:ascii="Times New Roman" w:hAnsi="Times New Roman" w:cs="Times New Roman"/>
          <w:sz w:val="24"/>
          <w:szCs w:val="24"/>
        </w:rPr>
        <w:t xml:space="preserve">(5 členná porota hodnotící technickou stránku webu složená z 3 nezávislých odborníků na tvorbu webů a 2 zástupců zadavatele) </w:t>
      </w:r>
      <w:r w:rsidRPr="006A1B91">
        <w:rPr>
          <w:rFonts w:ascii="Times New Roman" w:hAnsi="Times New Roman" w:cs="Times New Roman"/>
          <w:sz w:val="24"/>
          <w:szCs w:val="24"/>
        </w:rPr>
        <w:t>bude hodnotit bodovací stupnic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A1B91">
        <w:rPr>
          <w:rFonts w:ascii="Times New Roman" w:hAnsi="Times New Roman" w:cs="Times New Roman"/>
          <w:sz w:val="24"/>
          <w:szCs w:val="24"/>
        </w:rPr>
        <w:t xml:space="preserve"> v rozsahu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1B91">
        <w:rPr>
          <w:rFonts w:ascii="Times New Roman" w:hAnsi="Times New Roman" w:cs="Times New Roman"/>
          <w:sz w:val="24"/>
          <w:szCs w:val="24"/>
        </w:rPr>
        <w:t xml:space="preserve"> až </w:t>
      </w:r>
      <w:r>
        <w:rPr>
          <w:rFonts w:ascii="Times New Roman" w:hAnsi="Times New Roman" w:cs="Times New Roman"/>
          <w:sz w:val="24"/>
          <w:szCs w:val="24"/>
        </w:rPr>
        <w:t xml:space="preserve">3 body u každého z </w:t>
      </w:r>
      <w:r w:rsidR="009D689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bodů TZD (každý člen sám za sebe)</w:t>
      </w:r>
      <w:r w:rsidRPr="006A1B91">
        <w:rPr>
          <w:rFonts w:ascii="Times New Roman" w:hAnsi="Times New Roman" w:cs="Times New Roman"/>
          <w:sz w:val="24"/>
          <w:szCs w:val="24"/>
        </w:rPr>
        <w:t>.</w:t>
      </w:r>
    </w:p>
    <w:p w14:paraId="685C6F2A" w14:textId="77777777" w:rsidR="00C45591" w:rsidRDefault="00C45591" w:rsidP="00943455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5092BAE" w14:textId="37BE0756" w:rsidR="00943455" w:rsidRPr="002965B3" w:rsidRDefault="00943455" w:rsidP="00943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lastRenderedPageBreak/>
        <w:t xml:space="preserve">0 bodů </w:t>
      </w:r>
      <w:r w:rsidR="009D6892">
        <w:rPr>
          <w:rFonts w:ascii="Times New Roman" w:hAnsi="Times New Roman" w:cs="Times New Roman"/>
          <w:sz w:val="24"/>
          <w:szCs w:val="24"/>
        </w:rPr>
        <w:t>–</w:t>
      </w:r>
      <w:r w:rsidRPr="002965B3">
        <w:rPr>
          <w:rFonts w:ascii="Times New Roman" w:hAnsi="Times New Roman" w:cs="Times New Roman"/>
          <w:sz w:val="24"/>
          <w:szCs w:val="24"/>
        </w:rPr>
        <w:t xml:space="preserve"> </w:t>
      </w:r>
      <w:r w:rsidR="009D6892">
        <w:rPr>
          <w:rFonts w:ascii="Times New Roman" w:hAnsi="Times New Roman" w:cs="Times New Roman"/>
          <w:sz w:val="24"/>
          <w:szCs w:val="24"/>
        </w:rPr>
        <w:t>nedostatečný popis, specifikace a technické řešení nevyhovuje</w:t>
      </w:r>
    </w:p>
    <w:p w14:paraId="7BDD9689" w14:textId="3F07CF86" w:rsidR="00943455" w:rsidRPr="002965B3" w:rsidRDefault="00943455" w:rsidP="00943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t xml:space="preserve">1 bod - </w:t>
      </w:r>
      <w:r w:rsidR="00612C84">
        <w:rPr>
          <w:rFonts w:ascii="Times New Roman" w:hAnsi="Times New Roman" w:cs="Times New Roman"/>
          <w:sz w:val="24"/>
          <w:szCs w:val="24"/>
        </w:rPr>
        <w:t>dostatečný popis, specifikace, ale technické řešení nevyhovuje</w:t>
      </w:r>
    </w:p>
    <w:p w14:paraId="7EE50E5C" w14:textId="76BE4BA4" w:rsidR="00943455" w:rsidRPr="002965B3" w:rsidRDefault="00612C84" w:rsidP="00943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body - dostatečný popis, specifikace a technické řešení vyhovuje</w:t>
      </w:r>
    </w:p>
    <w:p w14:paraId="3464E4B8" w14:textId="00057970" w:rsidR="00943455" w:rsidRDefault="00943455" w:rsidP="0094345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965B3">
        <w:rPr>
          <w:rFonts w:ascii="Times New Roman" w:hAnsi="Times New Roman" w:cs="Times New Roman"/>
          <w:sz w:val="24"/>
          <w:szCs w:val="24"/>
        </w:rPr>
        <w:t xml:space="preserve">3 body - </w:t>
      </w:r>
      <w:r w:rsidR="00612C84">
        <w:rPr>
          <w:rFonts w:ascii="Times New Roman" w:hAnsi="Times New Roman" w:cs="Times New Roman"/>
          <w:sz w:val="24"/>
          <w:szCs w:val="24"/>
        </w:rPr>
        <w:t>dostatečný popis, specifikace a technické řešení je mimořádně vhodné</w:t>
      </w:r>
    </w:p>
    <w:p w14:paraId="1DA74614" w14:textId="1D06A9F5" w:rsidR="00943455" w:rsidRDefault="00943455" w:rsidP="0094345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možný počet přidělených bodů – 0, maximální možný počet přidělených bodů – 225.</w:t>
      </w:r>
    </w:p>
    <w:p w14:paraId="353841F0" w14:textId="2B1726D4" w:rsidR="00943455" w:rsidRPr="006A1B91" w:rsidRDefault="00943455" w:rsidP="0094345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Pro toto kritérium </w:t>
      </w:r>
      <w:r w:rsidR="00612C84">
        <w:rPr>
          <w:rFonts w:ascii="Times New Roman" w:hAnsi="Times New Roman" w:cs="Times New Roman"/>
          <w:sz w:val="24"/>
          <w:szCs w:val="24"/>
        </w:rPr>
        <w:t>5</w:t>
      </w:r>
      <w:r w:rsidRPr="006A1B91">
        <w:rPr>
          <w:rFonts w:ascii="Times New Roman" w:hAnsi="Times New Roman" w:cs="Times New Roman"/>
          <w:sz w:val="24"/>
          <w:szCs w:val="24"/>
        </w:rPr>
        <w:t>. získá hodnocená nabídka bodovou hodnot</w:t>
      </w:r>
      <w:r>
        <w:rPr>
          <w:rFonts w:ascii="Times New Roman" w:hAnsi="Times New Roman" w:cs="Times New Roman"/>
          <w:sz w:val="24"/>
          <w:szCs w:val="24"/>
        </w:rPr>
        <w:t>u, která vznikne násobkem 100 a </w:t>
      </w:r>
      <w:r w:rsidRPr="006A1B91">
        <w:rPr>
          <w:rFonts w:ascii="Times New Roman" w:hAnsi="Times New Roman" w:cs="Times New Roman"/>
          <w:sz w:val="24"/>
          <w:szCs w:val="24"/>
        </w:rPr>
        <w:t>poměru hodnoty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sz w:val="24"/>
          <w:szCs w:val="24"/>
        </w:rPr>
        <w:t>hodnocené nabíd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6A1B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počet přidělených bodů </w:t>
      </w:r>
      <w:r w:rsidRPr="006A1B91">
        <w:rPr>
          <w:rFonts w:ascii="Times New Roman" w:hAnsi="Times New Roman" w:cs="Times New Roman"/>
          <w:sz w:val="24"/>
          <w:szCs w:val="24"/>
        </w:rPr>
        <w:t xml:space="preserve">hodnocené nabídky) 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6A1B91">
        <w:rPr>
          <w:rFonts w:ascii="Times New Roman" w:hAnsi="Times New Roman" w:cs="Times New Roman"/>
          <w:sz w:val="24"/>
          <w:szCs w:val="24"/>
        </w:rPr>
        <w:t>nejvhodnější nabíd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6A1B9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nejvyšší počet přidělených bodů</w:t>
      </w:r>
      <w:r w:rsidRPr="006A1B91">
        <w:rPr>
          <w:rFonts w:ascii="Times New Roman" w:hAnsi="Times New Roman" w:cs="Times New Roman"/>
          <w:sz w:val="24"/>
          <w:szCs w:val="24"/>
        </w:rPr>
        <w:t>) a váhy daného kritéria.</w:t>
      </w:r>
    </w:p>
    <w:p w14:paraId="4A465167" w14:textId="77777777" w:rsidR="00943455" w:rsidRPr="006A1B91" w:rsidRDefault="00943455" w:rsidP="00943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Vzorec:</w:t>
      </w:r>
    </w:p>
    <w:p w14:paraId="06ADC59F" w14:textId="77777777" w:rsidR="00943455" w:rsidRPr="006A1B91" w:rsidRDefault="00943455" w:rsidP="009434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počet přidělených bodů</w:t>
      </w:r>
      <w:r w:rsidRPr="006A1B91">
        <w:rPr>
          <w:rFonts w:ascii="Times New Roman" w:hAnsi="Times New Roman" w:cs="Times New Roman"/>
          <w:sz w:val="24"/>
          <w:szCs w:val="24"/>
        </w:rPr>
        <w:t xml:space="preserve"> hodnocené nabídky </w:t>
      </w:r>
    </w:p>
    <w:p w14:paraId="53831923" w14:textId="77777777" w:rsidR="00943455" w:rsidRPr="006A1B91" w:rsidRDefault="00943455" w:rsidP="009434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100 x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1B91">
        <w:rPr>
          <w:rFonts w:ascii="Times New Roman" w:hAnsi="Times New Roman" w:cs="Times New Roman"/>
          <w:sz w:val="24"/>
          <w:szCs w:val="24"/>
        </w:rPr>
        <w:t>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</w:t>
      </w:r>
      <w:r w:rsidRPr="006A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9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A1B91">
        <w:rPr>
          <w:rFonts w:ascii="Times New Roman" w:hAnsi="Times New Roman" w:cs="Times New Roman"/>
          <w:sz w:val="24"/>
          <w:szCs w:val="24"/>
        </w:rPr>
        <w:t xml:space="preserve"> váha kritéria</w:t>
      </w:r>
    </w:p>
    <w:p w14:paraId="67682C47" w14:textId="77777777" w:rsidR="00943455" w:rsidRPr="006A1B91" w:rsidRDefault="00943455" w:rsidP="007144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1B91">
        <w:rPr>
          <w:rFonts w:ascii="Times New Roman" w:hAnsi="Times New Roman" w:cs="Times New Roman"/>
          <w:sz w:val="24"/>
          <w:szCs w:val="24"/>
        </w:rPr>
        <w:t>nejvhodnější nabídka (</w:t>
      </w:r>
      <w:r>
        <w:rPr>
          <w:rFonts w:ascii="Times New Roman" w:hAnsi="Times New Roman" w:cs="Times New Roman"/>
          <w:sz w:val="24"/>
          <w:szCs w:val="24"/>
        </w:rPr>
        <w:t>počet přidělených bodů</w:t>
      </w:r>
      <w:r w:rsidRPr="006A1B91">
        <w:rPr>
          <w:rFonts w:ascii="Times New Roman" w:hAnsi="Times New Roman" w:cs="Times New Roman"/>
          <w:sz w:val="24"/>
          <w:szCs w:val="24"/>
        </w:rPr>
        <w:t>)</w:t>
      </w:r>
    </w:p>
    <w:p w14:paraId="22779475" w14:textId="77777777" w:rsidR="00943455" w:rsidRDefault="00943455" w:rsidP="007144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9BE52" w14:textId="4A0206FE" w:rsidR="00C0759B" w:rsidRPr="0040638A" w:rsidRDefault="00943455" w:rsidP="00612C8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45591">
        <w:rPr>
          <w:rFonts w:ascii="Times New Roman" w:hAnsi="Times New Roman" w:cs="Times New Roman"/>
          <w:sz w:val="24"/>
          <w:szCs w:val="24"/>
          <w:u w:val="single"/>
        </w:rPr>
        <w:t xml:space="preserve">V případě, jestliže bude nabídce přidělen minimální (nulový) počet bodů v rámci </w:t>
      </w:r>
      <w:r w:rsidR="00612C84" w:rsidRPr="00C45591">
        <w:rPr>
          <w:rFonts w:ascii="Times New Roman" w:hAnsi="Times New Roman" w:cs="Times New Roman"/>
          <w:sz w:val="24"/>
          <w:szCs w:val="24"/>
          <w:u w:val="single"/>
        </w:rPr>
        <w:t>kteréhokoli z 15 bodů TZD</w:t>
      </w:r>
      <w:r w:rsidRPr="00C4559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612C84" w:rsidRPr="00C45591">
        <w:rPr>
          <w:rFonts w:ascii="Times New Roman" w:hAnsi="Times New Roman" w:cs="Times New Roman"/>
          <w:sz w:val="24"/>
          <w:szCs w:val="24"/>
          <w:u w:val="single"/>
        </w:rPr>
        <w:t>jakýkoliv bod nebude vyplněn či bude nedostat</w:t>
      </w:r>
      <w:r w:rsidR="0040638A" w:rsidRPr="00C45591">
        <w:rPr>
          <w:rFonts w:ascii="Times New Roman" w:hAnsi="Times New Roman" w:cs="Times New Roman"/>
          <w:sz w:val="24"/>
          <w:szCs w:val="24"/>
          <w:u w:val="single"/>
        </w:rPr>
        <w:t>ečně popsán a specifikován a </w:t>
      </w:r>
      <w:r w:rsidR="00612C84" w:rsidRPr="00C45591">
        <w:rPr>
          <w:rFonts w:ascii="Times New Roman" w:hAnsi="Times New Roman" w:cs="Times New Roman"/>
          <w:sz w:val="24"/>
          <w:szCs w:val="24"/>
          <w:u w:val="single"/>
        </w:rPr>
        <w:t>technické řešení nebude vyhovovat</w:t>
      </w:r>
      <w:r w:rsidRPr="00C45591">
        <w:rPr>
          <w:rFonts w:ascii="Times New Roman" w:hAnsi="Times New Roman" w:cs="Times New Roman"/>
          <w:sz w:val="24"/>
          <w:szCs w:val="24"/>
          <w:u w:val="single"/>
        </w:rPr>
        <w:t>), stane se tato nabídka nepřijatelnou. Nabídka takového Účastníka bude porotou vyřazena a zadavatel vyloučí účastníka z výběrového řízení.</w:t>
      </w:r>
    </w:p>
    <w:p w14:paraId="0CA6E74B" w14:textId="77777777" w:rsidR="00C0759B" w:rsidRDefault="00C0759B" w:rsidP="00C0759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6FCDCE" w14:textId="3DD663BB" w:rsidR="00282F94" w:rsidRDefault="00282F94" w:rsidP="00DE0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>Celková bodová hodnota jednotlivé nabídky bude tvořen</w:t>
      </w:r>
      <w:r w:rsidR="006A1B91">
        <w:rPr>
          <w:rFonts w:ascii="Times New Roman" w:hAnsi="Times New Roman" w:cs="Times New Roman"/>
          <w:b/>
          <w:sz w:val="24"/>
          <w:szCs w:val="24"/>
        </w:rPr>
        <w:t>a součtem hodnocení získaných v </w:t>
      </w:r>
      <w:r w:rsidRPr="006A1B91">
        <w:rPr>
          <w:rFonts w:ascii="Times New Roman" w:hAnsi="Times New Roman" w:cs="Times New Roman"/>
          <w:b/>
          <w:sz w:val="24"/>
          <w:szCs w:val="24"/>
        </w:rPr>
        <w:t>rámci jednotlivých dílčích kritérií. Na základě součtu výsledných hodnot u jednotlivých nabídek bude stanoveno pořadí úspěšnosti nabídek tak, že jako nejúspěšnější bude stanovena nabídka, která dosáhla nejvyšší bodové hodnoty.</w:t>
      </w:r>
    </w:p>
    <w:p w14:paraId="64BCD26D" w14:textId="77777777" w:rsidR="006A1B91" w:rsidRPr="00714494" w:rsidRDefault="006A1B91" w:rsidP="00DE0C50">
      <w:pPr>
        <w:spacing w:after="0"/>
        <w:rPr>
          <w:rFonts w:ascii="Times New Roman" w:hAnsi="Times New Roman" w:cs="Times New Roman"/>
          <w:b/>
          <w:szCs w:val="20"/>
        </w:rPr>
      </w:pPr>
    </w:p>
    <w:p w14:paraId="3AE1831A" w14:textId="55171F0F" w:rsidR="006A1B91" w:rsidRPr="006A1B91" w:rsidRDefault="006A1B91" w:rsidP="00DE0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 xml:space="preserve">V případě, že budou podány nabídky, jejichž </w:t>
      </w:r>
      <w:r>
        <w:rPr>
          <w:rFonts w:ascii="Times New Roman" w:hAnsi="Times New Roman" w:cs="Times New Roman"/>
          <w:b/>
          <w:sz w:val="24"/>
          <w:szCs w:val="24"/>
        </w:rPr>
        <w:t>celková bodová hodnota bude shodná, bude o </w:t>
      </w:r>
      <w:r w:rsidRPr="006A1B91">
        <w:rPr>
          <w:rFonts w:ascii="Times New Roman" w:hAnsi="Times New Roman" w:cs="Times New Roman"/>
          <w:b/>
          <w:sz w:val="24"/>
          <w:szCs w:val="24"/>
        </w:rPr>
        <w:t>umístění takových nabídek rozhodnuto losováním. Losování se mají právo účastnit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147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>častníci</w:t>
      </w:r>
      <w:r w:rsidRPr="006A1B91">
        <w:rPr>
          <w:rFonts w:ascii="Times New Roman" w:hAnsi="Times New Roman" w:cs="Times New Roman"/>
          <w:b/>
          <w:sz w:val="24"/>
          <w:szCs w:val="24"/>
        </w:rPr>
        <w:t>, kteří takové nabídky podali. Zadavatel oznámí termín losování dotčeným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147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>častníkům</w:t>
      </w:r>
      <w:r w:rsidR="003E41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B91">
        <w:rPr>
          <w:rFonts w:ascii="Times New Roman" w:hAnsi="Times New Roman" w:cs="Times New Roman"/>
          <w:b/>
          <w:sz w:val="24"/>
          <w:szCs w:val="24"/>
        </w:rPr>
        <w:t>písemně, a to nejméně 3 pracovní dny před losováním.</w:t>
      </w:r>
    </w:p>
    <w:p w14:paraId="70EFD585" w14:textId="77777777" w:rsidR="00DE4AA1" w:rsidRDefault="00DE4AA1" w:rsidP="00DE0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E9741" w14:textId="25F4B76E" w:rsidR="000628EA" w:rsidRPr="006A1B91" w:rsidRDefault="000628EA" w:rsidP="000628E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CENY A ODMĚNY SPOJENÉ S ÚČASTÍ VE VÝBĚROVÉM ŘÍZENÍ, NÁHRADY VÝLOH</w:t>
      </w:r>
    </w:p>
    <w:p w14:paraId="2AAB472B" w14:textId="75BA42EF" w:rsidR="000628EA" w:rsidRDefault="000628EA" w:rsidP="000628E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Zadavatel nehradí </w:t>
      </w:r>
      <w:r w:rsidR="003E4147">
        <w:rPr>
          <w:rFonts w:ascii="Times New Roman" w:hAnsi="Times New Roman" w:cs="Times New Roman"/>
          <w:sz w:val="24"/>
          <w:szCs w:val="24"/>
        </w:rPr>
        <w:t>Ú</w:t>
      </w:r>
      <w:r w:rsidRPr="006A1B91">
        <w:rPr>
          <w:rFonts w:ascii="Times New Roman" w:hAnsi="Times New Roman" w:cs="Times New Roman"/>
          <w:sz w:val="24"/>
          <w:szCs w:val="24"/>
        </w:rPr>
        <w:t>častníkům žádné náklady, které vynaložili za účast v tomto výběrovém řízení.</w:t>
      </w:r>
    </w:p>
    <w:p w14:paraId="29134041" w14:textId="6DB0D796" w:rsidR="000628EA" w:rsidRPr="00256164" w:rsidRDefault="000628EA" w:rsidP="000628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56164">
        <w:rPr>
          <w:rFonts w:ascii="Times New Roman" w:hAnsi="Times New Roman" w:cs="Times New Roman"/>
          <w:b/>
          <w:sz w:val="24"/>
          <w:szCs w:val="24"/>
        </w:rPr>
        <w:t>Celková částka na ceny (skicovné) – celková odměna se stanovuje ve výši 30 000,- Kč.</w:t>
      </w:r>
    </w:p>
    <w:p w14:paraId="0D61C8CF" w14:textId="483F432F" w:rsidR="000628EA" w:rsidRDefault="000628EA" w:rsidP="00062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Druhá cena se stanovuje ve výši 20 000,- Kč, a to za 2. místo ve výběrovém řízení </w:t>
      </w:r>
    </w:p>
    <w:p w14:paraId="3E01504B" w14:textId="06DAA868" w:rsidR="000628EA" w:rsidRDefault="000628EA" w:rsidP="000628E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cena se stanovuje ve výši 10 000,- Kč, a to za 3. místo ve výběrovém řízení </w:t>
      </w:r>
    </w:p>
    <w:p w14:paraId="04C0030C" w14:textId="49F310DC" w:rsidR="00256164" w:rsidRDefault="00256164" w:rsidP="0025616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místo ve výběrovém řízení nezískává odměnu, odměnou je uzavření smlouvy o dílo a realizace díla.</w:t>
      </w:r>
    </w:p>
    <w:p w14:paraId="3EF692DB" w14:textId="37242FF9" w:rsidR="000628EA" w:rsidRDefault="000628EA" w:rsidP="00062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částka odměn se stanovuje s ohledem na skutečnost, že v případě tohoto výběrového řízení j</w:t>
      </w:r>
      <w:r w:rsidRPr="000628E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628EA">
        <w:rPr>
          <w:rFonts w:ascii="Times New Roman" w:hAnsi="Times New Roman" w:cs="Times New Roman"/>
          <w:sz w:val="24"/>
          <w:szCs w:val="24"/>
        </w:rPr>
        <w:t xml:space="preserve">adání zjednodušeno připraveným </w:t>
      </w:r>
      <w:r w:rsidR="00631B81">
        <w:rPr>
          <w:rFonts w:ascii="Times New Roman" w:hAnsi="Times New Roman" w:cs="Times New Roman"/>
          <w:sz w:val="24"/>
          <w:szCs w:val="24"/>
        </w:rPr>
        <w:t>WF</w:t>
      </w:r>
      <w:r w:rsidRPr="00062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8EA">
        <w:rPr>
          <w:rFonts w:ascii="Times New Roman" w:hAnsi="Times New Roman" w:cs="Times New Roman"/>
          <w:sz w:val="24"/>
          <w:szCs w:val="24"/>
        </w:rPr>
        <w:t>velká část kreativ</w:t>
      </w:r>
      <w:r w:rsidR="00752FDE">
        <w:rPr>
          <w:rFonts w:ascii="Times New Roman" w:hAnsi="Times New Roman" w:cs="Times New Roman"/>
          <w:sz w:val="24"/>
          <w:szCs w:val="24"/>
        </w:rPr>
        <w:t>y</w:t>
      </w:r>
      <w:r w:rsidRPr="000628EA">
        <w:rPr>
          <w:rFonts w:ascii="Times New Roman" w:hAnsi="Times New Roman" w:cs="Times New Roman"/>
          <w:sz w:val="24"/>
          <w:szCs w:val="24"/>
        </w:rPr>
        <w:t xml:space="preserve"> </w:t>
      </w:r>
      <w:r w:rsidR="003E414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častníkům </w:t>
      </w:r>
      <w:r w:rsidRPr="000628EA">
        <w:rPr>
          <w:rFonts w:ascii="Times New Roman" w:hAnsi="Times New Roman" w:cs="Times New Roman"/>
          <w:sz w:val="24"/>
          <w:szCs w:val="24"/>
        </w:rPr>
        <w:t xml:space="preserve">odpadá. </w:t>
      </w:r>
    </w:p>
    <w:p w14:paraId="4CE81085" w14:textId="77777777" w:rsidR="000628EA" w:rsidRPr="006A1B91" w:rsidRDefault="000628EA" w:rsidP="00DE0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E896C" w14:textId="4FF262AE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628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. OSTATNÍ UJEDNÁNÍ</w:t>
      </w:r>
    </w:p>
    <w:p w14:paraId="3DE4B69E" w14:textId="5DA794F1" w:rsidR="004362D0" w:rsidRPr="006A1B91" w:rsidRDefault="004362D0" w:rsidP="00714494">
      <w:pPr>
        <w:pStyle w:val="Zkladntextodsazen"/>
        <w:widowControl/>
        <w:spacing w:after="60" w:line="240" w:lineRule="auto"/>
        <w:ind w:left="0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>Využití poddodavatele</w:t>
      </w:r>
    </w:p>
    <w:p w14:paraId="1C55023A" w14:textId="3EC6B273" w:rsidR="00256164" w:rsidRDefault="004362D0" w:rsidP="00714494">
      <w:pPr>
        <w:pStyle w:val="Zkladntextodsazen"/>
        <w:spacing w:after="60" w:line="240" w:lineRule="auto"/>
        <w:ind w:left="0"/>
        <w:jc w:val="both"/>
        <w:rPr>
          <w:b/>
          <w:bCs/>
          <w:sz w:val="24"/>
          <w:lang w:val="cs-CZ"/>
        </w:rPr>
      </w:pPr>
      <w:r w:rsidRPr="006A1B91">
        <w:rPr>
          <w:b/>
          <w:bCs/>
          <w:sz w:val="24"/>
          <w:lang w:val="cs-CZ"/>
        </w:rPr>
        <w:t xml:space="preserve">Zadavatel požaduje, aby </w:t>
      </w:r>
      <w:r w:rsidR="003E4147">
        <w:rPr>
          <w:b/>
          <w:bCs/>
          <w:sz w:val="24"/>
          <w:lang w:val="cs-CZ"/>
        </w:rPr>
        <w:t>Účastník</w:t>
      </w:r>
      <w:r w:rsidRPr="006A1B91">
        <w:rPr>
          <w:b/>
          <w:bCs/>
          <w:sz w:val="24"/>
          <w:lang w:val="cs-CZ"/>
        </w:rPr>
        <w:t xml:space="preserve"> v nabídce určil části </w:t>
      </w:r>
      <w:r w:rsidR="00853494">
        <w:rPr>
          <w:b/>
          <w:bCs/>
          <w:sz w:val="24"/>
          <w:lang w:val="cs-CZ"/>
        </w:rPr>
        <w:t xml:space="preserve">veřejné </w:t>
      </w:r>
      <w:r w:rsidRPr="006A1B91">
        <w:rPr>
          <w:b/>
          <w:bCs/>
          <w:sz w:val="24"/>
          <w:lang w:val="cs-CZ"/>
        </w:rPr>
        <w:t>zakázky, které hodlá plnit prostřednictvím poddodavatelů.</w:t>
      </w:r>
    </w:p>
    <w:p w14:paraId="6476BBAA" w14:textId="77777777" w:rsidR="00D214DE" w:rsidRDefault="00D214DE" w:rsidP="00714494">
      <w:pPr>
        <w:pStyle w:val="Zkladntextodsazen"/>
        <w:spacing w:after="60" w:line="240" w:lineRule="auto"/>
        <w:ind w:left="0"/>
        <w:jc w:val="both"/>
        <w:rPr>
          <w:b/>
          <w:bCs/>
          <w:sz w:val="24"/>
          <w:lang w:val="cs-CZ"/>
        </w:rPr>
      </w:pPr>
    </w:p>
    <w:p w14:paraId="3BE81CDC" w14:textId="77777777" w:rsidR="00D214DE" w:rsidRDefault="00D214DE" w:rsidP="00D214DE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</w:p>
    <w:p w14:paraId="4E348CDE" w14:textId="77777777" w:rsidR="002015BE" w:rsidRDefault="002015BE" w:rsidP="00714494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</w:p>
    <w:p w14:paraId="3478FA6C" w14:textId="78C8E636" w:rsidR="00714494" w:rsidRDefault="004362D0" w:rsidP="00714494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>Účastník v nabídce předloží seznam všech poddodavatelů, který bude obsahovat identifikační údaje poddodavatele a předmět poddodávky.</w:t>
      </w:r>
    </w:p>
    <w:p w14:paraId="115E0EFE" w14:textId="77777777" w:rsidR="00714494" w:rsidRDefault="004362D0" w:rsidP="00714494">
      <w:pPr>
        <w:pStyle w:val="Zkladntextodsazen"/>
        <w:spacing w:after="6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V případě, že </w:t>
      </w:r>
      <w:r w:rsidR="003E4147">
        <w:rPr>
          <w:sz w:val="24"/>
          <w:lang w:val="cs-CZ"/>
        </w:rPr>
        <w:t>Ú</w:t>
      </w:r>
      <w:r w:rsidRPr="006A1B91">
        <w:rPr>
          <w:sz w:val="24"/>
          <w:lang w:val="cs-CZ"/>
        </w:rPr>
        <w:t xml:space="preserve">častník nevyužije při realizaci </w:t>
      </w:r>
      <w:r w:rsidR="00853494">
        <w:rPr>
          <w:sz w:val="24"/>
          <w:lang w:val="cs-CZ"/>
        </w:rPr>
        <w:t xml:space="preserve">veřejné </w:t>
      </w:r>
      <w:r w:rsidRPr="006A1B91">
        <w:rPr>
          <w:sz w:val="24"/>
          <w:lang w:val="cs-CZ"/>
        </w:rPr>
        <w:t>zakázky žá</w:t>
      </w:r>
      <w:r w:rsidR="00714494">
        <w:rPr>
          <w:sz w:val="24"/>
          <w:lang w:val="cs-CZ"/>
        </w:rPr>
        <w:t>dného poddodavatele, předloží v </w:t>
      </w:r>
      <w:r w:rsidRPr="006A1B91">
        <w:rPr>
          <w:sz w:val="24"/>
          <w:lang w:val="cs-CZ"/>
        </w:rPr>
        <w:t xml:space="preserve">nabídce písemné čestné prohlášení, že celý předmět </w:t>
      </w:r>
      <w:r w:rsidR="00853494">
        <w:rPr>
          <w:sz w:val="24"/>
          <w:lang w:val="cs-CZ"/>
        </w:rPr>
        <w:t xml:space="preserve">veřejné </w:t>
      </w:r>
      <w:r w:rsidRPr="006A1B91">
        <w:rPr>
          <w:sz w:val="24"/>
          <w:lang w:val="cs-CZ"/>
        </w:rPr>
        <w:t>zakázky bude realizován vlastními silami.</w:t>
      </w:r>
    </w:p>
    <w:p w14:paraId="714F0FFE" w14:textId="6071E104" w:rsidR="004362D0" w:rsidRDefault="004362D0" w:rsidP="00853494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Zadavatel si nevyhrazuje požadavek, že určité významné činnosti při plnění veřejné zakázky musí být plněny přímo vybraným </w:t>
      </w:r>
      <w:r w:rsidR="00631B81">
        <w:rPr>
          <w:sz w:val="24"/>
          <w:lang w:val="cs-CZ"/>
        </w:rPr>
        <w:t>Účastníkem</w:t>
      </w:r>
      <w:r w:rsidRPr="006A1B91">
        <w:rPr>
          <w:sz w:val="24"/>
          <w:lang w:val="cs-CZ"/>
        </w:rPr>
        <w:t>.</w:t>
      </w:r>
    </w:p>
    <w:p w14:paraId="3A0A6597" w14:textId="77777777" w:rsidR="00D214DE" w:rsidRDefault="00D214DE" w:rsidP="00853494">
      <w:pPr>
        <w:pStyle w:val="Zkladntextodsazen"/>
        <w:spacing w:after="0" w:line="240" w:lineRule="auto"/>
        <w:ind w:left="0"/>
        <w:jc w:val="both"/>
        <w:rPr>
          <w:sz w:val="24"/>
          <w:lang w:val="cs-CZ"/>
        </w:rPr>
      </w:pPr>
    </w:p>
    <w:p w14:paraId="63AAF542" w14:textId="60FF5174" w:rsidR="008B3C0F" w:rsidRPr="006A1B91" w:rsidRDefault="008B3C0F" w:rsidP="001C6603">
      <w:pPr>
        <w:pStyle w:val="Zkladntextodsazen"/>
        <w:widowControl/>
        <w:spacing w:after="60" w:line="240" w:lineRule="auto"/>
        <w:ind w:left="0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>Ostatní podmínky veřejné zakázky</w:t>
      </w:r>
    </w:p>
    <w:p w14:paraId="4F59F89F" w14:textId="77777777" w:rsidR="00A3398E" w:rsidRPr="006A1B91" w:rsidRDefault="00A3398E" w:rsidP="00853494">
      <w:pPr>
        <w:pStyle w:val="Zkladntextodsazen"/>
        <w:widowControl/>
        <w:spacing w:after="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Zadavatel nepřipouští variantní řešení. </w:t>
      </w:r>
    </w:p>
    <w:p w14:paraId="2CF56C7B" w14:textId="77777777" w:rsidR="00853494" w:rsidRPr="006A1B91" w:rsidRDefault="00853494" w:rsidP="00DE0C50">
      <w:pPr>
        <w:pStyle w:val="Zkladntextodsazen"/>
        <w:widowControl/>
        <w:spacing w:after="0" w:line="240" w:lineRule="auto"/>
        <w:ind w:left="0"/>
        <w:jc w:val="both"/>
        <w:rPr>
          <w:sz w:val="24"/>
          <w:lang w:val="cs-CZ"/>
        </w:rPr>
      </w:pPr>
    </w:p>
    <w:p w14:paraId="6700AEB1" w14:textId="77777777" w:rsidR="008B3C0F" w:rsidRPr="006A1B91" w:rsidRDefault="008B3C0F" w:rsidP="001C6603">
      <w:pPr>
        <w:pStyle w:val="Zkladntextodsazen"/>
        <w:widowControl/>
        <w:spacing w:after="60" w:line="240" w:lineRule="auto"/>
        <w:ind w:left="0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  <w:lang w:val="cs-CZ"/>
        </w:rPr>
        <w:t>Nesoulad údajů o veřejné zakázce</w:t>
      </w:r>
    </w:p>
    <w:p w14:paraId="203AB935" w14:textId="77777777" w:rsidR="008B3C0F" w:rsidRDefault="008B3C0F" w:rsidP="00853494">
      <w:pPr>
        <w:pStyle w:val="Zkladntextodsazen"/>
        <w:widowControl/>
        <w:spacing w:after="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</w:rPr>
        <w:t>V případě, že vznikne rozpor mezi údaji o veřejné zakázce obsaženými v různých částech zadávací dokumentace, jsou pro zpracování nabídky podstatné údaje obsažené v obchodních podmínkách (Návrhu smlouvy o dílo).</w:t>
      </w:r>
    </w:p>
    <w:p w14:paraId="373F228E" w14:textId="77777777" w:rsidR="00853494" w:rsidRPr="00853494" w:rsidRDefault="00853494" w:rsidP="00853494">
      <w:pPr>
        <w:pStyle w:val="Zkladntextodsazen"/>
        <w:widowControl/>
        <w:spacing w:after="0" w:line="240" w:lineRule="auto"/>
        <w:ind w:left="0"/>
        <w:jc w:val="both"/>
        <w:rPr>
          <w:sz w:val="24"/>
          <w:lang w:val="cs-CZ"/>
        </w:rPr>
      </w:pPr>
    </w:p>
    <w:p w14:paraId="07DFF83B" w14:textId="77777777" w:rsidR="008B3C0F" w:rsidRPr="006A1B91" w:rsidRDefault="008B3C0F" w:rsidP="001C6603">
      <w:pPr>
        <w:pStyle w:val="Zkladntextodsazen"/>
        <w:widowControl/>
        <w:spacing w:after="60" w:line="240" w:lineRule="auto"/>
        <w:ind w:left="0"/>
        <w:jc w:val="both"/>
        <w:rPr>
          <w:sz w:val="24"/>
          <w:u w:val="single"/>
          <w:lang w:val="cs-CZ"/>
        </w:rPr>
      </w:pPr>
      <w:r w:rsidRPr="006A1B91">
        <w:rPr>
          <w:sz w:val="24"/>
          <w:u w:val="single"/>
        </w:rPr>
        <w:t>Poskytování informací</w:t>
      </w:r>
    </w:p>
    <w:p w14:paraId="364297F9" w14:textId="2DDDF845" w:rsidR="008B3C0F" w:rsidRPr="006A1B91" w:rsidRDefault="008B3C0F" w:rsidP="00DE0C50">
      <w:pPr>
        <w:pStyle w:val="Zkladntextodsazen"/>
        <w:widowControl/>
        <w:spacing w:after="0" w:line="240" w:lineRule="auto"/>
        <w:ind w:left="0"/>
        <w:jc w:val="both"/>
        <w:rPr>
          <w:sz w:val="24"/>
          <w:lang w:val="cs-CZ"/>
        </w:rPr>
      </w:pPr>
      <w:r w:rsidRPr="006A1B91">
        <w:rPr>
          <w:sz w:val="24"/>
        </w:rPr>
        <w:t>Účastník podáním nabídky na veřejnou zakázku</w:t>
      </w:r>
      <w:r w:rsidRPr="006A1B91">
        <w:rPr>
          <w:sz w:val="24"/>
          <w:lang w:val="cs-CZ"/>
        </w:rPr>
        <w:t xml:space="preserve"> </w:t>
      </w:r>
      <w:r w:rsidRPr="006A1B91">
        <w:rPr>
          <w:sz w:val="24"/>
        </w:rPr>
        <w:t>uděluje zadava</w:t>
      </w:r>
      <w:r w:rsidR="00D86485">
        <w:rPr>
          <w:sz w:val="24"/>
        </w:rPr>
        <w:t>teli výslovný souhlas se</w:t>
      </w:r>
      <w:r w:rsidR="00D86485">
        <w:rPr>
          <w:sz w:val="24"/>
          <w:lang w:val="cs-CZ"/>
        </w:rPr>
        <w:t> </w:t>
      </w:r>
      <w:r w:rsidRPr="006A1B91">
        <w:rPr>
          <w:sz w:val="24"/>
        </w:rPr>
        <w:t>zveřejněním podmínek jeho nabídky v rozsahu a za podmínek vyplývajících z</w:t>
      </w:r>
      <w:r w:rsidRPr="006A1B91">
        <w:rPr>
          <w:sz w:val="24"/>
          <w:lang w:val="cs-CZ"/>
        </w:rPr>
        <w:t> </w:t>
      </w:r>
      <w:r w:rsidRPr="006A1B91">
        <w:rPr>
          <w:sz w:val="24"/>
        </w:rPr>
        <w:t>ustanovení příslušných právních předpisů (zejména zákona č. 106/19</w:t>
      </w:r>
      <w:r w:rsidR="00853494">
        <w:rPr>
          <w:sz w:val="24"/>
        </w:rPr>
        <w:t xml:space="preserve">99 Sb., o svobodném přístupu k </w:t>
      </w:r>
      <w:r w:rsidR="00853494">
        <w:rPr>
          <w:sz w:val="24"/>
          <w:lang w:val="cs-CZ"/>
        </w:rPr>
        <w:t> </w:t>
      </w:r>
      <w:r w:rsidRPr="006A1B91">
        <w:rPr>
          <w:sz w:val="24"/>
        </w:rPr>
        <w:t>informacím, ve znění pozdějších předpisů).</w:t>
      </w:r>
      <w:r w:rsidRPr="006A1B91">
        <w:rPr>
          <w:sz w:val="24"/>
          <w:lang w:val="cs-CZ"/>
        </w:rPr>
        <w:t xml:space="preserve"> </w:t>
      </w:r>
      <w:r w:rsidRPr="006A1B91">
        <w:rPr>
          <w:sz w:val="24"/>
        </w:rPr>
        <w:t xml:space="preserve">Zadavatel se zavazuje, že vyjma skutečností uvedených v předchozí větě považuje informace o </w:t>
      </w:r>
      <w:r w:rsidR="003E4147">
        <w:rPr>
          <w:sz w:val="24"/>
          <w:lang w:val="cs-CZ"/>
        </w:rPr>
        <w:t xml:space="preserve">Účastnících </w:t>
      </w:r>
      <w:r w:rsidRPr="006A1B91">
        <w:rPr>
          <w:sz w:val="24"/>
        </w:rPr>
        <w:t xml:space="preserve">získané při tomto </w:t>
      </w:r>
      <w:r w:rsidRPr="006A1B91">
        <w:rPr>
          <w:sz w:val="24"/>
          <w:lang w:val="cs-CZ"/>
        </w:rPr>
        <w:t>výběrovém</w:t>
      </w:r>
      <w:r w:rsidRPr="006A1B91">
        <w:rPr>
          <w:sz w:val="24"/>
        </w:rPr>
        <w:t xml:space="preserve"> řízení za důvěrné.</w:t>
      </w:r>
    </w:p>
    <w:p w14:paraId="33CCE933" w14:textId="77777777" w:rsidR="008B3C0F" w:rsidRPr="006A1B91" w:rsidRDefault="008B3C0F" w:rsidP="008B3C0F">
      <w:pPr>
        <w:pStyle w:val="Zkladntextodsazen"/>
        <w:widowControl/>
        <w:spacing w:after="0" w:line="240" w:lineRule="auto"/>
        <w:ind w:left="142"/>
        <w:jc w:val="both"/>
        <w:rPr>
          <w:sz w:val="24"/>
          <w:lang w:val="cs-CZ"/>
        </w:rPr>
      </w:pPr>
    </w:p>
    <w:p w14:paraId="571B16C7" w14:textId="157CCA39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628E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. PRÁVA ZADAVATELE</w:t>
      </w:r>
    </w:p>
    <w:p w14:paraId="0559CEA5" w14:textId="0644E230" w:rsidR="00DE4AA1" w:rsidRPr="006A1B91" w:rsidRDefault="00DE4AA1" w:rsidP="00DE0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V průběhu výběrového řízení zadavatel vychází z údajů a dokladů poskytnutých </w:t>
      </w:r>
      <w:r w:rsidR="003E4147" w:rsidRPr="00637F96">
        <w:rPr>
          <w:rFonts w:ascii="Times New Roman" w:hAnsi="Times New Roman" w:cs="Times New Roman"/>
          <w:sz w:val="24"/>
          <w:szCs w:val="24"/>
        </w:rPr>
        <w:t>Účastník</w:t>
      </w:r>
      <w:r w:rsidR="003E4147">
        <w:rPr>
          <w:rFonts w:ascii="Times New Roman" w:hAnsi="Times New Roman" w:cs="Times New Roman"/>
          <w:sz w:val="24"/>
          <w:szCs w:val="24"/>
        </w:rPr>
        <w:t>em</w:t>
      </w:r>
      <w:r w:rsidRPr="006A1B91">
        <w:rPr>
          <w:rFonts w:ascii="Times New Roman" w:hAnsi="Times New Roman" w:cs="Times New Roman"/>
          <w:sz w:val="24"/>
          <w:szCs w:val="24"/>
        </w:rPr>
        <w:t>. Zadavatel může ověřovat věrohodnost poskytnutých údajů a dok</w:t>
      </w:r>
      <w:r w:rsidR="00D86485">
        <w:rPr>
          <w:rFonts w:ascii="Times New Roman" w:hAnsi="Times New Roman" w:cs="Times New Roman"/>
          <w:sz w:val="24"/>
          <w:szCs w:val="24"/>
        </w:rPr>
        <w:t>ladů. Zadavatel si může údaje a </w:t>
      </w:r>
      <w:r w:rsidRPr="006A1B91">
        <w:rPr>
          <w:rFonts w:ascii="Times New Roman" w:hAnsi="Times New Roman" w:cs="Times New Roman"/>
          <w:sz w:val="24"/>
          <w:szCs w:val="24"/>
        </w:rPr>
        <w:t>doklady opatřovat také sám, pokud nejde o údaje a doklady, které budou hodnoceny podle kritérií hodnocení.</w:t>
      </w:r>
    </w:p>
    <w:p w14:paraId="19804ED8" w14:textId="77777777" w:rsidR="00DE4AA1" w:rsidRPr="006A1B91" w:rsidRDefault="00DE4AA1" w:rsidP="00DE4AA1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14:paraId="4545B48C" w14:textId="40367CAD" w:rsidR="008B3C0F" w:rsidRPr="006A1B91" w:rsidRDefault="008B3C0F" w:rsidP="00DE0C50">
      <w:pPr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6A1B91">
        <w:rPr>
          <w:rFonts w:ascii="Times New Roman" w:hAnsi="Times New Roman" w:cs="Times New Roman"/>
          <w:sz w:val="24"/>
          <w:szCs w:val="24"/>
          <w:u w:val="single"/>
        </w:rPr>
        <w:t>Zadavatel si vyhrazuje právo:</w:t>
      </w:r>
    </w:p>
    <w:p w14:paraId="20D8ED81" w14:textId="075F4212" w:rsidR="00DE4AA1" w:rsidRPr="006A1B91" w:rsidRDefault="00DE4AA1" w:rsidP="003E4147">
      <w:pPr>
        <w:numPr>
          <w:ilvl w:val="0"/>
          <w:numId w:val="15"/>
        </w:numPr>
        <w:spacing w:after="6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 xml:space="preserve">uveřejnit na profilu zadavatele, v detailu této veřejné zakázky, oznámení o vyloučení </w:t>
      </w:r>
      <w:r w:rsidR="003E4147" w:rsidRPr="003E4147">
        <w:rPr>
          <w:rFonts w:ascii="Times New Roman" w:hAnsi="Times New Roman" w:cs="Times New Roman"/>
          <w:b/>
          <w:sz w:val="24"/>
          <w:szCs w:val="24"/>
        </w:rPr>
        <w:t>Účastníka</w:t>
      </w:r>
      <w:r w:rsidRPr="006A1B91">
        <w:rPr>
          <w:rFonts w:ascii="Times New Roman" w:hAnsi="Times New Roman" w:cs="Times New Roman"/>
          <w:b/>
          <w:sz w:val="24"/>
          <w:szCs w:val="24"/>
        </w:rPr>
        <w:t xml:space="preserve">, oznámení o vyloučení </w:t>
      </w:r>
      <w:r w:rsidR="003E4147" w:rsidRPr="003E4147">
        <w:rPr>
          <w:rFonts w:ascii="Times New Roman" w:hAnsi="Times New Roman" w:cs="Times New Roman"/>
          <w:b/>
          <w:sz w:val="24"/>
          <w:szCs w:val="24"/>
        </w:rPr>
        <w:t>Účastníka</w:t>
      </w:r>
      <w:r w:rsidRPr="006A1B91">
        <w:rPr>
          <w:rFonts w:ascii="Times New Roman" w:hAnsi="Times New Roman" w:cs="Times New Roman"/>
          <w:b/>
          <w:sz w:val="24"/>
          <w:szCs w:val="24"/>
        </w:rPr>
        <w:t xml:space="preserve"> se považuje za doručené </w:t>
      </w:r>
      <w:r w:rsidR="006B0651" w:rsidRPr="006A1B91">
        <w:rPr>
          <w:rFonts w:ascii="Times New Roman" w:hAnsi="Times New Roman" w:cs="Times New Roman"/>
          <w:b/>
          <w:sz w:val="24"/>
          <w:szCs w:val="24"/>
        </w:rPr>
        <w:t xml:space="preserve">vyloučenému </w:t>
      </w:r>
      <w:r w:rsidR="003E4147">
        <w:rPr>
          <w:rFonts w:ascii="Times New Roman" w:hAnsi="Times New Roman" w:cs="Times New Roman"/>
          <w:b/>
          <w:sz w:val="24"/>
          <w:szCs w:val="24"/>
        </w:rPr>
        <w:t>Účastníku</w:t>
      </w:r>
      <w:r w:rsidRPr="006A1B91">
        <w:rPr>
          <w:rFonts w:ascii="Times New Roman" w:hAnsi="Times New Roman" w:cs="Times New Roman"/>
          <w:b/>
          <w:sz w:val="24"/>
          <w:szCs w:val="24"/>
        </w:rPr>
        <w:t xml:space="preserve"> okamžikem jeho uveřejnění;</w:t>
      </w:r>
    </w:p>
    <w:p w14:paraId="669C05BC" w14:textId="188C2A72" w:rsidR="006B0651" w:rsidRPr="006A1B91" w:rsidRDefault="006B0651" w:rsidP="00853494">
      <w:pPr>
        <w:numPr>
          <w:ilvl w:val="0"/>
          <w:numId w:val="15"/>
        </w:numPr>
        <w:spacing w:after="6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>uveřejnit na profilu zadavatele, v detailu této veřejné zakázky, oznámení o výběru</w:t>
      </w:r>
      <w:r w:rsidRPr="003E4147">
        <w:rPr>
          <w:rFonts w:ascii="Times New Roman" w:hAnsi="Times New Roman" w:cs="Times New Roman"/>
          <w:b/>
          <w:sz w:val="24"/>
          <w:szCs w:val="24"/>
        </w:rPr>
        <w:t xml:space="preserve">, oznámení o výběru se považuje za doručené všem </w:t>
      </w:r>
      <w:r w:rsidR="003E4147" w:rsidRPr="003E4147">
        <w:rPr>
          <w:rFonts w:ascii="Times New Roman" w:hAnsi="Times New Roman" w:cs="Times New Roman"/>
          <w:b/>
          <w:sz w:val="24"/>
          <w:szCs w:val="24"/>
        </w:rPr>
        <w:t>Účastníkům</w:t>
      </w:r>
      <w:r w:rsidRPr="006A1B91">
        <w:rPr>
          <w:rFonts w:ascii="Times New Roman" w:hAnsi="Times New Roman" w:cs="Times New Roman"/>
          <w:b/>
          <w:sz w:val="24"/>
          <w:szCs w:val="24"/>
        </w:rPr>
        <w:t xml:space="preserve"> okamžikem jeho uveřejnění;</w:t>
      </w:r>
    </w:p>
    <w:p w14:paraId="0984B364" w14:textId="76DCF98E" w:rsidR="006B0651" w:rsidRPr="006A1B91" w:rsidRDefault="006B0651" w:rsidP="00853494">
      <w:pPr>
        <w:numPr>
          <w:ilvl w:val="0"/>
          <w:numId w:val="15"/>
        </w:numPr>
        <w:spacing w:after="6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</w:rPr>
        <w:t xml:space="preserve">uveřejnit na profilu zadavatele, v detailu této veřejné zakázky, oznámení o zrušení výběrového řízení, oznámení o zrušení se považuje za doručené všem </w:t>
      </w:r>
      <w:r w:rsidR="003E4147" w:rsidRPr="003E4147">
        <w:rPr>
          <w:rFonts w:ascii="Times New Roman" w:hAnsi="Times New Roman" w:cs="Times New Roman"/>
          <w:b/>
          <w:sz w:val="24"/>
          <w:szCs w:val="24"/>
        </w:rPr>
        <w:t>Účastníkům</w:t>
      </w:r>
      <w:r w:rsidRPr="006A1B91">
        <w:rPr>
          <w:rFonts w:ascii="Times New Roman" w:hAnsi="Times New Roman" w:cs="Times New Roman"/>
          <w:b/>
          <w:sz w:val="24"/>
          <w:szCs w:val="24"/>
        </w:rPr>
        <w:t xml:space="preserve"> okamžikem jeho uveřejnění;</w:t>
      </w:r>
    </w:p>
    <w:p w14:paraId="1E2C3A0D" w14:textId="4271E670" w:rsidR="008B3C0F" w:rsidRPr="006A1B91" w:rsidRDefault="008B3C0F" w:rsidP="00853494">
      <w:pPr>
        <w:numPr>
          <w:ilvl w:val="0"/>
          <w:numId w:val="15"/>
        </w:num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v rámci hodnocení a posuzování nabídek a před rozhodnutím o přidělení veřejné zakázky ověřit skutečnosti deklarované </w:t>
      </w:r>
      <w:r w:rsidR="003E4147">
        <w:rPr>
          <w:rFonts w:ascii="Times New Roman" w:hAnsi="Times New Roman" w:cs="Times New Roman"/>
          <w:sz w:val="24"/>
          <w:szCs w:val="24"/>
        </w:rPr>
        <w:t>Ú</w:t>
      </w:r>
      <w:r w:rsidRPr="006A1B91">
        <w:rPr>
          <w:rFonts w:ascii="Times New Roman" w:hAnsi="Times New Roman" w:cs="Times New Roman"/>
          <w:sz w:val="24"/>
          <w:szCs w:val="24"/>
        </w:rPr>
        <w:t>častníkem v</w:t>
      </w:r>
      <w:r w:rsidR="006B0651" w:rsidRPr="006A1B91">
        <w:rPr>
          <w:rFonts w:ascii="Times New Roman" w:hAnsi="Times New Roman" w:cs="Times New Roman"/>
          <w:sz w:val="24"/>
          <w:szCs w:val="24"/>
        </w:rPr>
        <w:t> </w:t>
      </w:r>
      <w:r w:rsidRPr="006A1B91">
        <w:rPr>
          <w:rFonts w:ascii="Times New Roman" w:hAnsi="Times New Roman" w:cs="Times New Roman"/>
          <w:sz w:val="24"/>
          <w:szCs w:val="24"/>
        </w:rPr>
        <w:t>nabídce</w:t>
      </w:r>
      <w:r w:rsidR="006B0651" w:rsidRPr="006A1B91">
        <w:rPr>
          <w:rFonts w:ascii="Times New Roman" w:hAnsi="Times New Roman" w:cs="Times New Roman"/>
          <w:sz w:val="24"/>
          <w:szCs w:val="24"/>
        </w:rPr>
        <w:t>;</w:t>
      </w:r>
    </w:p>
    <w:p w14:paraId="39E9AA73" w14:textId="3D11E241" w:rsidR="008B3C0F" w:rsidRPr="006A1B91" w:rsidRDefault="008B3C0F" w:rsidP="00853494">
      <w:pPr>
        <w:numPr>
          <w:ilvl w:val="0"/>
          <w:numId w:val="15"/>
        </w:numPr>
        <w:spacing w:after="6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 xml:space="preserve">odmítnout všechny </w:t>
      </w:r>
      <w:r w:rsidR="006B0651" w:rsidRPr="006A1B91">
        <w:rPr>
          <w:rFonts w:ascii="Times New Roman" w:hAnsi="Times New Roman" w:cs="Times New Roman"/>
          <w:sz w:val="24"/>
          <w:szCs w:val="24"/>
        </w:rPr>
        <w:t xml:space="preserve">podané </w:t>
      </w:r>
      <w:r w:rsidRPr="006A1B91">
        <w:rPr>
          <w:rFonts w:ascii="Times New Roman" w:hAnsi="Times New Roman" w:cs="Times New Roman"/>
          <w:sz w:val="24"/>
          <w:szCs w:val="24"/>
        </w:rPr>
        <w:t>nabídky;</w:t>
      </w:r>
    </w:p>
    <w:p w14:paraId="3C6DC27A" w14:textId="4CD03C6F" w:rsidR="008B3C0F" w:rsidRDefault="008B3C0F" w:rsidP="00DE0C50">
      <w:pPr>
        <w:numPr>
          <w:ilvl w:val="0"/>
          <w:numId w:val="1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sz w:val="24"/>
          <w:szCs w:val="24"/>
        </w:rPr>
        <w:t>změnit, případně zrušit toto výběrové řízení bez uvedení důvodu.</w:t>
      </w:r>
    </w:p>
    <w:p w14:paraId="59CA9B09" w14:textId="77777777" w:rsidR="008B3C0F" w:rsidRDefault="008B3C0F" w:rsidP="006B0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76152" w14:textId="77777777" w:rsidR="00D214DE" w:rsidRPr="006A1B91" w:rsidRDefault="00D214DE" w:rsidP="006B0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ED410" w14:textId="523FB613" w:rsidR="006B0651" w:rsidRPr="006A1B91" w:rsidRDefault="006B0651" w:rsidP="008E3973">
      <w:pPr>
        <w:pStyle w:val="Odstavecodsazen"/>
        <w:spacing w:after="60" w:line="240" w:lineRule="auto"/>
        <w:ind w:left="0" w:firstLine="0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lastRenderedPageBreak/>
        <w:t xml:space="preserve">Zadavatel si vyhrazuje právo vyloučit </w:t>
      </w:r>
      <w:r w:rsidR="003E4147">
        <w:t>Účastníka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, pokud jím podaná nabídka nesplňuje zadávací podmínky, tzn., pokud údaje nebo doklady předložené </w:t>
      </w:r>
      <w:r w:rsidR="003E4147">
        <w:t>Ú</w:t>
      </w:r>
      <w:r w:rsidR="003E4147" w:rsidRPr="006A1B91">
        <w:t>častníkem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:</w:t>
      </w:r>
    </w:p>
    <w:p w14:paraId="2F2A1C64" w14:textId="1A995C74" w:rsidR="006B0651" w:rsidRPr="006A1B91" w:rsidRDefault="006B0651" w:rsidP="008E3973">
      <w:pPr>
        <w:pStyle w:val="Odstavecodsazen"/>
        <w:numPr>
          <w:ilvl w:val="0"/>
          <w:numId w:val="19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nesplňují zadávací podmínky nebo je </w:t>
      </w:r>
      <w:r w:rsidR="003E4147">
        <w:t>Účastník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ve stanovené lhůtě nedoložil;</w:t>
      </w:r>
    </w:p>
    <w:p w14:paraId="7D8FF31A" w14:textId="2DA4A3A1" w:rsidR="006B0651" w:rsidRPr="006A1B91" w:rsidRDefault="006B0651" w:rsidP="008E3973">
      <w:pPr>
        <w:pStyle w:val="Odstavecodsazen"/>
        <w:numPr>
          <w:ilvl w:val="0"/>
          <w:numId w:val="19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nebyly </w:t>
      </w:r>
      <w:r w:rsidR="003E4147">
        <w:t>Ú</w:t>
      </w:r>
      <w:r w:rsidR="003E4147" w:rsidRPr="006A1B91">
        <w:t>častníkem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objasněny nebo doplněny na základě žádosti zadavatele;</w:t>
      </w:r>
    </w:p>
    <w:p w14:paraId="166E374A" w14:textId="35910EC4" w:rsidR="006B0651" w:rsidRPr="006A1B91" w:rsidRDefault="006B0651" w:rsidP="008E3973">
      <w:pPr>
        <w:pStyle w:val="Odstavecodsazen"/>
        <w:numPr>
          <w:ilvl w:val="0"/>
          <w:numId w:val="19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>neodpovídají skutečnosti a měly nebo mohou mít vliv na posouzení splnění zadávacích podmínek nebo na naplnění kritéria hodnocení;</w:t>
      </w:r>
    </w:p>
    <w:p w14:paraId="1D4BDBB1" w14:textId="77BF9E7F" w:rsidR="006B0651" w:rsidRDefault="006B0651" w:rsidP="00D214DE">
      <w:pPr>
        <w:pStyle w:val="Odstavecodsazen"/>
        <w:numPr>
          <w:ilvl w:val="0"/>
          <w:numId w:val="19"/>
        </w:numPr>
        <w:spacing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vybraného </w:t>
      </w:r>
      <w:r w:rsidR="00631B81">
        <w:t>Účastníka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zadavatel vyloučí z účasti ve výběrovém řízení, pokud zjistí, že jsou naplněny výše uvedené důvody vyloučení.</w:t>
      </w:r>
    </w:p>
    <w:p w14:paraId="31C2CDED" w14:textId="77777777" w:rsidR="00D214DE" w:rsidRDefault="00D214DE" w:rsidP="00D214DE">
      <w:pPr>
        <w:pStyle w:val="Odstavecodsazen"/>
        <w:spacing w:line="240" w:lineRule="auto"/>
        <w:ind w:left="284" w:firstLine="0"/>
        <w:rPr>
          <w:rFonts w:eastAsiaTheme="minorHAnsi"/>
          <w:color w:val="000000" w:themeColor="text1"/>
          <w:kern w:val="12"/>
          <w14:ligatures w14:val="standard"/>
        </w:rPr>
      </w:pPr>
    </w:p>
    <w:p w14:paraId="30A2B187" w14:textId="0D47A618" w:rsidR="006B0651" w:rsidRPr="006A1B91" w:rsidRDefault="006B0651" w:rsidP="008E3973">
      <w:pPr>
        <w:pStyle w:val="Odstavecodsazen"/>
        <w:spacing w:after="60" w:line="240" w:lineRule="auto"/>
        <w:ind w:left="0" w:firstLine="0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Zadavatel si vyhrazuje právo vyloučit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častníka pro nezpůsobilost, pokud prokáže, že:</w:t>
      </w:r>
    </w:p>
    <w:p w14:paraId="6C8152D2" w14:textId="1D2017A4" w:rsidR="006B0651" w:rsidRPr="006A1B91" w:rsidRDefault="006B0651" w:rsidP="008E3973">
      <w:pPr>
        <w:pStyle w:val="Odstavecodsazen"/>
        <w:numPr>
          <w:ilvl w:val="0"/>
          <w:numId w:val="20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plnění nabízené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častníkem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 xml:space="preserve"> 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by vedlo k nedodržování povinností vyplývajících z předpisů práva životního prostředí, sociálních nebo pracovněprávních předpisů nebo kolektivních smluv vztahujících se k předmětu plnění zadávané </w:t>
      </w:r>
      <w:r w:rsidR="00853494">
        <w:rPr>
          <w:rFonts w:eastAsiaTheme="minorHAnsi"/>
          <w:color w:val="000000" w:themeColor="text1"/>
          <w:kern w:val="12"/>
          <w14:ligatures w14:val="standard"/>
        </w:rPr>
        <w:t xml:space="preserve">veřejné 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zakázky;</w:t>
      </w:r>
    </w:p>
    <w:p w14:paraId="38533DC6" w14:textId="723E3D58" w:rsidR="006B0651" w:rsidRPr="006A1B91" w:rsidRDefault="006B0651" w:rsidP="008E3973">
      <w:pPr>
        <w:pStyle w:val="Odstavecodsazen"/>
        <w:numPr>
          <w:ilvl w:val="0"/>
          <w:numId w:val="20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>došlo ke střetu zájmů a jiné opatření k nápravě, kromě zrušení výběrového řízení, není možné;</w:t>
      </w:r>
    </w:p>
    <w:p w14:paraId="6C759597" w14:textId="66104D74" w:rsidR="006B0651" w:rsidRPr="006A1B91" w:rsidRDefault="006B0651" w:rsidP="008E3973">
      <w:pPr>
        <w:pStyle w:val="Odstavecodsazen"/>
        <w:numPr>
          <w:ilvl w:val="0"/>
          <w:numId w:val="20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došlo k narušení hospodářské soutěže předchozí účastí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častníka při přípravě výběrového řízení, jiné opatření k nápravě není možné a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častník na výzvu zadavatele neprokázal, že k narušení hospodářské soutěže nedošlo;</w:t>
      </w:r>
    </w:p>
    <w:p w14:paraId="75F8B8B0" w14:textId="15F49222" w:rsidR="006B0651" w:rsidRDefault="006B0651" w:rsidP="00D214DE">
      <w:pPr>
        <w:pStyle w:val="Odstavecodsazen"/>
        <w:numPr>
          <w:ilvl w:val="0"/>
          <w:numId w:val="20"/>
        </w:numPr>
        <w:spacing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vybraného </w:t>
      </w:r>
      <w:r w:rsidR="00631B81">
        <w:t>Účastníka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zadavatel vyloučí z účasti ve výběrovém řízení, pokud může prokázat naplnění výše uvedených důvodů.</w:t>
      </w:r>
    </w:p>
    <w:p w14:paraId="4FF5B42D" w14:textId="77777777" w:rsidR="001C6603" w:rsidRPr="006A1B91" w:rsidRDefault="001C6603" w:rsidP="001C6603">
      <w:pPr>
        <w:pStyle w:val="Odstavecodsazen"/>
        <w:spacing w:line="240" w:lineRule="auto"/>
        <w:ind w:left="284" w:firstLine="0"/>
        <w:rPr>
          <w:rFonts w:eastAsiaTheme="minorHAnsi"/>
          <w:color w:val="000000" w:themeColor="text1"/>
          <w:kern w:val="12"/>
          <w14:ligatures w14:val="standard"/>
        </w:rPr>
      </w:pPr>
    </w:p>
    <w:p w14:paraId="593F0922" w14:textId="15B8D785" w:rsidR="006B0651" w:rsidRPr="006A1B91" w:rsidRDefault="006B0651" w:rsidP="008E3973">
      <w:pPr>
        <w:pStyle w:val="Odstavecodsazen"/>
        <w:spacing w:after="60" w:line="240" w:lineRule="auto"/>
        <w:ind w:left="0" w:firstLine="0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Zadavatel si vyhrazuje právo vyloučit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častníka pro nezpůsobilost, pokud prokáže, že:</w:t>
      </w:r>
    </w:p>
    <w:p w14:paraId="624E4833" w14:textId="0E97457B" w:rsidR="006B0651" w:rsidRPr="006A1B91" w:rsidRDefault="006B0651" w:rsidP="008E3973">
      <w:pPr>
        <w:pStyle w:val="Odstavecodsazen"/>
        <w:numPr>
          <w:ilvl w:val="0"/>
          <w:numId w:val="21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se </w:t>
      </w:r>
      <w:r w:rsidR="00631B81">
        <w:t>Účastník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dopustil v posledních 3 letech před zahájením výběrového řízení závažných nebo dlouhodobých pochybení při plnění dřívějšího smluvního vztahu se zadavatelem zadávané</w:t>
      </w:r>
      <w:r w:rsidR="00853494">
        <w:rPr>
          <w:rFonts w:eastAsiaTheme="minorHAnsi"/>
          <w:color w:val="000000" w:themeColor="text1"/>
          <w:kern w:val="12"/>
          <w14:ligatures w14:val="standard"/>
        </w:rPr>
        <w:t xml:space="preserve"> veřejné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zakázky, nebo s jiným zadavatelem, která vedla ke vzniku škody, předčasnému ukončení smluvního vztahu nebo jiným srovnatelným sankcím; </w:t>
      </w:r>
    </w:p>
    <w:p w14:paraId="7034A71D" w14:textId="72DD2B53" w:rsidR="006B0651" w:rsidRPr="006A1B91" w:rsidRDefault="006B0651" w:rsidP="008E3973">
      <w:pPr>
        <w:pStyle w:val="Odstavecodsazen"/>
        <w:numPr>
          <w:ilvl w:val="0"/>
          <w:numId w:val="21"/>
        </w:numPr>
        <w:spacing w:after="60" w:line="240" w:lineRule="auto"/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se </w:t>
      </w:r>
      <w:r w:rsidR="00631B81">
        <w:t>Účastník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pokusil neoprávněně ovlivnit rozhodnutí zadavatele ve vý</w:t>
      </w:r>
      <w:r w:rsidR="00D86485">
        <w:rPr>
          <w:rFonts w:eastAsiaTheme="minorHAnsi"/>
          <w:color w:val="000000" w:themeColor="text1"/>
          <w:kern w:val="12"/>
          <w14:ligatures w14:val="standard"/>
        </w:rPr>
        <w:t>běrovém řízení nebo se 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neoprávněně pokusil o získání neveřejných informací, které by mu mohly zajistit neoprávněné výhody ve výběrovém řízení; nebo</w:t>
      </w:r>
    </w:p>
    <w:p w14:paraId="2EFBF487" w14:textId="32F849DA" w:rsidR="006B0651" w:rsidRPr="006A1B91" w:rsidRDefault="006B0651" w:rsidP="00DE0C50">
      <w:pPr>
        <w:pStyle w:val="Odstavecodsazen"/>
        <w:numPr>
          <w:ilvl w:val="0"/>
          <w:numId w:val="21"/>
        </w:numPr>
        <w:ind w:left="284" w:hanging="284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se </w:t>
      </w:r>
      <w:r w:rsidR="00631B81">
        <w:t>Účastník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 dopustil v posledních 3 letech před zahájením výběrového řízení nebo po zahájení výběrového řízení závažného profesního pochybení, které zpochybňuje jeho důvěryhodnost, včetně pochybení, za které byl disciplinárně potrestán nebo mu bylo uloženo kárné opatření.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ab/>
      </w:r>
    </w:p>
    <w:p w14:paraId="12E0B597" w14:textId="77777777" w:rsidR="006B0651" w:rsidRPr="006A1B91" w:rsidRDefault="006B0651" w:rsidP="006B0651">
      <w:pPr>
        <w:pStyle w:val="Odstavecodsazen"/>
        <w:ind w:left="142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ab/>
      </w:r>
    </w:p>
    <w:p w14:paraId="55099D2E" w14:textId="452DAED3" w:rsidR="006A1B91" w:rsidRDefault="006B0651" w:rsidP="00DE0C50">
      <w:pPr>
        <w:pStyle w:val="Odstavecodsazen"/>
        <w:ind w:left="0" w:firstLine="0"/>
        <w:rPr>
          <w:rFonts w:eastAsiaTheme="minorHAnsi"/>
          <w:color w:val="000000" w:themeColor="text1"/>
          <w:kern w:val="12"/>
          <w14:ligatures w14:val="standard"/>
        </w:rPr>
      </w:pP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Zadavatel si vyhrazuje právo vyloučit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častníka</w:t>
      </w:r>
      <w:r w:rsidR="00853494">
        <w:rPr>
          <w:rFonts w:eastAsiaTheme="minorHAnsi"/>
          <w:color w:val="000000" w:themeColor="text1"/>
          <w:kern w:val="12"/>
          <w14:ligatures w14:val="standard"/>
        </w:rPr>
        <w:t xml:space="preserve"> pro nezpůsobilost, pokud na 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základě věrohodných informací získá důvodné podezření, že </w:t>
      </w:r>
      <w:r w:rsidR="003E4147">
        <w:rPr>
          <w:rFonts w:eastAsiaTheme="minorHAnsi"/>
          <w:color w:val="000000" w:themeColor="text1"/>
          <w:kern w:val="12"/>
          <w14:ligatures w14:val="standard"/>
        </w:rPr>
        <w:t>Ú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častník uzavřel s ji</w:t>
      </w:r>
      <w:r w:rsidR="00D86485">
        <w:rPr>
          <w:rFonts w:eastAsiaTheme="minorHAnsi"/>
          <w:color w:val="000000" w:themeColor="text1"/>
          <w:kern w:val="12"/>
          <w14:ligatures w14:val="standard"/>
        </w:rPr>
        <w:t>nými osobami zakázanou dohodu v 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 xml:space="preserve">souvislosti se zadávanou </w:t>
      </w:r>
      <w:r w:rsidR="00853494">
        <w:rPr>
          <w:rFonts w:eastAsiaTheme="minorHAnsi"/>
          <w:color w:val="000000" w:themeColor="text1"/>
          <w:kern w:val="12"/>
          <w14:ligatures w14:val="standard"/>
        </w:rPr>
        <w:t xml:space="preserve">veřejnou </w:t>
      </w:r>
      <w:r w:rsidRPr="006A1B91">
        <w:rPr>
          <w:rFonts w:eastAsiaTheme="minorHAnsi"/>
          <w:color w:val="000000" w:themeColor="text1"/>
          <w:kern w:val="12"/>
          <w14:ligatures w14:val="standard"/>
        </w:rPr>
        <w:t>zakázkou.</w:t>
      </w:r>
    </w:p>
    <w:p w14:paraId="7D5498EC" w14:textId="77777777" w:rsidR="008B3C0F" w:rsidRPr="006A1B91" w:rsidRDefault="008B3C0F" w:rsidP="008B3C0F">
      <w:pPr>
        <w:pStyle w:val="Odstavecodsazen"/>
        <w:ind w:left="142" w:firstLine="0"/>
      </w:pPr>
    </w:p>
    <w:p w14:paraId="7CCE8B0D" w14:textId="53158EF7" w:rsidR="008B3C0F" w:rsidRPr="006A1B91" w:rsidRDefault="008B3C0F" w:rsidP="00DE0C5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628E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A1B91">
        <w:rPr>
          <w:rFonts w:ascii="Times New Roman" w:hAnsi="Times New Roman" w:cs="Times New Roman"/>
          <w:b/>
          <w:sz w:val="24"/>
          <w:szCs w:val="24"/>
          <w:u w:val="single"/>
        </w:rPr>
        <w:t>. PŘÍLOHY</w:t>
      </w:r>
    </w:p>
    <w:p w14:paraId="1AB95B73" w14:textId="3EFBDF7A" w:rsidR="008B3C0F" w:rsidRPr="006A1B91" w:rsidRDefault="00507C57" w:rsidP="008E3973">
      <w:pPr>
        <w:pStyle w:val="Odstavecodsazen"/>
        <w:numPr>
          <w:ilvl w:val="0"/>
          <w:numId w:val="18"/>
        </w:numPr>
        <w:spacing w:after="60" w:line="240" w:lineRule="auto"/>
        <w:ind w:left="284" w:hanging="284"/>
      </w:pPr>
      <w:r w:rsidRPr="006A1B91">
        <w:t>Technická zadávací dokumentace nového webu města Humpolec</w:t>
      </w:r>
    </w:p>
    <w:p w14:paraId="5EC1D152" w14:textId="5ABE5CC9" w:rsidR="00507C57" w:rsidRPr="006A1B91" w:rsidRDefault="00507C57" w:rsidP="008E3973">
      <w:pPr>
        <w:pStyle w:val="Odstavecodsazen"/>
        <w:numPr>
          <w:ilvl w:val="0"/>
          <w:numId w:val="18"/>
        </w:numPr>
        <w:spacing w:after="60" w:line="240" w:lineRule="auto"/>
        <w:ind w:left="284" w:hanging="284"/>
      </w:pPr>
      <w:proofErr w:type="spellStart"/>
      <w:r w:rsidRPr="006A1B91">
        <w:t>Wireframe</w:t>
      </w:r>
      <w:proofErr w:type="spellEnd"/>
    </w:p>
    <w:p w14:paraId="53F609A4" w14:textId="77777777" w:rsidR="008B3C0F" w:rsidRPr="006A1B91" w:rsidRDefault="008B3C0F" w:rsidP="008E3973">
      <w:pPr>
        <w:pStyle w:val="Odstavecodsazen"/>
        <w:numPr>
          <w:ilvl w:val="0"/>
          <w:numId w:val="18"/>
        </w:numPr>
        <w:spacing w:after="60" w:line="240" w:lineRule="auto"/>
        <w:ind w:left="284" w:hanging="284"/>
      </w:pPr>
      <w:r w:rsidRPr="006A1B91">
        <w:t>Návrh smlouvy o dílo</w:t>
      </w:r>
    </w:p>
    <w:p w14:paraId="20DCC1A1" w14:textId="77777777" w:rsidR="008B3C0F" w:rsidRDefault="008B3C0F" w:rsidP="008E3973">
      <w:pPr>
        <w:pStyle w:val="Odstavecodsazen"/>
        <w:numPr>
          <w:ilvl w:val="0"/>
          <w:numId w:val="18"/>
        </w:numPr>
        <w:spacing w:after="60" w:line="240" w:lineRule="auto"/>
        <w:ind w:left="284" w:hanging="284"/>
      </w:pPr>
      <w:r w:rsidRPr="006A1B91">
        <w:t>Titulní list nabídky</w:t>
      </w:r>
    </w:p>
    <w:p w14:paraId="4F8C867F" w14:textId="6255DA20" w:rsidR="00853494" w:rsidRPr="006A1B91" w:rsidRDefault="00853494" w:rsidP="008E3973">
      <w:pPr>
        <w:pStyle w:val="Odstavecodsazen"/>
        <w:numPr>
          <w:ilvl w:val="0"/>
          <w:numId w:val="18"/>
        </w:numPr>
        <w:spacing w:after="60" w:line="240" w:lineRule="auto"/>
        <w:ind w:left="284" w:hanging="284"/>
      </w:pPr>
      <w:r>
        <w:t>Údaje pro kritéria hodnocení</w:t>
      </w:r>
    </w:p>
    <w:p w14:paraId="4FFD0A4A" w14:textId="56C34A55" w:rsidR="008B3C0F" w:rsidRPr="006A1B91" w:rsidRDefault="008B3C0F" w:rsidP="00DE0C50">
      <w:pPr>
        <w:pStyle w:val="Odstavecodsazen"/>
        <w:numPr>
          <w:ilvl w:val="0"/>
          <w:numId w:val="18"/>
        </w:numPr>
        <w:ind w:left="284" w:hanging="284"/>
      </w:pPr>
      <w:r w:rsidRPr="006A1B91">
        <w:t>Čestné prohlášení k prokázání základní způsobilosti</w:t>
      </w:r>
    </w:p>
    <w:p w14:paraId="398099B1" w14:textId="77777777" w:rsidR="008B3C0F" w:rsidRDefault="008B3C0F" w:rsidP="00DE0C50">
      <w:pPr>
        <w:pStyle w:val="Odstavecodsazen"/>
        <w:ind w:left="284" w:hanging="284"/>
      </w:pPr>
    </w:p>
    <w:p w14:paraId="2C42DA97" w14:textId="77777777" w:rsidR="008E3973" w:rsidRPr="006A1B91" w:rsidRDefault="008E3973" w:rsidP="00DE0C50">
      <w:pPr>
        <w:pStyle w:val="Odstavecodsazen"/>
        <w:ind w:left="284" w:hanging="284"/>
      </w:pPr>
    </w:p>
    <w:p w14:paraId="3584C412" w14:textId="193F5BAB" w:rsidR="008B3C0F" w:rsidRPr="006A1B91" w:rsidRDefault="008B3C0F" w:rsidP="00DE0C50">
      <w:pPr>
        <w:pStyle w:val="Zkladntext"/>
        <w:ind w:right="170"/>
        <w:jc w:val="both"/>
        <w:rPr>
          <w:sz w:val="24"/>
          <w:lang w:val="cs-CZ"/>
        </w:rPr>
      </w:pPr>
      <w:r w:rsidRPr="006A1B91">
        <w:rPr>
          <w:sz w:val="24"/>
          <w:lang w:val="cs-CZ"/>
        </w:rPr>
        <w:t xml:space="preserve">Vztahy neupravené </w:t>
      </w:r>
      <w:r w:rsidR="00853494">
        <w:rPr>
          <w:sz w:val="24"/>
          <w:lang w:val="cs-CZ"/>
        </w:rPr>
        <w:t xml:space="preserve">Výzvou </w:t>
      </w:r>
      <w:r w:rsidRPr="006A1B91">
        <w:rPr>
          <w:sz w:val="24"/>
          <w:lang w:val="cs-CZ"/>
        </w:rPr>
        <w:t>se v případě procesních nejasností podpůrně řídí ustanoveními zákona č. 134/2016 Sb. o zadávání veřejných zakázek.</w:t>
      </w:r>
    </w:p>
    <w:p w14:paraId="4DA09885" w14:textId="56A1BCAE" w:rsidR="00961CBE" w:rsidRPr="006A1B91" w:rsidRDefault="00961CBE" w:rsidP="00DE0C50">
      <w:pPr>
        <w:pStyle w:val="Zkladntext"/>
        <w:ind w:right="170"/>
        <w:jc w:val="both"/>
        <w:rPr>
          <w:sz w:val="24"/>
          <w:highlight w:val="yellow"/>
          <w:lang w:val="cs-CZ"/>
        </w:rPr>
      </w:pPr>
      <w:r w:rsidRPr="006A1B91">
        <w:rPr>
          <w:sz w:val="24"/>
          <w:lang w:val="cs-CZ"/>
        </w:rPr>
        <w:t xml:space="preserve">Zadavatel zvážil v souladu s § 6 odst. 4 zákona č. 134/2016Sb. možnosti sociálně odpovědného zadávání, environmentálně odpovědného zadávání a </w:t>
      </w:r>
      <w:r w:rsidR="001379F7" w:rsidRPr="006A1B91">
        <w:rPr>
          <w:sz w:val="24"/>
          <w:lang w:val="cs-CZ"/>
        </w:rPr>
        <w:t>i</w:t>
      </w:r>
      <w:r w:rsidRPr="006A1B91">
        <w:rPr>
          <w:sz w:val="24"/>
          <w:lang w:val="cs-CZ"/>
        </w:rPr>
        <w:t xml:space="preserve">novací </w:t>
      </w:r>
      <w:r w:rsidR="001379F7" w:rsidRPr="006A1B91">
        <w:rPr>
          <w:sz w:val="24"/>
          <w:lang w:val="cs-CZ"/>
        </w:rPr>
        <w:t>u</w:t>
      </w:r>
      <w:r w:rsidRPr="006A1B91">
        <w:rPr>
          <w:sz w:val="24"/>
          <w:lang w:val="cs-CZ"/>
        </w:rPr>
        <w:t xml:space="preserve"> této veřejné zakáz</w:t>
      </w:r>
      <w:r w:rsidR="001379F7" w:rsidRPr="006A1B91">
        <w:rPr>
          <w:sz w:val="24"/>
          <w:lang w:val="cs-CZ"/>
        </w:rPr>
        <w:t>ky</w:t>
      </w:r>
      <w:r w:rsidRPr="006A1B91">
        <w:rPr>
          <w:sz w:val="24"/>
          <w:lang w:val="cs-CZ"/>
        </w:rPr>
        <w:t>. Zadavatel neidentifikoval žádné relevantní aspekty, které by zohlednil ve Výzvě.</w:t>
      </w:r>
    </w:p>
    <w:p w14:paraId="1FB15E3F" w14:textId="77777777" w:rsidR="001C6603" w:rsidRDefault="001C6603" w:rsidP="00612019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2B6B3611" w14:textId="77777777" w:rsidR="008E3973" w:rsidRDefault="008E3973" w:rsidP="00612019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229043FF" w14:textId="77777777" w:rsidR="008E3973" w:rsidRDefault="008E3973" w:rsidP="00612019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3BD2D8CE" w14:textId="2223FB65" w:rsidR="008E3973" w:rsidRDefault="008B3C0F" w:rsidP="001C6603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  <w:r w:rsidRPr="00612019">
        <w:rPr>
          <w:sz w:val="24"/>
        </w:rPr>
        <w:t>V</w:t>
      </w:r>
      <w:r w:rsidR="008E3973">
        <w:rPr>
          <w:sz w:val="24"/>
        </w:rPr>
        <w:t> </w:t>
      </w:r>
      <w:r w:rsidRPr="00612019">
        <w:rPr>
          <w:sz w:val="24"/>
          <w:lang w:val="cs-CZ"/>
        </w:rPr>
        <w:t>Humpolci</w:t>
      </w:r>
    </w:p>
    <w:p w14:paraId="59700C6F" w14:textId="77777777" w:rsidR="008E3973" w:rsidRDefault="008E3973" w:rsidP="001C6603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4AD5ABBD" w14:textId="77777777" w:rsidR="008E3973" w:rsidRDefault="008E3973" w:rsidP="001C6603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022A4882" w14:textId="77777777" w:rsidR="008E3973" w:rsidRDefault="008E3973" w:rsidP="001C6603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2B2C4459" w14:textId="77777777" w:rsidR="008E3973" w:rsidRDefault="008E3973" w:rsidP="001C6603">
      <w:pPr>
        <w:pStyle w:val="Zkladntext"/>
        <w:spacing w:after="0" w:line="240" w:lineRule="auto"/>
        <w:ind w:right="170"/>
        <w:jc w:val="both"/>
        <w:rPr>
          <w:sz w:val="24"/>
          <w:lang w:val="cs-CZ"/>
        </w:rPr>
      </w:pPr>
    </w:p>
    <w:p w14:paraId="1FC2511C" w14:textId="77777777" w:rsidR="008E3973" w:rsidRDefault="00612019" w:rsidP="008E3973">
      <w:pPr>
        <w:pStyle w:val="Zkladntext"/>
        <w:spacing w:after="0" w:line="240" w:lineRule="auto"/>
        <w:ind w:left="4254" w:right="170" w:firstLine="709"/>
        <w:jc w:val="both"/>
        <w:rPr>
          <w:sz w:val="24"/>
          <w:lang w:val="cs-CZ"/>
        </w:rPr>
      </w:pPr>
      <w:r w:rsidRPr="00612019">
        <w:rPr>
          <w:sz w:val="24"/>
        </w:rPr>
        <w:t>Ing. Petr Machek</w:t>
      </w:r>
    </w:p>
    <w:p w14:paraId="608BC488" w14:textId="7CAE6E98" w:rsidR="00612019" w:rsidRPr="008B3C0F" w:rsidRDefault="00612019" w:rsidP="008E3973">
      <w:pPr>
        <w:pStyle w:val="Zkladntext"/>
        <w:spacing w:after="0" w:line="240" w:lineRule="auto"/>
        <w:ind w:left="4254" w:right="170" w:firstLine="709"/>
        <w:jc w:val="both"/>
      </w:pPr>
      <w:r>
        <w:rPr>
          <w:sz w:val="24"/>
        </w:rPr>
        <w:t>s</w:t>
      </w:r>
      <w:r w:rsidRPr="00612019">
        <w:rPr>
          <w:sz w:val="24"/>
        </w:rPr>
        <w:t>tarosta města Humpolec</w:t>
      </w:r>
      <w:r>
        <w:tab/>
      </w:r>
    </w:p>
    <w:sectPr w:rsidR="00612019" w:rsidRPr="008B3C0F" w:rsidSect="008B195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2373" w14:textId="77777777" w:rsidR="005520BA" w:rsidRDefault="005520BA" w:rsidP="006A4E7B">
      <w:r>
        <w:separator/>
      </w:r>
    </w:p>
  </w:endnote>
  <w:endnote w:type="continuationSeparator" w:id="0">
    <w:p w14:paraId="6ACD3565" w14:textId="77777777" w:rsidR="005520BA" w:rsidRDefault="005520BA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Source Code Pro Light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Source Code Pro Light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5520BA" w14:paraId="0B66B038" w14:textId="77777777" w:rsidTr="009C55CD">
      <w:tc>
        <w:tcPr>
          <w:tcW w:w="1928" w:type="dxa"/>
        </w:tcPr>
        <w:p w14:paraId="683D5D19" w14:textId="77777777" w:rsidR="005520BA" w:rsidRDefault="005520BA" w:rsidP="003F6ECF">
          <w:pPr>
            <w:pStyle w:val="Zpat"/>
          </w:pPr>
          <w:r>
            <w:t>Město Humpolec</w:t>
          </w:r>
        </w:p>
        <w:p w14:paraId="15297B40" w14:textId="77777777" w:rsidR="005520BA" w:rsidRDefault="005520BA" w:rsidP="003F6ECF">
          <w:pPr>
            <w:pStyle w:val="Zpat"/>
          </w:pPr>
          <w:r>
            <w:t>Horní náměstí 300</w:t>
          </w:r>
        </w:p>
        <w:p w14:paraId="736A00B1" w14:textId="77777777" w:rsidR="005520BA" w:rsidRDefault="005520BA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44A97A37" w14:textId="77777777" w:rsidR="005520BA" w:rsidRDefault="005520BA" w:rsidP="003F6ECF">
          <w:pPr>
            <w:pStyle w:val="Zpat"/>
          </w:pPr>
          <w:r>
            <w:t>Komerční banka a. s.</w:t>
          </w:r>
        </w:p>
        <w:p w14:paraId="34C269D2" w14:textId="77777777" w:rsidR="005520BA" w:rsidRDefault="005520BA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21626EF7" w14:textId="77777777" w:rsidR="005520BA" w:rsidRDefault="005520BA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847ACC1" w14:textId="77777777" w:rsidR="005520BA" w:rsidRDefault="005520BA" w:rsidP="003F6ECF">
          <w:pPr>
            <w:pStyle w:val="Zpat"/>
          </w:pPr>
          <w:r>
            <w:t>TEL: 565 518 111</w:t>
          </w:r>
        </w:p>
        <w:p w14:paraId="50BB5CB3" w14:textId="77777777" w:rsidR="005520BA" w:rsidRDefault="005520BA" w:rsidP="003F6ECF">
          <w:pPr>
            <w:pStyle w:val="Zpat"/>
          </w:pPr>
          <w:r>
            <w:t>FAX: 565 518 199</w:t>
          </w:r>
        </w:p>
        <w:p w14:paraId="3EE03125" w14:textId="77777777" w:rsidR="005520BA" w:rsidRDefault="002015BE" w:rsidP="003F6ECF">
          <w:pPr>
            <w:pStyle w:val="Zpat"/>
          </w:pPr>
          <w:hyperlink r:id="rId1" w:history="1">
            <w:r w:rsidR="005520BA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9CA246B" w14:textId="77777777" w:rsidR="005520BA" w:rsidRDefault="005520BA" w:rsidP="003F6ECF">
          <w:pPr>
            <w:pStyle w:val="Zpat"/>
          </w:pPr>
          <w:r>
            <w:t>IČ: 002 48 266</w:t>
          </w:r>
        </w:p>
        <w:p w14:paraId="1AE3FDC2" w14:textId="77777777" w:rsidR="005520BA" w:rsidRDefault="005520BA" w:rsidP="003F6ECF">
          <w:pPr>
            <w:pStyle w:val="Zpat"/>
          </w:pPr>
          <w:r>
            <w:t>DIČ: CZ00248266</w:t>
          </w:r>
        </w:p>
        <w:p w14:paraId="378AA9A2" w14:textId="77777777" w:rsidR="005520BA" w:rsidRDefault="002015BE" w:rsidP="003F6ECF">
          <w:pPr>
            <w:pStyle w:val="Zpat"/>
          </w:pPr>
          <w:hyperlink r:id="rId2" w:history="1">
            <w:r w:rsidR="005520BA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D9A817E" w14:textId="77777777" w:rsidR="005520BA" w:rsidRDefault="005520BA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8E3973">
            <w:rPr>
              <w:noProof/>
            </w:rPr>
            <w:t>14</w:t>
          </w:r>
          <w:r>
            <w:fldChar w:fldCharType="end"/>
          </w:r>
          <w:r>
            <w:t>/</w:t>
          </w:r>
          <w:r w:rsidR="002015BE">
            <w:fldChar w:fldCharType="begin"/>
          </w:r>
          <w:r w:rsidR="002015BE">
            <w:instrText xml:space="preserve"> NUMPAGES   \* MERGEFORMAT </w:instrText>
          </w:r>
          <w:r w:rsidR="002015BE">
            <w:fldChar w:fldCharType="separate"/>
          </w:r>
          <w:r w:rsidR="008E3973">
            <w:rPr>
              <w:noProof/>
            </w:rPr>
            <w:t>15</w:t>
          </w:r>
          <w:r w:rsidR="002015BE">
            <w:rPr>
              <w:noProof/>
            </w:rPr>
            <w:fldChar w:fldCharType="end"/>
          </w:r>
        </w:p>
      </w:tc>
    </w:tr>
  </w:tbl>
  <w:p w14:paraId="7D8307F7" w14:textId="77777777" w:rsidR="005520BA" w:rsidRPr="00320C90" w:rsidRDefault="005520BA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647FC444" wp14:editId="14994656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158A77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572C1EB8" wp14:editId="52A34BA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033AA5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5520BA" w14:paraId="1A4BB6B5" w14:textId="77777777" w:rsidTr="007A1C29">
      <w:tc>
        <w:tcPr>
          <w:tcW w:w="1928" w:type="dxa"/>
        </w:tcPr>
        <w:p w14:paraId="24824351" w14:textId="77777777" w:rsidR="005520BA" w:rsidRDefault="005520BA" w:rsidP="007A1C29">
          <w:pPr>
            <w:pStyle w:val="Zpat"/>
          </w:pPr>
          <w:r>
            <w:t>Město Humpolec</w:t>
          </w:r>
        </w:p>
        <w:p w14:paraId="345D450E" w14:textId="77777777" w:rsidR="005520BA" w:rsidRDefault="005520BA" w:rsidP="007A1C29">
          <w:pPr>
            <w:pStyle w:val="Zpat"/>
          </w:pPr>
          <w:r>
            <w:t>Horní náměstí 300</w:t>
          </w:r>
        </w:p>
        <w:p w14:paraId="792F00A0" w14:textId="77777777" w:rsidR="005520BA" w:rsidRDefault="005520BA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B37F276" w14:textId="77777777" w:rsidR="005520BA" w:rsidRDefault="005520BA" w:rsidP="007A1C29">
          <w:pPr>
            <w:pStyle w:val="Zpat"/>
          </w:pPr>
          <w:r>
            <w:t>Komerční banka a. s.</w:t>
          </w:r>
        </w:p>
        <w:p w14:paraId="4C5D67EB" w14:textId="77777777" w:rsidR="005520BA" w:rsidRDefault="005520BA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36686E0D" w14:textId="77777777" w:rsidR="005520BA" w:rsidRDefault="005520BA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F52ADBB" w14:textId="77777777" w:rsidR="005520BA" w:rsidRDefault="005520BA" w:rsidP="007A1C29">
          <w:pPr>
            <w:pStyle w:val="Zpat"/>
          </w:pPr>
          <w:r>
            <w:t>TEL: 565 518 111</w:t>
          </w:r>
        </w:p>
        <w:p w14:paraId="01DFC3F1" w14:textId="77777777" w:rsidR="005520BA" w:rsidRDefault="005520BA" w:rsidP="007A1C29">
          <w:pPr>
            <w:pStyle w:val="Zpat"/>
          </w:pPr>
          <w:r>
            <w:t>FAX: 565 518 199</w:t>
          </w:r>
        </w:p>
        <w:p w14:paraId="006CA256" w14:textId="77777777" w:rsidR="005520BA" w:rsidRDefault="002015BE" w:rsidP="007A1C29">
          <w:pPr>
            <w:pStyle w:val="Zpat"/>
          </w:pPr>
          <w:hyperlink r:id="rId1" w:history="1">
            <w:r w:rsidR="005520BA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629C700B" w14:textId="77777777" w:rsidR="005520BA" w:rsidRDefault="005520BA" w:rsidP="007A1C29">
          <w:pPr>
            <w:pStyle w:val="Zpat"/>
          </w:pPr>
          <w:r>
            <w:t>IČ: 002 48 266</w:t>
          </w:r>
        </w:p>
        <w:p w14:paraId="26834CAE" w14:textId="77777777" w:rsidR="005520BA" w:rsidRDefault="005520BA" w:rsidP="007A1C29">
          <w:pPr>
            <w:pStyle w:val="Zpat"/>
          </w:pPr>
          <w:r>
            <w:t>DIČ: CZ00248266</w:t>
          </w:r>
        </w:p>
        <w:p w14:paraId="16216B28" w14:textId="77777777" w:rsidR="005520BA" w:rsidRDefault="002015BE" w:rsidP="007A1C29">
          <w:pPr>
            <w:pStyle w:val="Zpat"/>
          </w:pPr>
          <w:hyperlink r:id="rId2" w:history="1">
            <w:r w:rsidR="005520BA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B189D00" w14:textId="77777777" w:rsidR="005520BA" w:rsidRDefault="005520BA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2015BE">
            <w:fldChar w:fldCharType="begin"/>
          </w:r>
          <w:r w:rsidR="002015BE">
            <w:instrText xml:space="preserve"> NUMPAGES   \* MERGEFORMAT </w:instrText>
          </w:r>
          <w:r w:rsidR="002015BE">
            <w:fldChar w:fldCharType="separate"/>
          </w:r>
          <w:r>
            <w:rPr>
              <w:noProof/>
            </w:rPr>
            <w:t>8</w:t>
          </w:r>
          <w:r w:rsidR="002015BE">
            <w:rPr>
              <w:noProof/>
            </w:rPr>
            <w:fldChar w:fldCharType="end"/>
          </w:r>
        </w:p>
      </w:tc>
    </w:tr>
  </w:tbl>
  <w:p w14:paraId="65AD0FF3" w14:textId="77777777" w:rsidR="005520BA" w:rsidRDefault="005520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B7F476A" wp14:editId="1CE3870D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8071DB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5FC0B385" wp14:editId="7EB3DF3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C00DC5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0BF91" w14:textId="77777777" w:rsidR="005520BA" w:rsidRDefault="005520BA" w:rsidP="006A4E7B">
      <w:bookmarkStart w:id="0" w:name="_Hlk485237819"/>
      <w:bookmarkEnd w:id="0"/>
      <w:r>
        <w:separator/>
      </w:r>
    </w:p>
  </w:footnote>
  <w:footnote w:type="continuationSeparator" w:id="0">
    <w:p w14:paraId="55071EC5" w14:textId="77777777" w:rsidR="005520BA" w:rsidRDefault="005520BA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5520BA" w14:paraId="0C1DD00A" w14:textId="77777777" w:rsidTr="008B3C0F">
      <w:trPr>
        <w:trHeight w:val="284"/>
      </w:trPr>
      <w:tc>
        <w:tcPr>
          <w:tcW w:w="2516" w:type="dxa"/>
          <w:tcMar>
            <w:left w:w="0" w:type="dxa"/>
            <w:right w:w="0" w:type="dxa"/>
          </w:tcMar>
        </w:tcPr>
        <w:p w14:paraId="3DDA7AD1" w14:textId="77777777" w:rsidR="005520BA" w:rsidRDefault="005520BA" w:rsidP="00391D48">
          <w:pPr>
            <w:pStyle w:val="Zhlav"/>
            <w:spacing w:line="250" w:lineRule="atLeast"/>
            <w:ind w:right="-319"/>
          </w:pPr>
          <w:r w:rsidRPr="00F075FD">
            <w:rPr>
              <w:noProof/>
              <w:sz w:val="16"/>
              <w:szCs w:val="16"/>
              <w:lang w:eastAsia="cs-CZ"/>
              <w14:ligatures w14:val="none"/>
            </w:rPr>
            <w:drawing>
              <wp:anchor distT="0" distB="0" distL="114300" distR="114300" simplePos="0" relativeHeight="251727872" behindDoc="1" locked="0" layoutInCell="1" allowOverlap="1" wp14:anchorId="4EDD7CE3" wp14:editId="220CEA28">
                <wp:simplePos x="0" y="0"/>
                <wp:positionH relativeFrom="page">
                  <wp:posOffset>-1224915</wp:posOffset>
                </wp:positionH>
                <wp:positionV relativeFrom="page">
                  <wp:posOffset>37709</wp:posOffset>
                </wp:positionV>
                <wp:extent cx="1114425" cy="467360"/>
                <wp:effectExtent l="0" t="0" r="9525" b="8890"/>
                <wp:wrapNone/>
                <wp:docPr id="52" name="Logo TS bla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 TS black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Městský úřad Humpolec</w:t>
          </w:r>
        </w:p>
        <w:p w14:paraId="01A68470" w14:textId="77777777" w:rsidR="005520BA" w:rsidRDefault="005520BA" w:rsidP="003F6ECF">
          <w:pPr>
            <w:pStyle w:val="Zhlav"/>
            <w:spacing w:line="250" w:lineRule="atLeast"/>
          </w:pPr>
          <w:r>
            <w:t>Horní náměstí 300</w:t>
          </w:r>
        </w:p>
        <w:p w14:paraId="6C336E5D" w14:textId="77777777" w:rsidR="005520BA" w:rsidRDefault="005520BA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EC2BE03" w14:textId="77777777" w:rsidR="005520BA" w:rsidRPr="00F075FD" w:rsidRDefault="005520BA" w:rsidP="003F6ECF">
    <w:pPr>
      <w:pStyle w:val="Zhlav"/>
      <w:rPr>
        <w:sz w:val="16"/>
        <w:szCs w:val="16"/>
      </w:rPr>
    </w:pPr>
  </w:p>
  <w:p w14:paraId="400063A3" w14:textId="77777777" w:rsidR="005520BA" w:rsidRPr="00705533" w:rsidRDefault="005520BA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68E89" w14:textId="77777777" w:rsidR="005520BA" w:rsidRDefault="005520BA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5D99A167" wp14:editId="69D1C98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53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7887131B" w14:textId="77777777" w:rsidR="005520BA" w:rsidRDefault="005520BA" w:rsidP="006B181C">
    <w:pPr>
      <w:pStyle w:val="Zhlav"/>
      <w:spacing w:line="250" w:lineRule="atLeast"/>
    </w:pPr>
    <w:r>
      <w:t>Odbor tajemníka MěÚ</w:t>
    </w:r>
  </w:p>
  <w:p w14:paraId="70F4DDE1" w14:textId="77777777" w:rsidR="005520BA" w:rsidRPr="00B5192D" w:rsidRDefault="005520BA" w:rsidP="006B181C">
    <w:pPr>
      <w:pStyle w:val="Zhlav"/>
      <w:spacing w:line="250" w:lineRule="atLeast"/>
    </w:pPr>
    <w:r>
      <w:t>Horní náměstí 300, 396 22 Humpolec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02E1DF6" wp14:editId="744023E1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8A830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AD73CF" wp14:editId="2840BCD1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B9D49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9877FD" wp14:editId="32400B7D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9A5DD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05876F" wp14:editId="1529A30A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CC502D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796077D1" wp14:editId="04E18E2E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70CD11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183AEC" wp14:editId="2899632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B9A13C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7C91FA" wp14:editId="08F8E503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8774C4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76589D" wp14:editId="0A32658A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4B666F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6E2531" wp14:editId="7E959C44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C7F63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98EA3E" wp14:editId="215F2B03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E6E5E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5B01C770" wp14:editId="6E4CFA1D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D0028C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1A240FFE" wp14:editId="748634A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8B8B6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CF0F04E" w14:textId="77777777" w:rsidR="005520BA" w:rsidRDefault="005520BA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9EB90B" wp14:editId="732DB4D5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40637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50C5B79"/>
    <w:multiLevelType w:val="hybridMultilevel"/>
    <w:tmpl w:val="D368B57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052275"/>
    <w:multiLevelType w:val="hybridMultilevel"/>
    <w:tmpl w:val="2B781FA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0E6708"/>
    <w:multiLevelType w:val="hybridMultilevel"/>
    <w:tmpl w:val="B004F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1BD"/>
    <w:multiLevelType w:val="hybridMultilevel"/>
    <w:tmpl w:val="BCCC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2EE4"/>
    <w:multiLevelType w:val="hybridMultilevel"/>
    <w:tmpl w:val="57245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5219"/>
    <w:multiLevelType w:val="hybridMultilevel"/>
    <w:tmpl w:val="8BB880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C315DF"/>
    <w:multiLevelType w:val="hybridMultilevel"/>
    <w:tmpl w:val="9758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0B97"/>
    <w:multiLevelType w:val="hybridMultilevel"/>
    <w:tmpl w:val="B1408B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0135F6C"/>
    <w:multiLevelType w:val="hybridMultilevel"/>
    <w:tmpl w:val="D53855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A60557"/>
    <w:multiLevelType w:val="hybridMultilevel"/>
    <w:tmpl w:val="279A8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2B95"/>
    <w:multiLevelType w:val="hybridMultilevel"/>
    <w:tmpl w:val="550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D43"/>
    <w:multiLevelType w:val="hybridMultilevel"/>
    <w:tmpl w:val="033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1E48"/>
    <w:multiLevelType w:val="hybridMultilevel"/>
    <w:tmpl w:val="B61A90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B84C2A"/>
    <w:multiLevelType w:val="hybridMultilevel"/>
    <w:tmpl w:val="4EFC87BC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0" w15:restartNumberingAfterBreak="0">
    <w:nsid w:val="60376935"/>
    <w:multiLevelType w:val="hybridMultilevel"/>
    <w:tmpl w:val="D7EE4A1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E46459A"/>
    <w:multiLevelType w:val="hybridMultilevel"/>
    <w:tmpl w:val="E5F6BB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653251E"/>
    <w:multiLevelType w:val="hybridMultilevel"/>
    <w:tmpl w:val="333032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DE6F13"/>
    <w:multiLevelType w:val="hybridMultilevel"/>
    <w:tmpl w:val="DF54521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76654">
    <w:abstractNumId w:val="4"/>
  </w:num>
  <w:num w:numId="2" w16cid:durableId="2060779921">
    <w:abstractNumId w:val="24"/>
  </w:num>
  <w:num w:numId="3" w16cid:durableId="510029817">
    <w:abstractNumId w:val="12"/>
  </w:num>
  <w:num w:numId="4" w16cid:durableId="2105345182">
    <w:abstractNumId w:val="11"/>
  </w:num>
  <w:num w:numId="5" w16cid:durableId="588731282">
    <w:abstractNumId w:val="11"/>
  </w:num>
  <w:num w:numId="6" w16cid:durableId="1555658655">
    <w:abstractNumId w:val="11"/>
  </w:num>
  <w:num w:numId="7" w16cid:durableId="551114456">
    <w:abstractNumId w:val="0"/>
  </w:num>
  <w:num w:numId="8" w16cid:durableId="766199536">
    <w:abstractNumId w:val="0"/>
    <w:lvlOverride w:ilvl="0">
      <w:startOverride w:val="1"/>
    </w:lvlOverride>
  </w:num>
  <w:num w:numId="9" w16cid:durableId="1540973596">
    <w:abstractNumId w:val="0"/>
    <w:lvlOverride w:ilvl="0">
      <w:startOverride w:val="1"/>
    </w:lvlOverride>
  </w:num>
  <w:num w:numId="10" w16cid:durableId="2072724979">
    <w:abstractNumId w:val="0"/>
    <w:lvlOverride w:ilvl="0">
      <w:startOverride w:val="1"/>
    </w:lvlOverride>
  </w:num>
  <w:num w:numId="11" w16cid:durableId="370082216">
    <w:abstractNumId w:val="0"/>
    <w:lvlOverride w:ilvl="0">
      <w:startOverride w:val="1"/>
    </w:lvlOverride>
  </w:num>
  <w:num w:numId="12" w16cid:durableId="1654798677">
    <w:abstractNumId w:val="0"/>
  </w:num>
  <w:num w:numId="13" w16cid:durableId="2106683531">
    <w:abstractNumId w:val="5"/>
  </w:num>
  <w:num w:numId="14" w16cid:durableId="1580679252">
    <w:abstractNumId w:val="6"/>
  </w:num>
  <w:num w:numId="15" w16cid:durableId="1440679089">
    <w:abstractNumId w:val="13"/>
  </w:num>
  <w:num w:numId="16" w16cid:durableId="1762794412">
    <w:abstractNumId w:val="1"/>
  </w:num>
  <w:num w:numId="17" w16cid:durableId="507329024">
    <w:abstractNumId w:val="14"/>
  </w:num>
  <w:num w:numId="18" w16cid:durableId="673609922">
    <w:abstractNumId w:val="18"/>
  </w:num>
  <w:num w:numId="19" w16cid:durableId="1517688713">
    <w:abstractNumId w:val="21"/>
  </w:num>
  <w:num w:numId="20" w16cid:durableId="976180448">
    <w:abstractNumId w:val="19"/>
  </w:num>
  <w:num w:numId="21" w16cid:durableId="1553424587">
    <w:abstractNumId w:val="9"/>
  </w:num>
  <w:num w:numId="22" w16cid:durableId="360013396">
    <w:abstractNumId w:val="22"/>
  </w:num>
  <w:num w:numId="23" w16cid:durableId="1762989940">
    <w:abstractNumId w:val="23"/>
  </w:num>
  <w:num w:numId="24" w16cid:durableId="1155074634">
    <w:abstractNumId w:val="2"/>
  </w:num>
  <w:num w:numId="25" w16cid:durableId="244265420">
    <w:abstractNumId w:val="10"/>
  </w:num>
  <w:num w:numId="26" w16cid:durableId="1532106239">
    <w:abstractNumId w:val="20"/>
  </w:num>
  <w:num w:numId="27" w16cid:durableId="585310881">
    <w:abstractNumId w:val="16"/>
  </w:num>
  <w:num w:numId="28" w16cid:durableId="1130977210">
    <w:abstractNumId w:val="15"/>
  </w:num>
  <w:num w:numId="29" w16cid:durableId="1208448017">
    <w:abstractNumId w:val="17"/>
  </w:num>
  <w:num w:numId="30" w16cid:durableId="2071149840">
    <w:abstractNumId w:val="3"/>
  </w:num>
  <w:num w:numId="31" w16cid:durableId="417218328">
    <w:abstractNumId w:val="7"/>
  </w:num>
  <w:num w:numId="32" w16cid:durableId="1457794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C0F"/>
    <w:rsid w:val="00006B1A"/>
    <w:rsid w:val="00006D62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2111"/>
    <w:rsid w:val="00060922"/>
    <w:rsid w:val="000628EA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0045"/>
    <w:rsid w:val="000C1969"/>
    <w:rsid w:val="000C656B"/>
    <w:rsid w:val="000D3927"/>
    <w:rsid w:val="000E246A"/>
    <w:rsid w:val="000E24D8"/>
    <w:rsid w:val="000E6C1C"/>
    <w:rsid w:val="000F104D"/>
    <w:rsid w:val="000F3E13"/>
    <w:rsid w:val="00116764"/>
    <w:rsid w:val="001203AC"/>
    <w:rsid w:val="00121C88"/>
    <w:rsid w:val="001225E7"/>
    <w:rsid w:val="00125F2F"/>
    <w:rsid w:val="00127695"/>
    <w:rsid w:val="00127D6A"/>
    <w:rsid w:val="0013583A"/>
    <w:rsid w:val="001377BD"/>
    <w:rsid w:val="0013791C"/>
    <w:rsid w:val="001379F7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A5771"/>
    <w:rsid w:val="001B71B1"/>
    <w:rsid w:val="001C6603"/>
    <w:rsid w:val="001C74EB"/>
    <w:rsid w:val="001D09BF"/>
    <w:rsid w:val="001D6D50"/>
    <w:rsid w:val="001E2D7D"/>
    <w:rsid w:val="001E7071"/>
    <w:rsid w:val="001F1B33"/>
    <w:rsid w:val="002006E6"/>
    <w:rsid w:val="002015BE"/>
    <w:rsid w:val="0020390B"/>
    <w:rsid w:val="00204A10"/>
    <w:rsid w:val="00211009"/>
    <w:rsid w:val="0022277F"/>
    <w:rsid w:val="00226A27"/>
    <w:rsid w:val="00226E02"/>
    <w:rsid w:val="00231928"/>
    <w:rsid w:val="00233DC4"/>
    <w:rsid w:val="002360A7"/>
    <w:rsid w:val="00240D8C"/>
    <w:rsid w:val="002479D6"/>
    <w:rsid w:val="00253C01"/>
    <w:rsid w:val="00256164"/>
    <w:rsid w:val="002653B9"/>
    <w:rsid w:val="00265AD1"/>
    <w:rsid w:val="002660F3"/>
    <w:rsid w:val="0027095A"/>
    <w:rsid w:val="0027329E"/>
    <w:rsid w:val="002742BF"/>
    <w:rsid w:val="00282F94"/>
    <w:rsid w:val="00284DEC"/>
    <w:rsid w:val="002867C0"/>
    <w:rsid w:val="002965B3"/>
    <w:rsid w:val="002976CC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2682"/>
    <w:rsid w:val="00315342"/>
    <w:rsid w:val="00317A23"/>
    <w:rsid w:val="00320C90"/>
    <w:rsid w:val="003361F2"/>
    <w:rsid w:val="00341CE9"/>
    <w:rsid w:val="00344582"/>
    <w:rsid w:val="00351E46"/>
    <w:rsid w:val="00355B32"/>
    <w:rsid w:val="0037530F"/>
    <w:rsid w:val="00380076"/>
    <w:rsid w:val="00381524"/>
    <w:rsid w:val="0038339F"/>
    <w:rsid w:val="00387082"/>
    <w:rsid w:val="00390E54"/>
    <w:rsid w:val="00391D48"/>
    <w:rsid w:val="00392643"/>
    <w:rsid w:val="003A18C8"/>
    <w:rsid w:val="003A2C1C"/>
    <w:rsid w:val="003A36B8"/>
    <w:rsid w:val="003B614C"/>
    <w:rsid w:val="003C11E5"/>
    <w:rsid w:val="003C3635"/>
    <w:rsid w:val="003C3D0E"/>
    <w:rsid w:val="003C6218"/>
    <w:rsid w:val="003E0DFC"/>
    <w:rsid w:val="003E0E55"/>
    <w:rsid w:val="003E2A00"/>
    <w:rsid w:val="003E4147"/>
    <w:rsid w:val="003F403C"/>
    <w:rsid w:val="003F6C3A"/>
    <w:rsid w:val="003F6ECF"/>
    <w:rsid w:val="004014FB"/>
    <w:rsid w:val="004040EF"/>
    <w:rsid w:val="00404F14"/>
    <w:rsid w:val="0040638A"/>
    <w:rsid w:val="0040676D"/>
    <w:rsid w:val="004136B2"/>
    <w:rsid w:val="00425725"/>
    <w:rsid w:val="00430D06"/>
    <w:rsid w:val="00431DC8"/>
    <w:rsid w:val="004333DE"/>
    <w:rsid w:val="004362D0"/>
    <w:rsid w:val="00442AD2"/>
    <w:rsid w:val="00442E33"/>
    <w:rsid w:val="00450E9F"/>
    <w:rsid w:val="0047346F"/>
    <w:rsid w:val="00487128"/>
    <w:rsid w:val="00487B44"/>
    <w:rsid w:val="00490319"/>
    <w:rsid w:val="004A2238"/>
    <w:rsid w:val="004A7E6E"/>
    <w:rsid w:val="004B339A"/>
    <w:rsid w:val="004C4831"/>
    <w:rsid w:val="004C56EB"/>
    <w:rsid w:val="004E0F69"/>
    <w:rsid w:val="004E2AAE"/>
    <w:rsid w:val="004E4EF8"/>
    <w:rsid w:val="005005E0"/>
    <w:rsid w:val="00500CC5"/>
    <w:rsid w:val="005018D6"/>
    <w:rsid w:val="00503A97"/>
    <w:rsid w:val="0050508E"/>
    <w:rsid w:val="00507C57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6FFF"/>
    <w:rsid w:val="00547A4A"/>
    <w:rsid w:val="005509B2"/>
    <w:rsid w:val="005520BA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D7A80"/>
    <w:rsid w:val="005E01DE"/>
    <w:rsid w:val="005E3805"/>
    <w:rsid w:val="005E516C"/>
    <w:rsid w:val="005F0BB2"/>
    <w:rsid w:val="005F1CAE"/>
    <w:rsid w:val="005F5EA8"/>
    <w:rsid w:val="006063D3"/>
    <w:rsid w:val="00606D02"/>
    <w:rsid w:val="0061081D"/>
    <w:rsid w:val="00612019"/>
    <w:rsid w:val="00612C84"/>
    <w:rsid w:val="006130CA"/>
    <w:rsid w:val="00613E55"/>
    <w:rsid w:val="00615DF6"/>
    <w:rsid w:val="00630C42"/>
    <w:rsid w:val="00631B81"/>
    <w:rsid w:val="00632181"/>
    <w:rsid w:val="00634848"/>
    <w:rsid w:val="00637F96"/>
    <w:rsid w:val="00644F4B"/>
    <w:rsid w:val="006537F3"/>
    <w:rsid w:val="00663219"/>
    <w:rsid w:val="00670E9A"/>
    <w:rsid w:val="00671310"/>
    <w:rsid w:val="00671871"/>
    <w:rsid w:val="00673290"/>
    <w:rsid w:val="00675142"/>
    <w:rsid w:val="006756F4"/>
    <w:rsid w:val="006757E6"/>
    <w:rsid w:val="006817AE"/>
    <w:rsid w:val="00682E83"/>
    <w:rsid w:val="006859B5"/>
    <w:rsid w:val="00694138"/>
    <w:rsid w:val="006A0C58"/>
    <w:rsid w:val="006A0E0A"/>
    <w:rsid w:val="006A1B91"/>
    <w:rsid w:val="006A4E7B"/>
    <w:rsid w:val="006B0651"/>
    <w:rsid w:val="006B181C"/>
    <w:rsid w:val="006D4A8E"/>
    <w:rsid w:val="006D4C72"/>
    <w:rsid w:val="006D6B59"/>
    <w:rsid w:val="006E07A9"/>
    <w:rsid w:val="006F0DEA"/>
    <w:rsid w:val="006F26BC"/>
    <w:rsid w:val="0070187D"/>
    <w:rsid w:val="00705533"/>
    <w:rsid w:val="007071F6"/>
    <w:rsid w:val="00714494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2FDE"/>
    <w:rsid w:val="00756A51"/>
    <w:rsid w:val="00762948"/>
    <w:rsid w:val="00763948"/>
    <w:rsid w:val="00763ADC"/>
    <w:rsid w:val="00764FDB"/>
    <w:rsid w:val="00765686"/>
    <w:rsid w:val="00783321"/>
    <w:rsid w:val="007868A6"/>
    <w:rsid w:val="007917CF"/>
    <w:rsid w:val="00793286"/>
    <w:rsid w:val="007A1C29"/>
    <w:rsid w:val="007A28E6"/>
    <w:rsid w:val="007A7F21"/>
    <w:rsid w:val="007B61DF"/>
    <w:rsid w:val="007C009D"/>
    <w:rsid w:val="007C16BD"/>
    <w:rsid w:val="007C16CC"/>
    <w:rsid w:val="007C2095"/>
    <w:rsid w:val="007C71BD"/>
    <w:rsid w:val="007D18C8"/>
    <w:rsid w:val="007E43E4"/>
    <w:rsid w:val="007E507E"/>
    <w:rsid w:val="007F2B47"/>
    <w:rsid w:val="007F31AC"/>
    <w:rsid w:val="007F5D9C"/>
    <w:rsid w:val="007F7EB8"/>
    <w:rsid w:val="00800A5E"/>
    <w:rsid w:val="00800BBA"/>
    <w:rsid w:val="008029C7"/>
    <w:rsid w:val="00811EFC"/>
    <w:rsid w:val="00812A6F"/>
    <w:rsid w:val="008135C3"/>
    <w:rsid w:val="008212BF"/>
    <w:rsid w:val="008214B9"/>
    <w:rsid w:val="0082299E"/>
    <w:rsid w:val="008277E8"/>
    <w:rsid w:val="00841A91"/>
    <w:rsid w:val="00842930"/>
    <w:rsid w:val="00845FAA"/>
    <w:rsid w:val="008468E9"/>
    <w:rsid w:val="00853494"/>
    <w:rsid w:val="00860CBD"/>
    <w:rsid w:val="00882C03"/>
    <w:rsid w:val="0088681E"/>
    <w:rsid w:val="00890741"/>
    <w:rsid w:val="008B08E7"/>
    <w:rsid w:val="008B0C57"/>
    <w:rsid w:val="008B1951"/>
    <w:rsid w:val="008B3C0F"/>
    <w:rsid w:val="008B6BCA"/>
    <w:rsid w:val="008D1416"/>
    <w:rsid w:val="008D7C11"/>
    <w:rsid w:val="008E023B"/>
    <w:rsid w:val="008E1D7F"/>
    <w:rsid w:val="008E2D2D"/>
    <w:rsid w:val="008E3973"/>
    <w:rsid w:val="008F1A4A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3455"/>
    <w:rsid w:val="00944384"/>
    <w:rsid w:val="00961CBE"/>
    <w:rsid w:val="00967021"/>
    <w:rsid w:val="0097488B"/>
    <w:rsid w:val="009A1023"/>
    <w:rsid w:val="009A49E4"/>
    <w:rsid w:val="009A5486"/>
    <w:rsid w:val="009B318B"/>
    <w:rsid w:val="009B4D29"/>
    <w:rsid w:val="009C0C22"/>
    <w:rsid w:val="009C3008"/>
    <w:rsid w:val="009C55CD"/>
    <w:rsid w:val="009C7C2F"/>
    <w:rsid w:val="009D2C7C"/>
    <w:rsid w:val="009D6892"/>
    <w:rsid w:val="009E5776"/>
    <w:rsid w:val="009E6761"/>
    <w:rsid w:val="009F0F81"/>
    <w:rsid w:val="009F3FE0"/>
    <w:rsid w:val="00A131E6"/>
    <w:rsid w:val="00A17DA3"/>
    <w:rsid w:val="00A2071E"/>
    <w:rsid w:val="00A229CD"/>
    <w:rsid w:val="00A24F8F"/>
    <w:rsid w:val="00A3398E"/>
    <w:rsid w:val="00A34B36"/>
    <w:rsid w:val="00A34D0A"/>
    <w:rsid w:val="00A357F6"/>
    <w:rsid w:val="00A37BAB"/>
    <w:rsid w:val="00A41233"/>
    <w:rsid w:val="00A4372D"/>
    <w:rsid w:val="00A43FEB"/>
    <w:rsid w:val="00A5084A"/>
    <w:rsid w:val="00A50C14"/>
    <w:rsid w:val="00A51903"/>
    <w:rsid w:val="00A559E4"/>
    <w:rsid w:val="00A92597"/>
    <w:rsid w:val="00A93975"/>
    <w:rsid w:val="00A93EFC"/>
    <w:rsid w:val="00A95DCD"/>
    <w:rsid w:val="00AA555E"/>
    <w:rsid w:val="00AC129C"/>
    <w:rsid w:val="00AC4DD4"/>
    <w:rsid w:val="00AC6DDB"/>
    <w:rsid w:val="00AD73D0"/>
    <w:rsid w:val="00AE065A"/>
    <w:rsid w:val="00AF3921"/>
    <w:rsid w:val="00AF422A"/>
    <w:rsid w:val="00AF48BF"/>
    <w:rsid w:val="00B0228A"/>
    <w:rsid w:val="00B031D0"/>
    <w:rsid w:val="00B1002E"/>
    <w:rsid w:val="00B1075A"/>
    <w:rsid w:val="00B11C15"/>
    <w:rsid w:val="00B17317"/>
    <w:rsid w:val="00B21C17"/>
    <w:rsid w:val="00B25D5E"/>
    <w:rsid w:val="00B26DD3"/>
    <w:rsid w:val="00B3045E"/>
    <w:rsid w:val="00B31562"/>
    <w:rsid w:val="00B34180"/>
    <w:rsid w:val="00B3422B"/>
    <w:rsid w:val="00B43AE2"/>
    <w:rsid w:val="00B448B6"/>
    <w:rsid w:val="00B44ADF"/>
    <w:rsid w:val="00B47938"/>
    <w:rsid w:val="00B50C0B"/>
    <w:rsid w:val="00B5192D"/>
    <w:rsid w:val="00B579CF"/>
    <w:rsid w:val="00B61820"/>
    <w:rsid w:val="00B63637"/>
    <w:rsid w:val="00B674DD"/>
    <w:rsid w:val="00B727D5"/>
    <w:rsid w:val="00B7282E"/>
    <w:rsid w:val="00B72AA1"/>
    <w:rsid w:val="00B75F5F"/>
    <w:rsid w:val="00B83F96"/>
    <w:rsid w:val="00B94D3C"/>
    <w:rsid w:val="00BA2CE9"/>
    <w:rsid w:val="00BA38D5"/>
    <w:rsid w:val="00BA4D0A"/>
    <w:rsid w:val="00BB45C1"/>
    <w:rsid w:val="00BC4BE6"/>
    <w:rsid w:val="00BD3EC8"/>
    <w:rsid w:val="00BE3520"/>
    <w:rsid w:val="00BE7EDE"/>
    <w:rsid w:val="00BF6346"/>
    <w:rsid w:val="00C03325"/>
    <w:rsid w:val="00C041E0"/>
    <w:rsid w:val="00C0759B"/>
    <w:rsid w:val="00C078AF"/>
    <w:rsid w:val="00C10DC2"/>
    <w:rsid w:val="00C15A73"/>
    <w:rsid w:val="00C16757"/>
    <w:rsid w:val="00C201FC"/>
    <w:rsid w:val="00C32473"/>
    <w:rsid w:val="00C438F0"/>
    <w:rsid w:val="00C44F53"/>
    <w:rsid w:val="00C45591"/>
    <w:rsid w:val="00C5004E"/>
    <w:rsid w:val="00C7022D"/>
    <w:rsid w:val="00C80578"/>
    <w:rsid w:val="00C84E4C"/>
    <w:rsid w:val="00C87073"/>
    <w:rsid w:val="00C96E7F"/>
    <w:rsid w:val="00C975BC"/>
    <w:rsid w:val="00CA59AD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214DE"/>
    <w:rsid w:val="00D303F9"/>
    <w:rsid w:val="00D31279"/>
    <w:rsid w:val="00D32D2C"/>
    <w:rsid w:val="00D42164"/>
    <w:rsid w:val="00D4605C"/>
    <w:rsid w:val="00D5563C"/>
    <w:rsid w:val="00D56278"/>
    <w:rsid w:val="00D57F98"/>
    <w:rsid w:val="00D60A55"/>
    <w:rsid w:val="00D63E74"/>
    <w:rsid w:val="00D6607C"/>
    <w:rsid w:val="00D676C2"/>
    <w:rsid w:val="00D72000"/>
    <w:rsid w:val="00D725B1"/>
    <w:rsid w:val="00D8159D"/>
    <w:rsid w:val="00D840DB"/>
    <w:rsid w:val="00D86485"/>
    <w:rsid w:val="00D94A47"/>
    <w:rsid w:val="00D953B5"/>
    <w:rsid w:val="00D97A00"/>
    <w:rsid w:val="00DA2339"/>
    <w:rsid w:val="00DC329C"/>
    <w:rsid w:val="00DD49F0"/>
    <w:rsid w:val="00DD75B3"/>
    <w:rsid w:val="00DE0C50"/>
    <w:rsid w:val="00DE46D0"/>
    <w:rsid w:val="00DE4AA1"/>
    <w:rsid w:val="00DE7E1A"/>
    <w:rsid w:val="00E0094F"/>
    <w:rsid w:val="00E03503"/>
    <w:rsid w:val="00E13382"/>
    <w:rsid w:val="00E139AD"/>
    <w:rsid w:val="00E14180"/>
    <w:rsid w:val="00E148CE"/>
    <w:rsid w:val="00E35728"/>
    <w:rsid w:val="00E42CFD"/>
    <w:rsid w:val="00E4733B"/>
    <w:rsid w:val="00E50985"/>
    <w:rsid w:val="00E51F60"/>
    <w:rsid w:val="00E55E33"/>
    <w:rsid w:val="00E61D4E"/>
    <w:rsid w:val="00E64565"/>
    <w:rsid w:val="00E64D95"/>
    <w:rsid w:val="00E72165"/>
    <w:rsid w:val="00E742D1"/>
    <w:rsid w:val="00E779A6"/>
    <w:rsid w:val="00E77C68"/>
    <w:rsid w:val="00E90ED4"/>
    <w:rsid w:val="00EA12D8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3042"/>
    <w:rsid w:val="00F54FEC"/>
    <w:rsid w:val="00F60827"/>
    <w:rsid w:val="00F73808"/>
    <w:rsid w:val="00F813D9"/>
    <w:rsid w:val="00F842D9"/>
    <w:rsid w:val="00F969A3"/>
    <w:rsid w:val="00FA0324"/>
    <w:rsid w:val="00FA5301"/>
    <w:rsid w:val="00FA5E5B"/>
    <w:rsid w:val="00FB60F3"/>
    <w:rsid w:val="00FB66E1"/>
    <w:rsid w:val="00FB7689"/>
    <w:rsid w:val="00FB7FE2"/>
    <w:rsid w:val="00FC01F6"/>
    <w:rsid w:val="00FC199B"/>
    <w:rsid w:val="00FC75F9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A73FE3"/>
  <w15:docId w15:val="{197B7DFD-C5BE-4970-ABC8-08AA8106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profily/humpole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dd.fen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H_hlav-papir_vicestrankove_dokumenty(pouze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A3A3-25D3-4A77-A7FA-F049203F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H_hlav-papir_vicestrankove_dokumenty(pouze).dotx</Template>
  <TotalTime>547</TotalTime>
  <Pages>15</Pages>
  <Words>5486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Dubová</dc:creator>
  <cp:lastModifiedBy>Jana Dubová</cp:lastModifiedBy>
  <cp:revision>14</cp:revision>
  <dcterms:created xsi:type="dcterms:W3CDTF">2024-04-28T05:07:00Z</dcterms:created>
  <dcterms:modified xsi:type="dcterms:W3CDTF">2024-05-07T08:45:00Z</dcterms:modified>
</cp:coreProperties>
</file>