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9E4C" w14:textId="77777777" w:rsidR="00CB4140" w:rsidRDefault="008B7AC5" w:rsidP="00DC6B74">
      <w:pPr>
        <w:pStyle w:val="Hlavnnadpis"/>
        <w:spacing w:before="1101"/>
      </w:pPr>
      <w:r>
        <w:t>POZVÁNKA</w:t>
      </w:r>
    </w:p>
    <w:p w14:paraId="76FECD8E" w14:textId="77777777" w:rsidR="00EA1219" w:rsidRDefault="008B7AC5" w:rsidP="00A61C85">
      <w:pPr>
        <w:pStyle w:val="Podnadpis1"/>
      </w:pPr>
      <w:r>
        <w:t xml:space="preserve">na </w:t>
      </w:r>
      <w:r w:rsidR="00031192">
        <w:t>4</w:t>
      </w:r>
      <w:r>
        <w:t xml:space="preserve">. zasedání Zastupitelstva města Humpolce, které se koná dne </w:t>
      </w:r>
      <w:r w:rsidR="00031192">
        <w:t>26</w:t>
      </w:r>
      <w:r>
        <w:t xml:space="preserve">. </w:t>
      </w:r>
      <w:r w:rsidR="00031192">
        <w:t>dubna</w:t>
      </w:r>
      <w:r>
        <w:t xml:space="preserve"> 202</w:t>
      </w:r>
      <w:r w:rsidR="00FA2BBA">
        <w:t>3</w:t>
      </w:r>
      <w:r>
        <w:t xml:space="preserve"> od 1</w:t>
      </w:r>
      <w:r w:rsidR="00386DB1">
        <w:t>6</w:t>
      </w:r>
      <w:r>
        <w:t>:00 hodin</w:t>
      </w:r>
      <w:r w:rsidR="004D60B5">
        <w:t xml:space="preserve"> na Malé scéně centra MIKÁDO</w:t>
      </w:r>
      <w:r w:rsidR="00386DB1">
        <w:t>,</w:t>
      </w:r>
      <w:r w:rsidR="004D60B5">
        <w:t xml:space="preserve"> Havlíčkov</w:t>
      </w:r>
      <w:r w:rsidR="00386DB1">
        <w:t>o</w:t>
      </w:r>
      <w:r w:rsidR="004D60B5">
        <w:t xml:space="preserve"> náměstí 91 v Humpolci</w:t>
      </w:r>
    </w:p>
    <w:p w14:paraId="2820BBD8" w14:textId="77777777" w:rsidR="008B7AC5" w:rsidRDefault="008B7AC5" w:rsidP="00A61C85">
      <w:pPr>
        <w:pStyle w:val="Podnadpis1"/>
      </w:pPr>
      <w:r>
        <w:t>Program</w:t>
      </w:r>
      <w:r w:rsidR="005819FB">
        <w:t xml:space="preserve"> zasedání</w:t>
      </w:r>
    </w:p>
    <w:p w14:paraId="0AD31FAB" w14:textId="77777777" w:rsidR="008B7AC5" w:rsidRDefault="008B7AC5" w:rsidP="00B35B79">
      <w:pPr>
        <w:pStyle w:val="Bntext"/>
        <w:numPr>
          <w:ilvl w:val="0"/>
          <w:numId w:val="15"/>
        </w:numPr>
        <w:jc w:val="left"/>
      </w:pPr>
      <w:r>
        <w:t>1</w:t>
      </w:r>
      <w:r w:rsidR="00386DB1">
        <w:t>6</w:t>
      </w:r>
      <w:r>
        <w:t>:00 hod. Zahájení zasedání</w:t>
      </w:r>
    </w:p>
    <w:p w14:paraId="6072A090" w14:textId="77777777" w:rsidR="004D60B5" w:rsidRDefault="008B7AC5" w:rsidP="00B35B79">
      <w:pPr>
        <w:pStyle w:val="Bntext"/>
        <w:numPr>
          <w:ilvl w:val="0"/>
          <w:numId w:val="15"/>
        </w:numPr>
        <w:jc w:val="left"/>
      </w:pPr>
      <w:r>
        <w:t>1</w:t>
      </w:r>
      <w:r w:rsidR="00386DB1">
        <w:t>6</w:t>
      </w:r>
      <w:r>
        <w:t>:05 hod. – 1</w:t>
      </w:r>
      <w:r w:rsidR="00386DB1">
        <w:t>6</w:t>
      </w:r>
      <w:r>
        <w:t xml:space="preserve">:10 hod. </w:t>
      </w:r>
      <w:r w:rsidR="00904C31">
        <w:t>–</w:t>
      </w:r>
      <w:r>
        <w:t xml:space="preserve"> </w:t>
      </w:r>
      <w:r w:rsidR="00904C31">
        <w:t>Určení ověřovatelů zápisu a zapisovatele</w:t>
      </w:r>
    </w:p>
    <w:p w14:paraId="28868C0E" w14:textId="61D4400D" w:rsidR="005819FB" w:rsidRDefault="004D60B5" w:rsidP="00B35B79">
      <w:pPr>
        <w:pStyle w:val="Bntext"/>
        <w:numPr>
          <w:ilvl w:val="0"/>
          <w:numId w:val="15"/>
        </w:numPr>
        <w:jc w:val="left"/>
      </w:pPr>
      <w:r>
        <w:t>1</w:t>
      </w:r>
      <w:r w:rsidR="00386DB1">
        <w:t>6</w:t>
      </w:r>
      <w:r>
        <w:t>:</w:t>
      </w:r>
      <w:r w:rsidR="00031192">
        <w:t>1</w:t>
      </w:r>
      <w:r>
        <w:t>0 hod. – 1</w:t>
      </w:r>
      <w:r w:rsidR="00386DB1">
        <w:t>6</w:t>
      </w:r>
      <w:r>
        <w:t>:</w:t>
      </w:r>
      <w:r w:rsidR="00031192">
        <w:t>2</w:t>
      </w:r>
      <w:r>
        <w:t xml:space="preserve">0 hod. - </w:t>
      </w:r>
      <w:r w:rsidR="00EF32DE">
        <w:t>Připomínky</w:t>
      </w:r>
      <w:r w:rsidR="00904C31">
        <w:t xml:space="preserve"> členů zastupitelstva k zápisu z</w:t>
      </w:r>
      <w:r w:rsidR="00CB1047">
        <w:t> </w:t>
      </w:r>
      <w:r w:rsidR="00E46CAE">
        <w:t>3</w:t>
      </w:r>
      <w:r w:rsidR="00CB1047">
        <w:t>. zasedání</w:t>
      </w:r>
      <w:r w:rsidR="00904C31">
        <w:t xml:space="preserve"> </w:t>
      </w:r>
    </w:p>
    <w:p w14:paraId="4CB7C376" w14:textId="77777777" w:rsidR="005138D9" w:rsidRDefault="008C4452" w:rsidP="00B35B79">
      <w:pPr>
        <w:pStyle w:val="Bntext"/>
        <w:numPr>
          <w:ilvl w:val="0"/>
          <w:numId w:val="15"/>
        </w:numPr>
        <w:jc w:val="left"/>
      </w:pPr>
      <w:r>
        <w:t>1</w:t>
      </w:r>
      <w:r w:rsidR="00386DB1">
        <w:t>6</w:t>
      </w:r>
      <w:r>
        <w:t>:</w:t>
      </w:r>
      <w:r w:rsidR="00E46CAE">
        <w:t>2</w:t>
      </w:r>
      <w:r>
        <w:t>0 hod. – 1</w:t>
      </w:r>
      <w:r w:rsidR="00386DB1">
        <w:t>6</w:t>
      </w:r>
      <w:r>
        <w:t>:</w:t>
      </w:r>
      <w:r w:rsidR="00E46CAE">
        <w:t>3</w:t>
      </w:r>
      <w:r w:rsidR="005248CA">
        <w:t>0</w:t>
      </w:r>
      <w:r>
        <w:t xml:space="preserve"> hod. – Kontrola plnění usnesení z předcházejících zasedání </w:t>
      </w:r>
    </w:p>
    <w:p w14:paraId="40D25F8E" w14:textId="77777777" w:rsidR="007F2BC8" w:rsidRDefault="005138D9" w:rsidP="00B35B79">
      <w:pPr>
        <w:pStyle w:val="Bntext"/>
        <w:numPr>
          <w:ilvl w:val="0"/>
          <w:numId w:val="15"/>
        </w:numPr>
        <w:jc w:val="left"/>
      </w:pPr>
      <w:r>
        <w:t>1</w:t>
      </w:r>
      <w:r w:rsidR="00386DB1">
        <w:t>6</w:t>
      </w:r>
      <w:r>
        <w:t>:</w:t>
      </w:r>
      <w:r w:rsidR="00E46CAE">
        <w:t>3</w:t>
      </w:r>
      <w:r w:rsidR="005248CA">
        <w:t>0</w:t>
      </w:r>
      <w:r>
        <w:t xml:space="preserve"> hod. – 1</w:t>
      </w:r>
      <w:r w:rsidR="00CB1047">
        <w:t>6</w:t>
      </w:r>
      <w:r>
        <w:t>:</w:t>
      </w:r>
      <w:r w:rsidR="00E46CAE">
        <w:t>4</w:t>
      </w:r>
      <w:r w:rsidR="00031192">
        <w:t>0</w:t>
      </w:r>
      <w:r>
        <w:t xml:space="preserve"> hod. – </w:t>
      </w:r>
      <w:r w:rsidR="007F2BC8">
        <w:t xml:space="preserve">Rozpočtová opatření v oblasti dotačních vztahů za </w:t>
      </w:r>
      <w:r w:rsidR="007F2BC8">
        <w:tab/>
      </w:r>
      <w:r w:rsidR="007F2BC8">
        <w:tab/>
      </w:r>
      <w:r w:rsidR="007F2BC8">
        <w:tab/>
        <w:t xml:space="preserve">    </w:t>
      </w:r>
      <w:r w:rsidR="00FB7083">
        <w:tab/>
      </w:r>
      <w:r w:rsidR="007F2BC8">
        <w:t>rok 202</w:t>
      </w:r>
      <w:r w:rsidR="00031192">
        <w:t>3</w:t>
      </w:r>
    </w:p>
    <w:p w14:paraId="61A8B4AF" w14:textId="77777777" w:rsidR="00031192" w:rsidRDefault="00031192" w:rsidP="00B35B79">
      <w:pPr>
        <w:pStyle w:val="Bntext"/>
        <w:numPr>
          <w:ilvl w:val="0"/>
          <w:numId w:val="15"/>
        </w:numPr>
        <w:jc w:val="left"/>
      </w:pPr>
      <w:r>
        <w:t>1</w:t>
      </w:r>
      <w:r w:rsidR="00E46CAE">
        <w:t>6</w:t>
      </w:r>
      <w:r>
        <w:t>:</w:t>
      </w:r>
      <w:r w:rsidR="00E46CAE">
        <w:t>4</w:t>
      </w:r>
      <w:r>
        <w:t>0 hod. – 1</w:t>
      </w:r>
      <w:r w:rsidR="00E46CAE">
        <w:t>7</w:t>
      </w:r>
      <w:r>
        <w:t>:00 hod. – Rozpočtová opatření pro rok 2023</w:t>
      </w:r>
    </w:p>
    <w:p w14:paraId="20287F35" w14:textId="77777777" w:rsidR="00415325" w:rsidRDefault="00415325" w:rsidP="00B35B79">
      <w:pPr>
        <w:pStyle w:val="Bntext"/>
        <w:numPr>
          <w:ilvl w:val="0"/>
          <w:numId w:val="15"/>
        </w:numPr>
        <w:jc w:val="left"/>
      </w:pPr>
      <w:r>
        <w:t>1</w:t>
      </w:r>
      <w:r w:rsidR="00E46CAE">
        <w:t>7</w:t>
      </w:r>
      <w:r>
        <w:t>:00 hod. – 1</w:t>
      </w:r>
      <w:r w:rsidR="00E46CAE">
        <w:t>7</w:t>
      </w:r>
      <w:r>
        <w:t>:10 hod. – Zřizovací listina Mateřské školy Humpolec</w:t>
      </w:r>
    </w:p>
    <w:p w14:paraId="4CA4E1BB" w14:textId="77777777" w:rsidR="00031192" w:rsidRDefault="00CB1047" w:rsidP="00B35B79">
      <w:pPr>
        <w:pStyle w:val="Bntext"/>
        <w:numPr>
          <w:ilvl w:val="0"/>
          <w:numId w:val="15"/>
        </w:numPr>
        <w:jc w:val="left"/>
      </w:pPr>
      <w:r>
        <w:t>1</w:t>
      </w:r>
      <w:r w:rsidR="00E46CAE">
        <w:t>7</w:t>
      </w:r>
      <w:r>
        <w:t>:</w:t>
      </w:r>
      <w:r w:rsidR="00415325">
        <w:t>1</w:t>
      </w:r>
      <w:r w:rsidR="00031192">
        <w:t>0</w:t>
      </w:r>
      <w:r>
        <w:t xml:space="preserve"> hod. – 1</w:t>
      </w:r>
      <w:r w:rsidR="00E46CAE">
        <w:t>7</w:t>
      </w:r>
      <w:r>
        <w:t>:</w:t>
      </w:r>
      <w:r w:rsidR="00415325">
        <w:t>2</w:t>
      </w:r>
      <w:r w:rsidR="00031192">
        <w:t>5</w:t>
      </w:r>
      <w:r>
        <w:t xml:space="preserve"> hod. –</w:t>
      </w:r>
      <w:r w:rsidR="00031192">
        <w:t xml:space="preserve"> Vyhodnocení programu Opravy fasád historických </w:t>
      </w:r>
      <w:r w:rsidR="00031192">
        <w:tab/>
      </w:r>
      <w:r w:rsidR="00031192">
        <w:tab/>
      </w:r>
      <w:r w:rsidR="00031192">
        <w:tab/>
      </w:r>
      <w:r w:rsidR="00031192">
        <w:tab/>
        <w:t>objektů</w:t>
      </w:r>
    </w:p>
    <w:p w14:paraId="6C7495BA" w14:textId="77777777" w:rsidR="007F2BC8" w:rsidRDefault="007F2BC8" w:rsidP="00B35B79">
      <w:pPr>
        <w:pStyle w:val="Bntext"/>
        <w:numPr>
          <w:ilvl w:val="0"/>
          <w:numId w:val="15"/>
        </w:numPr>
        <w:jc w:val="left"/>
      </w:pPr>
      <w:r w:rsidRPr="00031192">
        <w:rPr>
          <w:szCs w:val="20"/>
        </w:rPr>
        <w:t>1</w:t>
      </w:r>
      <w:r w:rsidR="00E46CAE">
        <w:rPr>
          <w:szCs w:val="20"/>
        </w:rPr>
        <w:t>7</w:t>
      </w:r>
      <w:r w:rsidRPr="00031192">
        <w:rPr>
          <w:szCs w:val="20"/>
        </w:rPr>
        <w:t>:</w:t>
      </w:r>
      <w:r w:rsidR="00415325">
        <w:rPr>
          <w:szCs w:val="20"/>
        </w:rPr>
        <w:t>2</w:t>
      </w:r>
      <w:r w:rsidR="00031192">
        <w:rPr>
          <w:szCs w:val="20"/>
        </w:rPr>
        <w:t>5</w:t>
      </w:r>
      <w:r w:rsidRPr="00031192">
        <w:rPr>
          <w:szCs w:val="20"/>
        </w:rPr>
        <w:t xml:space="preserve"> hod. – 1</w:t>
      </w:r>
      <w:r w:rsidR="00E46CAE">
        <w:rPr>
          <w:szCs w:val="20"/>
        </w:rPr>
        <w:t>7</w:t>
      </w:r>
      <w:r w:rsidRPr="00031192">
        <w:rPr>
          <w:szCs w:val="20"/>
        </w:rPr>
        <w:t>:</w:t>
      </w:r>
      <w:r w:rsidR="00415325">
        <w:rPr>
          <w:szCs w:val="20"/>
        </w:rPr>
        <w:t>4</w:t>
      </w:r>
      <w:r w:rsidRPr="00031192">
        <w:rPr>
          <w:szCs w:val="20"/>
        </w:rPr>
        <w:t xml:space="preserve">0 hod. </w:t>
      </w:r>
      <w:r w:rsidR="00031192">
        <w:rPr>
          <w:szCs w:val="20"/>
        </w:rPr>
        <w:t>–</w:t>
      </w:r>
      <w:r>
        <w:t xml:space="preserve"> </w:t>
      </w:r>
      <w:r w:rsidR="00031192">
        <w:t xml:space="preserve">Výsledky průzkumu morového pohřebiště u rybníka </w:t>
      </w:r>
      <w:r w:rsidR="00031192">
        <w:tab/>
      </w:r>
      <w:r w:rsidR="00031192">
        <w:tab/>
      </w:r>
      <w:r w:rsidR="00031192">
        <w:tab/>
      </w:r>
      <w:r w:rsidR="00031192">
        <w:tab/>
        <w:t xml:space="preserve">Cihelna </w:t>
      </w:r>
      <w:r>
        <w:t xml:space="preserve"> </w:t>
      </w:r>
    </w:p>
    <w:p w14:paraId="4FA0F5C2" w14:textId="77777777" w:rsidR="00031192" w:rsidRDefault="007F2BC8" w:rsidP="00B35B79">
      <w:pPr>
        <w:pStyle w:val="Odstavecseseznamem"/>
        <w:numPr>
          <w:ilvl w:val="0"/>
          <w:numId w:val="15"/>
        </w:numPr>
      </w:pPr>
      <w:r>
        <w:rPr>
          <w:rFonts w:ascii="Atyp BL Text" w:hAnsi="Atyp BL Text"/>
          <w:sz w:val="20"/>
          <w:szCs w:val="20"/>
        </w:rPr>
        <w:t>1</w:t>
      </w:r>
      <w:r w:rsidR="00E46CAE">
        <w:rPr>
          <w:rFonts w:ascii="Atyp BL Text" w:hAnsi="Atyp BL Text"/>
          <w:sz w:val="20"/>
          <w:szCs w:val="20"/>
        </w:rPr>
        <w:t>7</w:t>
      </w:r>
      <w:r>
        <w:rPr>
          <w:rFonts w:ascii="Atyp BL Text" w:hAnsi="Atyp BL Text"/>
          <w:sz w:val="20"/>
          <w:szCs w:val="20"/>
        </w:rPr>
        <w:t>:</w:t>
      </w:r>
      <w:r w:rsidR="00415325">
        <w:rPr>
          <w:rFonts w:ascii="Atyp BL Text" w:hAnsi="Atyp BL Text"/>
          <w:sz w:val="20"/>
          <w:szCs w:val="20"/>
        </w:rPr>
        <w:t>4</w:t>
      </w:r>
      <w:r>
        <w:rPr>
          <w:rFonts w:ascii="Atyp BL Text" w:hAnsi="Atyp BL Text"/>
          <w:sz w:val="20"/>
          <w:szCs w:val="20"/>
        </w:rPr>
        <w:t>0 hod. – 17:</w:t>
      </w:r>
      <w:r w:rsidR="00E46CAE">
        <w:rPr>
          <w:rFonts w:ascii="Atyp BL Text" w:hAnsi="Atyp BL Text"/>
          <w:sz w:val="20"/>
          <w:szCs w:val="20"/>
        </w:rPr>
        <w:t>5</w:t>
      </w:r>
      <w:r w:rsidR="00031192">
        <w:rPr>
          <w:rFonts w:ascii="Atyp BL Text" w:hAnsi="Atyp BL Text"/>
          <w:sz w:val="20"/>
          <w:szCs w:val="20"/>
        </w:rPr>
        <w:t>0</w:t>
      </w:r>
      <w:r>
        <w:rPr>
          <w:rFonts w:ascii="Atyp BL Text" w:hAnsi="Atyp BL Text"/>
          <w:sz w:val="20"/>
          <w:szCs w:val="20"/>
        </w:rPr>
        <w:t xml:space="preserve"> hod. </w:t>
      </w:r>
      <w:r w:rsidR="00031192">
        <w:rPr>
          <w:rFonts w:ascii="Atyp BL Text" w:hAnsi="Atyp BL Text"/>
          <w:sz w:val="20"/>
          <w:szCs w:val="20"/>
        </w:rPr>
        <w:t>–</w:t>
      </w:r>
      <w:r>
        <w:rPr>
          <w:rFonts w:ascii="Atyp BL Text" w:hAnsi="Atyp BL Text"/>
          <w:sz w:val="20"/>
          <w:szCs w:val="20"/>
        </w:rPr>
        <w:t xml:space="preserve"> </w:t>
      </w:r>
      <w:r w:rsidR="00031192">
        <w:rPr>
          <w:rFonts w:ascii="Atyp BL Text" w:hAnsi="Atyp BL Text"/>
          <w:sz w:val="20"/>
          <w:szCs w:val="20"/>
        </w:rPr>
        <w:t>Změna územního plánu města Humpolce č. 6</w:t>
      </w:r>
    </w:p>
    <w:p w14:paraId="6D00F09C" w14:textId="77777777" w:rsidR="00B51AA9" w:rsidRPr="00B51AA9" w:rsidRDefault="00FB7083" w:rsidP="00B35B79">
      <w:pPr>
        <w:pStyle w:val="Bntext"/>
        <w:numPr>
          <w:ilvl w:val="0"/>
          <w:numId w:val="15"/>
        </w:numPr>
        <w:jc w:val="left"/>
        <w:rPr>
          <w:sz w:val="22"/>
          <w:szCs w:val="22"/>
        </w:rPr>
      </w:pPr>
      <w:r w:rsidRPr="00B51AA9">
        <w:rPr>
          <w:szCs w:val="20"/>
        </w:rPr>
        <w:t>1</w:t>
      </w:r>
      <w:r w:rsidR="00031192" w:rsidRPr="00B51AA9">
        <w:rPr>
          <w:szCs w:val="20"/>
        </w:rPr>
        <w:t>7</w:t>
      </w:r>
      <w:r w:rsidRPr="00B51AA9">
        <w:rPr>
          <w:szCs w:val="20"/>
        </w:rPr>
        <w:t>:</w:t>
      </w:r>
      <w:r w:rsidR="00E46CAE">
        <w:rPr>
          <w:szCs w:val="20"/>
        </w:rPr>
        <w:t>5</w:t>
      </w:r>
      <w:r w:rsidR="00031192" w:rsidRPr="00B51AA9">
        <w:rPr>
          <w:szCs w:val="20"/>
        </w:rPr>
        <w:t>0</w:t>
      </w:r>
      <w:r w:rsidRPr="00B51AA9">
        <w:rPr>
          <w:szCs w:val="20"/>
        </w:rPr>
        <w:t xml:space="preserve"> hod. – 1</w:t>
      </w:r>
      <w:r w:rsidR="00E46CAE">
        <w:rPr>
          <w:szCs w:val="20"/>
        </w:rPr>
        <w:t>8</w:t>
      </w:r>
      <w:r w:rsidRPr="00B51AA9">
        <w:rPr>
          <w:szCs w:val="20"/>
        </w:rPr>
        <w:t>:</w:t>
      </w:r>
      <w:r w:rsidR="00E46CAE">
        <w:rPr>
          <w:szCs w:val="20"/>
        </w:rPr>
        <w:t>0</w:t>
      </w:r>
      <w:r w:rsidRPr="00B51AA9">
        <w:rPr>
          <w:szCs w:val="20"/>
        </w:rPr>
        <w:t xml:space="preserve">0 hod. – </w:t>
      </w:r>
      <w:r w:rsidR="00B51AA9">
        <w:t xml:space="preserve">Přijetí daru poz.p. KN č. 858/15, k.ú. Světlice – od </w:t>
      </w:r>
      <w:r w:rsidR="00B51AA9">
        <w:tab/>
      </w:r>
      <w:r w:rsidR="00B51AA9">
        <w:tab/>
      </w:r>
      <w:r w:rsidR="00B51AA9">
        <w:tab/>
      </w:r>
      <w:r w:rsidR="00B51AA9">
        <w:tab/>
        <w:t>Kraje Vysočina – kontejnerové stání</w:t>
      </w:r>
    </w:p>
    <w:p w14:paraId="581B8868" w14:textId="77777777" w:rsidR="007B2CE1" w:rsidRPr="00B51AA9" w:rsidRDefault="007F2BC8" w:rsidP="00B35B79">
      <w:pPr>
        <w:pStyle w:val="Bntext"/>
        <w:numPr>
          <w:ilvl w:val="0"/>
          <w:numId w:val="15"/>
        </w:numPr>
        <w:jc w:val="left"/>
        <w:rPr>
          <w:sz w:val="22"/>
          <w:szCs w:val="22"/>
        </w:rPr>
      </w:pPr>
      <w:r>
        <w:t>1</w:t>
      </w:r>
      <w:r w:rsidR="00E46CAE">
        <w:t>8</w:t>
      </w:r>
      <w:r w:rsidR="008779BE">
        <w:t>:</w:t>
      </w:r>
      <w:r w:rsidR="00E46CAE">
        <w:t>0</w:t>
      </w:r>
      <w:r w:rsidR="008779BE">
        <w:t xml:space="preserve">0 hod. – </w:t>
      </w:r>
      <w:r>
        <w:t>1</w:t>
      </w:r>
      <w:r w:rsidR="00E46CAE">
        <w:t>8</w:t>
      </w:r>
      <w:r w:rsidR="008779BE">
        <w:t>:</w:t>
      </w:r>
      <w:r w:rsidR="00E46CAE">
        <w:t>1</w:t>
      </w:r>
      <w:r w:rsidR="00B51AA9">
        <w:t>0</w:t>
      </w:r>
      <w:r w:rsidR="008779BE">
        <w:t xml:space="preserve"> hod. </w:t>
      </w:r>
      <w:r w:rsidR="00B51AA9">
        <w:t>-</w:t>
      </w:r>
      <w:r w:rsidR="00FB7083">
        <w:t xml:space="preserve"> </w:t>
      </w:r>
      <w:r w:rsidR="00B51AA9">
        <w:t xml:space="preserve">Zrušení usnesení č. 45/2/ZM/2022 + výkup podílu </w:t>
      </w:r>
      <w:r w:rsidR="00B51AA9">
        <w:tab/>
      </w:r>
      <w:r w:rsidR="00B51AA9">
        <w:tab/>
      </w:r>
      <w:r w:rsidR="00B51AA9">
        <w:tab/>
        <w:t xml:space="preserve">           1/24 poz.p.KN č. 180/28, podílu 1/24 poz.p. KN č. </w:t>
      </w:r>
      <w:r w:rsidR="00B51AA9">
        <w:tab/>
      </w:r>
      <w:r w:rsidR="00B51AA9">
        <w:tab/>
      </w:r>
      <w:r w:rsidR="00B51AA9">
        <w:tab/>
      </w:r>
      <w:r w:rsidR="00B51AA9">
        <w:tab/>
        <w:t>180/28, k.ú. Rozkoš u Humpolce – od ÚZSVM</w:t>
      </w:r>
    </w:p>
    <w:p w14:paraId="334CE1D0" w14:textId="77777777" w:rsidR="00904C31" w:rsidRDefault="002C5F8A" w:rsidP="00B35B79">
      <w:pPr>
        <w:pStyle w:val="Bntext"/>
        <w:numPr>
          <w:ilvl w:val="0"/>
          <w:numId w:val="15"/>
        </w:numPr>
        <w:jc w:val="left"/>
      </w:pPr>
      <w:r>
        <w:t>1</w:t>
      </w:r>
      <w:r w:rsidR="00E46CAE">
        <w:t>8</w:t>
      </w:r>
      <w:r w:rsidR="00904C31">
        <w:t>:</w:t>
      </w:r>
      <w:r w:rsidR="00E46CAE">
        <w:t>1</w:t>
      </w:r>
      <w:r w:rsidR="0060514B">
        <w:t>0</w:t>
      </w:r>
      <w:r w:rsidR="00904C31">
        <w:t xml:space="preserve"> hod. – </w:t>
      </w:r>
      <w:r>
        <w:t>1</w:t>
      </w:r>
      <w:r w:rsidR="00E46CAE">
        <w:t>8</w:t>
      </w:r>
      <w:r w:rsidR="00904C31">
        <w:t>:</w:t>
      </w:r>
      <w:r w:rsidR="00E46CAE">
        <w:t>2</w:t>
      </w:r>
      <w:r w:rsidR="0060514B">
        <w:t>0</w:t>
      </w:r>
      <w:r w:rsidR="00904C31">
        <w:t xml:space="preserve"> hod. – </w:t>
      </w:r>
      <w:r w:rsidR="00A35347">
        <w:t>Záměry prodej</w:t>
      </w:r>
      <w:r w:rsidR="00A242A1">
        <w:t>ů</w:t>
      </w:r>
      <w:r w:rsidR="00A35347">
        <w:t xml:space="preserve"> pozem</w:t>
      </w:r>
      <w:r w:rsidR="001103B8">
        <w:t>ku</w:t>
      </w:r>
      <w:r w:rsidR="007B2CE1">
        <w:t xml:space="preserve"> </w:t>
      </w:r>
    </w:p>
    <w:p w14:paraId="277FAED9" w14:textId="77777777" w:rsidR="00B51AA9" w:rsidRDefault="00B51AA9" w:rsidP="00B35B79">
      <w:pPr>
        <w:pStyle w:val="Odstavecseseznamem"/>
        <w:ind w:left="2345"/>
        <w:rPr>
          <w:rFonts w:ascii="Atyp BL Text" w:hAnsi="Atyp BL Text"/>
          <w:sz w:val="20"/>
          <w:szCs w:val="20"/>
        </w:rPr>
      </w:pPr>
      <w:r>
        <w:tab/>
      </w:r>
      <w:r>
        <w:tab/>
      </w:r>
      <w:r>
        <w:tab/>
        <w:t xml:space="preserve">       . </w:t>
      </w:r>
      <w:r w:rsidRPr="00B51AA9">
        <w:rPr>
          <w:rFonts w:ascii="Atyp BL Text" w:hAnsi="Atyp BL Text"/>
          <w:sz w:val="20"/>
          <w:szCs w:val="20"/>
        </w:rPr>
        <w:t xml:space="preserve">část poz.p. KN č. 2233/1, k.ú. Humpolec </w:t>
      </w:r>
      <w:r>
        <w:rPr>
          <w:rFonts w:ascii="Atyp BL Text" w:hAnsi="Atyp BL Text"/>
          <w:sz w:val="20"/>
          <w:szCs w:val="20"/>
        </w:rPr>
        <w:t>–</w:t>
      </w:r>
      <w:r w:rsidRPr="00B51AA9">
        <w:rPr>
          <w:rFonts w:ascii="Atyp BL Text" w:hAnsi="Atyp BL Text"/>
          <w:sz w:val="20"/>
          <w:szCs w:val="20"/>
        </w:rPr>
        <w:t xml:space="preserve"> </w:t>
      </w:r>
      <w:r>
        <w:rPr>
          <w:rFonts w:ascii="Atyp BL Text" w:hAnsi="Atyp BL Text"/>
          <w:sz w:val="20"/>
          <w:szCs w:val="20"/>
        </w:rPr>
        <w:t>M. N</w:t>
      </w:r>
      <w:r w:rsidRPr="00B51AA9">
        <w:rPr>
          <w:rFonts w:ascii="Atyp BL Text" w:hAnsi="Atyp BL Text"/>
          <w:sz w:val="20"/>
          <w:szCs w:val="20"/>
        </w:rPr>
        <w:t xml:space="preserve">ěmec </w:t>
      </w:r>
    </w:p>
    <w:p w14:paraId="68637CD7" w14:textId="77777777" w:rsidR="00080C4C" w:rsidRDefault="002C5F8A" w:rsidP="00B35B79">
      <w:pPr>
        <w:pStyle w:val="Bntext"/>
        <w:numPr>
          <w:ilvl w:val="0"/>
          <w:numId w:val="15"/>
        </w:numPr>
        <w:jc w:val="left"/>
      </w:pPr>
      <w:r>
        <w:rPr>
          <w:szCs w:val="20"/>
        </w:rPr>
        <w:t>1</w:t>
      </w:r>
      <w:r w:rsidR="00E46CAE">
        <w:rPr>
          <w:szCs w:val="20"/>
        </w:rPr>
        <w:t>8</w:t>
      </w:r>
      <w:r w:rsidR="00080C4C" w:rsidRPr="00700898">
        <w:rPr>
          <w:szCs w:val="20"/>
        </w:rPr>
        <w:t>:</w:t>
      </w:r>
      <w:r w:rsidR="00E46CAE">
        <w:rPr>
          <w:szCs w:val="20"/>
        </w:rPr>
        <w:t>2</w:t>
      </w:r>
      <w:r w:rsidR="0060514B">
        <w:rPr>
          <w:szCs w:val="20"/>
        </w:rPr>
        <w:t>0</w:t>
      </w:r>
      <w:r w:rsidR="00080C4C">
        <w:t xml:space="preserve"> hod. – </w:t>
      </w:r>
      <w:r>
        <w:t>1</w:t>
      </w:r>
      <w:r w:rsidR="00E46CAE">
        <w:t>8</w:t>
      </w:r>
      <w:r w:rsidR="00080C4C">
        <w:t>:</w:t>
      </w:r>
      <w:r w:rsidR="00E46CAE">
        <w:t>3</w:t>
      </w:r>
      <w:r w:rsidR="00FB5CFE">
        <w:t>5</w:t>
      </w:r>
      <w:r w:rsidR="00080C4C">
        <w:t xml:space="preserve"> hod. – Prodeje pozemk</w:t>
      </w:r>
      <w:r w:rsidR="0060514B">
        <w:t>ů</w:t>
      </w:r>
      <w:r w:rsidR="00B51AA9">
        <w:t xml:space="preserve">    </w:t>
      </w:r>
    </w:p>
    <w:p w14:paraId="4BB94548" w14:textId="77777777" w:rsidR="00B51AA9" w:rsidRDefault="00B51AA9" w:rsidP="00B35B79">
      <w:pPr>
        <w:pStyle w:val="Odstavecseseznamem"/>
        <w:numPr>
          <w:ilvl w:val="0"/>
          <w:numId w:val="19"/>
        </w:numPr>
        <w:rPr>
          <w:rFonts w:ascii="Atyp BL Text" w:hAnsi="Atyp BL Text"/>
          <w:sz w:val="20"/>
          <w:szCs w:val="20"/>
        </w:rPr>
      </w:pPr>
      <w:r w:rsidRPr="0060514B">
        <w:rPr>
          <w:rFonts w:ascii="Atyp BL Text" w:hAnsi="Atyp BL Text"/>
          <w:sz w:val="20"/>
          <w:szCs w:val="20"/>
        </w:rPr>
        <w:t xml:space="preserve">poz.p.KN č. 496/14, k.ú. Krasoňov – </w:t>
      </w:r>
      <w:r w:rsidR="0060514B" w:rsidRPr="0060514B">
        <w:rPr>
          <w:rFonts w:ascii="Atyp BL Text" w:hAnsi="Atyp BL Text"/>
          <w:sz w:val="20"/>
          <w:szCs w:val="20"/>
        </w:rPr>
        <w:t xml:space="preserve">manž. </w:t>
      </w:r>
      <w:r w:rsidRPr="0060514B">
        <w:rPr>
          <w:rFonts w:ascii="Atyp BL Text" w:hAnsi="Atyp BL Text"/>
          <w:sz w:val="20"/>
          <w:szCs w:val="20"/>
        </w:rPr>
        <w:t>Grulichovi</w:t>
      </w:r>
    </w:p>
    <w:p w14:paraId="1DA3BAB1" w14:textId="77777777" w:rsidR="0060514B" w:rsidRPr="0060514B" w:rsidRDefault="0060514B" w:rsidP="00B35B79">
      <w:pPr>
        <w:pStyle w:val="Odstavecseseznamem"/>
        <w:numPr>
          <w:ilvl w:val="0"/>
          <w:numId w:val="19"/>
        </w:numPr>
        <w:rPr>
          <w:rFonts w:ascii="Atyp BL Text" w:hAnsi="Atyp BL Text"/>
          <w:sz w:val="20"/>
          <w:szCs w:val="20"/>
        </w:rPr>
      </w:pPr>
      <w:r w:rsidRPr="0060514B">
        <w:rPr>
          <w:rFonts w:ascii="Atyp BL Text" w:hAnsi="Atyp BL Text"/>
          <w:sz w:val="20"/>
          <w:szCs w:val="20"/>
        </w:rPr>
        <w:t xml:space="preserve">poz.p.KN č. 98/2, k.ú. Krasoňov – </w:t>
      </w:r>
      <w:r>
        <w:rPr>
          <w:rFonts w:ascii="Atyp BL Text" w:hAnsi="Atyp BL Text"/>
          <w:sz w:val="20"/>
          <w:szCs w:val="20"/>
        </w:rPr>
        <w:t xml:space="preserve">M. </w:t>
      </w:r>
      <w:r w:rsidRPr="0060514B">
        <w:rPr>
          <w:rFonts w:ascii="Atyp BL Text" w:hAnsi="Atyp BL Text"/>
          <w:sz w:val="20"/>
          <w:szCs w:val="20"/>
        </w:rPr>
        <w:t xml:space="preserve">Vašků </w:t>
      </w:r>
    </w:p>
    <w:p w14:paraId="2D3DE27B" w14:textId="77777777" w:rsidR="0060514B" w:rsidRDefault="0060514B" w:rsidP="00B35B79">
      <w:pPr>
        <w:pStyle w:val="Odstavecseseznamem"/>
        <w:numPr>
          <w:ilvl w:val="0"/>
          <w:numId w:val="19"/>
        </w:numPr>
        <w:rPr>
          <w:rFonts w:ascii="Atyp BL Text" w:hAnsi="Atyp BL Text"/>
          <w:sz w:val="20"/>
          <w:szCs w:val="20"/>
        </w:rPr>
      </w:pPr>
      <w:r w:rsidRPr="0060514B">
        <w:rPr>
          <w:rFonts w:ascii="Atyp BL Text" w:hAnsi="Atyp BL Text"/>
          <w:sz w:val="20"/>
          <w:szCs w:val="20"/>
        </w:rPr>
        <w:t>st.p.</w:t>
      </w:r>
      <w:r>
        <w:rPr>
          <w:rFonts w:ascii="Atyp BL Text" w:hAnsi="Atyp BL Text"/>
          <w:sz w:val="20"/>
          <w:szCs w:val="20"/>
        </w:rPr>
        <w:t xml:space="preserve"> </w:t>
      </w:r>
      <w:r w:rsidRPr="0060514B">
        <w:rPr>
          <w:rFonts w:ascii="Atyp BL Text" w:hAnsi="Atyp BL Text"/>
          <w:sz w:val="20"/>
          <w:szCs w:val="20"/>
        </w:rPr>
        <w:t xml:space="preserve">KN č. 79/5, k.ú. Plačkov - </w:t>
      </w:r>
      <w:r>
        <w:rPr>
          <w:rFonts w:ascii="Atyp BL Text" w:hAnsi="Atyp BL Text"/>
          <w:sz w:val="20"/>
          <w:szCs w:val="20"/>
        </w:rPr>
        <w:t xml:space="preserve">manž. </w:t>
      </w:r>
      <w:r w:rsidRPr="0060514B">
        <w:rPr>
          <w:rFonts w:ascii="Atyp BL Text" w:hAnsi="Atyp BL Text"/>
          <w:sz w:val="20"/>
          <w:szCs w:val="20"/>
        </w:rPr>
        <w:t>Votýpkovi</w:t>
      </w:r>
    </w:p>
    <w:p w14:paraId="3A265BC8" w14:textId="77777777" w:rsidR="0060514B" w:rsidRPr="0060514B" w:rsidRDefault="0060514B" w:rsidP="00B35B79">
      <w:pPr>
        <w:pStyle w:val="Odstavecseseznamem"/>
        <w:numPr>
          <w:ilvl w:val="0"/>
          <w:numId w:val="19"/>
        </w:numPr>
        <w:rPr>
          <w:rFonts w:ascii="Atyp BL Text" w:hAnsi="Atyp BL Text"/>
          <w:sz w:val="20"/>
          <w:szCs w:val="20"/>
        </w:rPr>
      </w:pPr>
      <w:r w:rsidRPr="0060514B">
        <w:rPr>
          <w:rFonts w:ascii="Atyp BL Text" w:hAnsi="Atyp BL Text"/>
          <w:sz w:val="20"/>
          <w:szCs w:val="20"/>
        </w:rPr>
        <w:t xml:space="preserve">poz.p. č. 741/61, k.ú. Hněvkovice u Humpolce – </w:t>
      </w:r>
      <w:r>
        <w:rPr>
          <w:rFonts w:ascii="Atyp BL Text" w:hAnsi="Atyp BL Text"/>
          <w:sz w:val="20"/>
          <w:szCs w:val="20"/>
        </w:rPr>
        <w:t xml:space="preserve">Zd. </w:t>
      </w:r>
      <w:r w:rsidRPr="0060514B">
        <w:rPr>
          <w:rFonts w:ascii="Atyp BL Text" w:hAnsi="Atyp BL Text"/>
          <w:sz w:val="20"/>
          <w:szCs w:val="20"/>
        </w:rPr>
        <w:t>Pečenka st.</w:t>
      </w:r>
    </w:p>
    <w:p w14:paraId="6C9BCBFD" w14:textId="77777777" w:rsidR="00382159" w:rsidRDefault="002C5F8A" w:rsidP="00B35B79">
      <w:pPr>
        <w:pStyle w:val="Bntext"/>
        <w:numPr>
          <w:ilvl w:val="0"/>
          <w:numId w:val="15"/>
        </w:numPr>
        <w:jc w:val="left"/>
      </w:pPr>
      <w:r>
        <w:rPr>
          <w:shd w:val="clear" w:color="auto" w:fill="FFFFFF"/>
        </w:rPr>
        <w:t>1</w:t>
      </w:r>
      <w:r w:rsidR="00E46CAE">
        <w:rPr>
          <w:shd w:val="clear" w:color="auto" w:fill="FFFFFF"/>
        </w:rPr>
        <w:t>8</w:t>
      </w:r>
      <w:r w:rsidR="00382159">
        <w:rPr>
          <w:shd w:val="clear" w:color="auto" w:fill="FFFFFF"/>
        </w:rPr>
        <w:t>:</w:t>
      </w:r>
      <w:r w:rsidR="00E46CAE">
        <w:rPr>
          <w:shd w:val="clear" w:color="auto" w:fill="FFFFFF"/>
        </w:rPr>
        <w:t>3</w:t>
      </w:r>
      <w:r w:rsidR="00FB5CFE">
        <w:rPr>
          <w:shd w:val="clear" w:color="auto" w:fill="FFFFFF"/>
        </w:rPr>
        <w:t>5</w:t>
      </w:r>
      <w:r w:rsidR="00382159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>1</w:t>
      </w:r>
      <w:r w:rsidR="00E46CAE">
        <w:rPr>
          <w:shd w:val="clear" w:color="auto" w:fill="FFFFFF"/>
        </w:rPr>
        <w:t>8</w:t>
      </w:r>
      <w:r w:rsidR="00382159">
        <w:rPr>
          <w:shd w:val="clear" w:color="auto" w:fill="FFFFFF"/>
        </w:rPr>
        <w:t>:</w:t>
      </w:r>
      <w:r w:rsidR="00E46CAE">
        <w:rPr>
          <w:shd w:val="clear" w:color="auto" w:fill="FFFFFF"/>
        </w:rPr>
        <w:t>4</w:t>
      </w:r>
      <w:r w:rsidR="00FB5CFE">
        <w:rPr>
          <w:shd w:val="clear" w:color="auto" w:fill="FFFFFF"/>
        </w:rPr>
        <w:t>5</w:t>
      </w:r>
      <w:r w:rsidR="00382159">
        <w:rPr>
          <w:shd w:val="clear" w:color="auto" w:fill="FFFFFF"/>
        </w:rPr>
        <w:t xml:space="preserve"> hod. - </w:t>
      </w:r>
      <w:r w:rsidR="00382159">
        <w:t>Směna pozemků</w:t>
      </w:r>
    </w:p>
    <w:p w14:paraId="2FED9BED" w14:textId="77777777" w:rsidR="0060514B" w:rsidRPr="0060514B" w:rsidRDefault="0060514B" w:rsidP="00B35B79">
      <w:pPr>
        <w:pStyle w:val="Odstavecseseznamem"/>
        <w:numPr>
          <w:ilvl w:val="0"/>
          <w:numId w:val="27"/>
        </w:numPr>
        <w:rPr>
          <w:sz w:val="22"/>
          <w:szCs w:val="22"/>
        </w:rPr>
      </w:pPr>
      <w:r w:rsidRPr="0060514B">
        <w:rPr>
          <w:rFonts w:ascii="Atyp BL Text" w:hAnsi="Atyp BL Text"/>
          <w:sz w:val="20"/>
          <w:szCs w:val="20"/>
        </w:rPr>
        <w:t>p</w:t>
      </w:r>
      <w:r>
        <w:rPr>
          <w:rFonts w:ascii="Atyp BL Text" w:hAnsi="Atyp BL Text"/>
          <w:sz w:val="20"/>
          <w:szCs w:val="20"/>
        </w:rPr>
        <w:t>oz</w:t>
      </w:r>
      <w:r w:rsidRPr="0060514B">
        <w:rPr>
          <w:rFonts w:ascii="Atyp BL Text" w:hAnsi="Atyp BL Text"/>
          <w:sz w:val="20"/>
          <w:szCs w:val="20"/>
        </w:rPr>
        <w:t>.</w:t>
      </w:r>
      <w:r w:rsidR="00705C92">
        <w:rPr>
          <w:rFonts w:ascii="Atyp BL Text" w:hAnsi="Atyp BL Text"/>
          <w:sz w:val="20"/>
          <w:szCs w:val="20"/>
        </w:rPr>
        <w:t xml:space="preserve"> </w:t>
      </w:r>
      <w:r w:rsidRPr="0060514B">
        <w:rPr>
          <w:rFonts w:ascii="Atyp BL Text" w:hAnsi="Atyp BL Text"/>
          <w:sz w:val="20"/>
          <w:szCs w:val="20"/>
        </w:rPr>
        <w:t>p</w:t>
      </w:r>
      <w:r w:rsidR="00705C92">
        <w:rPr>
          <w:rFonts w:ascii="Atyp BL Text" w:hAnsi="Atyp BL Text"/>
          <w:sz w:val="20"/>
          <w:szCs w:val="20"/>
        </w:rPr>
        <w:t xml:space="preserve"> KN </w:t>
      </w:r>
      <w:r w:rsidRPr="0060514B">
        <w:rPr>
          <w:rFonts w:ascii="Atyp BL Text" w:hAnsi="Atyp BL Text"/>
          <w:sz w:val="20"/>
          <w:szCs w:val="20"/>
        </w:rPr>
        <w:t>č. 1589/11 x st.p.č. 3931/2, k.ú. Humpolec – ČRS MO Humpolec x město Humpolec</w:t>
      </w:r>
    </w:p>
    <w:p w14:paraId="4983A60B" w14:textId="77777777" w:rsidR="0060514B" w:rsidRPr="00705C92" w:rsidRDefault="00705C92" w:rsidP="00B35B79">
      <w:pPr>
        <w:pStyle w:val="Odstavecseseznamem"/>
        <w:numPr>
          <w:ilvl w:val="0"/>
          <w:numId w:val="27"/>
        </w:numPr>
        <w:rPr>
          <w:rFonts w:ascii="Atyp BL Text" w:hAnsi="Atyp BL Text"/>
          <w:sz w:val="20"/>
          <w:szCs w:val="20"/>
        </w:rPr>
      </w:pPr>
      <w:r>
        <w:rPr>
          <w:rFonts w:ascii="Atyp BL Text" w:hAnsi="Atyp BL Text"/>
          <w:sz w:val="20"/>
          <w:szCs w:val="20"/>
        </w:rPr>
        <w:lastRenderedPageBreak/>
        <w:t>p</w:t>
      </w:r>
      <w:r w:rsidR="0060514B" w:rsidRPr="00705C92">
        <w:rPr>
          <w:rFonts w:ascii="Atyp BL Text" w:hAnsi="Atyp BL Text"/>
          <w:sz w:val="20"/>
          <w:szCs w:val="20"/>
        </w:rPr>
        <w:t>oz. p.</w:t>
      </w:r>
      <w:r>
        <w:rPr>
          <w:rFonts w:ascii="Atyp BL Text" w:hAnsi="Atyp BL Text"/>
          <w:sz w:val="20"/>
          <w:szCs w:val="20"/>
        </w:rPr>
        <w:t xml:space="preserve"> KN </w:t>
      </w:r>
      <w:r w:rsidR="0060514B" w:rsidRPr="00705C92">
        <w:rPr>
          <w:rFonts w:ascii="Atyp BL Text" w:hAnsi="Atyp BL Text"/>
          <w:sz w:val="20"/>
          <w:szCs w:val="20"/>
        </w:rPr>
        <w:t xml:space="preserve">č. 641/12 x 599/2, k.ú. Petrovice u Humpolce – </w:t>
      </w:r>
      <w:r>
        <w:rPr>
          <w:rFonts w:ascii="Atyp BL Text" w:hAnsi="Atyp BL Text"/>
          <w:sz w:val="20"/>
          <w:szCs w:val="20"/>
        </w:rPr>
        <w:t xml:space="preserve">J. </w:t>
      </w:r>
      <w:r w:rsidR="0060514B" w:rsidRPr="00705C92">
        <w:rPr>
          <w:rFonts w:ascii="Atyp BL Text" w:hAnsi="Atyp BL Text"/>
          <w:sz w:val="20"/>
          <w:szCs w:val="20"/>
        </w:rPr>
        <w:t xml:space="preserve">Bloudek, </w:t>
      </w:r>
      <w:r>
        <w:rPr>
          <w:rFonts w:ascii="Atyp BL Text" w:hAnsi="Atyp BL Text"/>
          <w:sz w:val="20"/>
          <w:szCs w:val="20"/>
        </w:rPr>
        <w:t xml:space="preserve">Š. </w:t>
      </w:r>
      <w:r w:rsidR="0060514B" w:rsidRPr="00705C92">
        <w:rPr>
          <w:rFonts w:ascii="Atyp BL Text" w:hAnsi="Atyp BL Text"/>
          <w:sz w:val="20"/>
          <w:szCs w:val="20"/>
        </w:rPr>
        <w:t>Marková</w:t>
      </w:r>
    </w:p>
    <w:p w14:paraId="5A85D0C2" w14:textId="77777777" w:rsidR="0060514B" w:rsidRPr="0060514B" w:rsidRDefault="0060514B" w:rsidP="00B35B79">
      <w:pPr>
        <w:pStyle w:val="Odstavecseseznamem"/>
        <w:numPr>
          <w:ilvl w:val="0"/>
          <w:numId w:val="15"/>
        </w:numPr>
        <w:rPr>
          <w:rFonts w:ascii="Atyp BL Text" w:hAnsi="Atyp BL Text"/>
          <w:sz w:val="20"/>
          <w:szCs w:val="20"/>
        </w:rPr>
      </w:pPr>
      <w:r w:rsidRPr="0060514B">
        <w:rPr>
          <w:rFonts w:ascii="Atyp BL Text" w:hAnsi="Atyp BL Text"/>
          <w:sz w:val="20"/>
          <w:szCs w:val="20"/>
        </w:rPr>
        <w:t>1</w:t>
      </w:r>
      <w:r w:rsidR="00E46CAE">
        <w:rPr>
          <w:rFonts w:ascii="Atyp BL Text" w:hAnsi="Atyp BL Text"/>
          <w:sz w:val="20"/>
          <w:szCs w:val="20"/>
        </w:rPr>
        <w:t>8</w:t>
      </w:r>
      <w:r w:rsidRPr="0060514B">
        <w:rPr>
          <w:rFonts w:ascii="Atyp BL Text" w:hAnsi="Atyp BL Text"/>
          <w:sz w:val="20"/>
          <w:szCs w:val="20"/>
        </w:rPr>
        <w:t>:</w:t>
      </w:r>
      <w:r w:rsidR="00E46CAE">
        <w:rPr>
          <w:rFonts w:ascii="Atyp BL Text" w:hAnsi="Atyp BL Text"/>
          <w:sz w:val="20"/>
          <w:szCs w:val="20"/>
        </w:rPr>
        <w:t>4</w:t>
      </w:r>
      <w:r w:rsidRPr="0060514B">
        <w:rPr>
          <w:rFonts w:ascii="Atyp BL Text" w:hAnsi="Atyp BL Text"/>
          <w:sz w:val="20"/>
          <w:szCs w:val="20"/>
        </w:rPr>
        <w:t>5 – 1</w:t>
      </w:r>
      <w:r w:rsidR="00E46CAE">
        <w:rPr>
          <w:rFonts w:ascii="Atyp BL Text" w:hAnsi="Atyp BL Text"/>
          <w:sz w:val="20"/>
          <w:szCs w:val="20"/>
        </w:rPr>
        <w:t>8</w:t>
      </w:r>
      <w:r w:rsidRPr="0060514B">
        <w:rPr>
          <w:rFonts w:ascii="Atyp BL Text" w:hAnsi="Atyp BL Text"/>
          <w:sz w:val="20"/>
          <w:szCs w:val="20"/>
        </w:rPr>
        <w:t>:</w:t>
      </w:r>
      <w:r w:rsidR="00E46CAE">
        <w:rPr>
          <w:rFonts w:ascii="Atyp BL Text" w:hAnsi="Atyp BL Text"/>
          <w:sz w:val="20"/>
          <w:szCs w:val="20"/>
        </w:rPr>
        <w:t>5</w:t>
      </w:r>
      <w:r w:rsidRPr="0060514B">
        <w:rPr>
          <w:rFonts w:ascii="Atyp BL Text" w:hAnsi="Atyp BL Text"/>
          <w:sz w:val="20"/>
          <w:szCs w:val="20"/>
        </w:rPr>
        <w:t xml:space="preserve">5 hod. - Výkup podílu 1/18 p.p.č. 180/40, podílu 1/18 p.p.č. 180/28, </w:t>
      </w:r>
      <w:r>
        <w:rPr>
          <w:rFonts w:ascii="Atyp BL Text" w:hAnsi="Atyp BL Text"/>
          <w:sz w:val="20"/>
          <w:szCs w:val="20"/>
        </w:rPr>
        <w:tab/>
      </w:r>
      <w:r>
        <w:rPr>
          <w:rFonts w:ascii="Atyp BL Text" w:hAnsi="Atyp BL Text"/>
          <w:sz w:val="20"/>
          <w:szCs w:val="20"/>
        </w:rPr>
        <w:tab/>
      </w:r>
      <w:r>
        <w:rPr>
          <w:rFonts w:ascii="Atyp BL Text" w:hAnsi="Atyp BL Text"/>
          <w:sz w:val="20"/>
          <w:szCs w:val="20"/>
        </w:rPr>
        <w:tab/>
      </w:r>
      <w:r w:rsidRPr="0060514B">
        <w:rPr>
          <w:rFonts w:ascii="Atyp BL Text" w:hAnsi="Atyp BL Text"/>
          <w:sz w:val="20"/>
          <w:szCs w:val="20"/>
        </w:rPr>
        <w:t>k.ú. Rozkoš u Humpolce – od insolvenčního správce</w:t>
      </w:r>
    </w:p>
    <w:p w14:paraId="5AA6775E" w14:textId="77777777" w:rsidR="00EA1219" w:rsidRPr="00810A50" w:rsidRDefault="002C5F8A" w:rsidP="00B35B79">
      <w:pPr>
        <w:pStyle w:val="Bntext"/>
        <w:numPr>
          <w:ilvl w:val="0"/>
          <w:numId w:val="15"/>
        </w:numPr>
        <w:jc w:val="left"/>
        <w:rPr>
          <w:szCs w:val="20"/>
        </w:rPr>
      </w:pPr>
      <w:r>
        <w:rPr>
          <w:szCs w:val="20"/>
        </w:rPr>
        <w:t>1</w:t>
      </w:r>
      <w:r w:rsidR="00705C92">
        <w:rPr>
          <w:szCs w:val="20"/>
        </w:rPr>
        <w:t>8</w:t>
      </w:r>
      <w:r w:rsidR="005819FB" w:rsidRPr="00810A50">
        <w:rPr>
          <w:szCs w:val="20"/>
        </w:rPr>
        <w:t>:</w:t>
      </w:r>
      <w:r w:rsidR="00E46CAE">
        <w:rPr>
          <w:szCs w:val="20"/>
        </w:rPr>
        <w:t>5</w:t>
      </w:r>
      <w:r>
        <w:rPr>
          <w:szCs w:val="20"/>
        </w:rPr>
        <w:t>5</w:t>
      </w:r>
      <w:r w:rsidR="005819FB" w:rsidRPr="00810A50">
        <w:rPr>
          <w:szCs w:val="20"/>
        </w:rPr>
        <w:t xml:space="preserve"> </w:t>
      </w:r>
      <w:r w:rsidR="00A25A0E">
        <w:rPr>
          <w:szCs w:val="20"/>
        </w:rPr>
        <w:t xml:space="preserve">hod. </w:t>
      </w:r>
      <w:r w:rsidR="005819FB" w:rsidRPr="00810A50">
        <w:rPr>
          <w:szCs w:val="20"/>
        </w:rPr>
        <w:t xml:space="preserve">– </w:t>
      </w:r>
      <w:r w:rsidR="00705C92">
        <w:rPr>
          <w:szCs w:val="20"/>
        </w:rPr>
        <w:t>1</w:t>
      </w:r>
      <w:r w:rsidR="00E46CAE">
        <w:rPr>
          <w:szCs w:val="20"/>
        </w:rPr>
        <w:t>9</w:t>
      </w:r>
      <w:r w:rsidR="005819FB" w:rsidRPr="00810A50">
        <w:rPr>
          <w:szCs w:val="20"/>
        </w:rPr>
        <w:t>:</w:t>
      </w:r>
      <w:r w:rsidR="00E46CAE">
        <w:rPr>
          <w:szCs w:val="20"/>
        </w:rPr>
        <w:t>15</w:t>
      </w:r>
      <w:r w:rsidR="005819FB" w:rsidRPr="00810A50">
        <w:rPr>
          <w:szCs w:val="20"/>
        </w:rPr>
        <w:t xml:space="preserve"> hod. – Volné návrhy a závěr</w:t>
      </w:r>
    </w:p>
    <w:p w14:paraId="3F3E49A2" w14:textId="77777777" w:rsidR="005819FB" w:rsidRDefault="005819FB" w:rsidP="005819FB">
      <w:pPr>
        <w:pStyle w:val="Bntext"/>
        <w:ind w:left="2345"/>
      </w:pPr>
    </w:p>
    <w:p w14:paraId="539BA8B0" w14:textId="77777777" w:rsidR="00810A50" w:rsidRPr="001E34AC" w:rsidRDefault="00810A50" w:rsidP="005819FB">
      <w:pPr>
        <w:pStyle w:val="Bntext"/>
        <w:ind w:left="2345"/>
      </w:pPr>
    </w:p>
    <w:p w14:paraId="15A343CD" w14:textId="77777777" w:rsidR="00CB4140" w:rsidRPr="001E34AC" w:rsidRDefault="00CB4140" w:rsidP="00DA6307">
      <w:pPr>
        <w:pStyle w:val="Bntext"/>
        <w:rPr>
          <w:szCs w:val="20"/>
        </w:rPr>
      </w:pPr>
      <w:r w:rsidRPr="001E34AC">
        <w:rPr>
          <w:szCs w:val="20"/>
        </w:rPr>
        <w:t>S</w:t>
      </w:r>
      <w:r w:rsidR="00E610ED" w:rsidRPr="001E34AC">
        <w:rPr>
          <w:szCs w:val="20"/>
        </w:rPr>
        <w:t> </w:t>
      </w:r>
      <w:r w:rsidRPr="001E34AC">
        <w:rPr>
          <w:szCs w:val="20"/>
        </w:rPr>
        <w:t>pozdravem</w:t>
      </w:r>
    </w:p>
    <w:p w14:paraId="336CDD79" w14:textId="77777777" w:rsidR="00E610ED" w:rsidRDefault="00E610ED" w:rsidP="00DA6307">
      <w:pPr>
        <w:pStyle w:val="Bntext"/>
        <w:rPr>
          <w:szCs w:val="20"/>
        </w:rPr>
      </w:pPr>
    </w:p>
    <w:p w14:paraId="7279482A" w14:textId="77777777" w:rsidR="009502A5" w:rsidRDefault="009502A5" w:rsidP="00DA6307">
      <w:pPr>
        <w:pStyle w:val="Bntext"/>
        <w:rPr>
          <w:szCs w:val="20"/>
        </w:rPr>
      </w:pPr>
    </w:p>
    <w:p w14:paraId="31D271F6" w14:textId="77777777" w:rsidR="00B35B79" w:rsidRDefault="00B35B79" w:rsidP="00DA6307">
      <w:pPr>
        <w:pStyle w:val="Bntext"/>
        <w:rPr>
          <w:szCs w:val="20"/>
        </w:rPr>
      </w:pPr>
    </w:p>
    <w:p w14:paraId="716ACA33" w14:textId="77777777" w:rsidR="00B35B79" w:rsidRDefault="00B35B79" w:rsidP="00DA6307">
      <w:pPr>
        <w:pStyle w:val="Bntext"/>
        <w:rPr>
          <w:szCs w:val="20"/>
        </w:rPr>
      </w:pPr>
    </w:p>
    <w:p w14:paraId="28DBEC95" w14:textId="77777777" w:rsidR="00810A50" w:rsidRPr="001E34AC" w:rsidRDefault="00810A50" w:rsidP="00DA6307">
      <w:pPr>
        <w:pStyle w:val="Bntext"/>
        <w:rPr>
          <w:szCs w:val="20"/>
        </w:rPr>
      </w:pPr>
    </w:p>
    <w:p w14:paraId="180FD2E5" w14:textId="77777777" w:rsidR="00B756EA" w:rsidRDefault="00E82B6A" w:rsidP="00DA6307">
      <w:pPr>
        <w:pStyle w:val="Bntext"/>
        <w:rPr>
          <w:szCs w:val="20"/>
        </w:rPr>
      </w:pPr>
      <w:r>
        <w:rPr>
          <w:szCs w:val="20"/>
        </w:rPr>
        <w:t>Mgr. Alena Štěrbová</w:t>
      </w:r>
    </w:p>
    <w:p w14:paraId="321A4899" w14:textId="77777777" w:rsidR="00BF19BA" w:rsidRPr="001E34AC" w:rsidRDefault="005819FB" w:rsidP="00DA6307">
      <w:pPr>
        <w:pStyle w:val="Bntext"/>
        <w:rPr>
          <w:szCs w:val="20"/>
        </w:rPr>
      </w:pPr>
      <w:r>
        <w:rPr>
          <w:szCs w:val="20"/>
        </w:rPr>
        <w:t>starost</w:t>
      </w:r>
      <w:r w:rsidR="00E82B6A">
        <w:rPr>
          <w:szCs w:val="20"/>
        </w:rPr>
        <w:t>k</w:t>
      </w:r>
      <w:r>
        <w:rPr>
          <w:szCs w:val="20"/>
        </w:rPr>
        <w:t xml:space="preserve">a města </w:t>
      </w:r>
    </w:p>
    <w:sectPr w:rsidR="00BF19BA" w:rsidRPr="001E34AC" w:rsidSect="0060514B">
      <w:headerReference w:type="default" r:id="rId8"/>
      <w:footerReference w:type="default" r:id="rId9"/>
      <w:pgSz w:w="11906" w:h="16838"/>
      <w:pgMar w:top="2410" w:right="991" w:bottom="2325" w:left="993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E12A" w14:textId="77777777" w:rsidR="005610CF" w:rsidRDefault="005610CF" w:rsidP="001E1746">
      <w:r>
        <w:separator/>
      </w:r>
    </w:p>
  </w:endnote>
  <w:endnote w:type="continuationSeparator" w:id="0">
    <w:p w14:paraId="79F83062" w14:textId="77777777" w:rsidR="005610CF" w:rsidRDefault="005610CF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Text">
    <w:altName w:val="MS Gothic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A68E" w14:textId="77777777" w:rsidR="0091524A" w:rsidRPr="0091524A" w:rsidRDefault="0091524A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Město Humpolec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Komerční banka a.s.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TEL.: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111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IČ: 002 48 266</w:t>
    </w:r>
  </w:p>
  <w:p w14:paraId="787D5D97" w14:textId="77777777" w:rsidR="0091524A" w:rsidRPr="0091524A" w:rsidRDefault="0091524A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Horní náměstí 300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č. ú.: 19-1421261/0100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FAX: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199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DIČ: CZ00248266</w:t>
    </w:r>
  </w:p>
  <w:p w14:paraId="7C7C590C" w14:textId="77777777" w:rsidR="0091524A" w:rsidRPr="0091524A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396 22 Humpolec</w:t>
    </w:r>
    <w:r w:rsidRPr="0091524A">
      <w:rPr>
        <w:rFonts w:ascii="Atyp BL Text" w:hAnsi="Atyp BL Text" w:cs="Arial"/>
        <w:sz w:val="16"/>
        <w:szCs w:val="16"/>
      </w:rPr>
      <w:tab/>
      <w:t>datová schránka: 6gfbdxd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urad@mesto-humpolec.cz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www.mesto-humpolec.cz</w:t>
    </w:r>
    <w:r>
      <w:rPr>
        <w:rFonts w:ascii="Atyp BL Text" w:hAnsi="Atyp BL Text" w:cs="Arial"/>
        <w:sz w:val="16"/>
        <w:szCs w:val="16"/>
      </w:rPr>
      <w:tab/>
    </w:r>
    <w:r w:rsidR="00EC08AE" w:rsidRPr="00EC08AE">
      <w:rPr>
        <w:rFonts w:ascii="Atyp BL Text" w:hAnsi="Atyp BL Text" w:cs="Arial"/>
        <w:sz w:val="16"/>
        <w:szCs w:val="16"/>
      </w:rPr>
      <w:fldChar w:fldCharType="begin"/>
    </w:r>
    <w:r w:rsidR="00EC08AE" w:rsidRPr="00EC08AE">
      <w:rPr>
        <w:rFonts w:ascii="Atyp BL Text" w:hAnsi="Atyp BL Text" w:cs="Arial"/>
        <w:sz w:val="16"/>
        <w:szCs w:val="16"/>
      </w:rPr>
      <w:instrText>PAGE  \* Arabic  \* MERGEFORMAT</w:instrText>
    </w:r>
    <w:r w:rsidR="00EC08AE" w:rsidRPr="00EC08AE">
      <w:rPr>
        <w:rFonts w:ascii="Atyp BL Text" w:hAnsi="Atyp BL Text" w:cs="Arial"/>
        <w:sz w:val="16"/>
        <w:szCs w:val="16"/>
      </w:rPr>
      <w:fldChar w:fldCharType="separate"/>
    </w:r>
    <w:r w:rsidR="00DA6307">
      <w:rPr>
        <w:rFonts w:ascii="Atyp BL Text" w:hAnsi="Atyp BL Text" w:cs="Arial"/>
        <w:noProof/>
        <w:sz w:val="16"/>
        <w:szCs w:val="16"/>
      </w:rPr>
      <w:t>1</w:t>
    </w:r>
    <w:r w:rsidR="00EC08AE" w:rsidRPr="00EC08AE">
      <w:rPr>
        <w:rFonts w:ascii="Atyp BL Text" w:hAnsi="Atyp BL Text" w:cs="Arial"/>
        <w:sz w:val="16"/>
        <w:szCs w:val="16"/>
      </w:rPr>
      <w:fldChar w:fldCharType="end"/>
    </w:r>
    <w:r w:rsidR="00EC08AE">
      <w:rPr>
        <w:rFonts w:ascii="Atyp BL Text" w:hAnsi="Atyp BL Text" w:cs="Arial"/>
        <w:sz w:val="16"/>
        <w:szCs w:val="16"/>
      </w:rPr>
      <w:t>/</w:t>
    </w:r>
    <w:r w:rsidR="00EC08AE" w:rsidRPr="00EC08AE">
      <w:rPr>
        <w:rFonts w:ascii="Atyp BL Text" w:hAnsi="Atyp BL Text" w:cs="Arial"/>
        <w:sz w:val="16"/>
        <w:szCs w:val="16"/>
      </w:rPr>
      <w:fldChar w:fldCharType="begin"/>
    </w:r>
    <w:r w:rsidR="00EC08AE" w:rsidRPr="00EC08AE">
      <w:rPr>
        <w:rFonts w:ascii="Atyp BL Text" w:hAnsi="Atyp BL Text" w:cs="Arial"/>
        <w:sz w:val="16"/>
        <w:szCs w:val="16"/>
      </w:rPr>
      <w:instrText>NUMPAGES  \* Arabic  \* MERGEFORMAT</w:instrText>
    </w:r>
    <w:r w:rsidR="00EC08AE" w:rsidRPr="00EC08AE">
      <w:rPr>
        <w:rFonts w:ascii="Atyp BL Text" w:hAnsi="Atyp BL Text" w:cs="Arial"/>
        <w:sz w:val="16"/>
        <w:szCs w:val="16"/>
      </w:rPr>
      <w:fldChar w:fldCharType="separate"/>
    </w:r>
    <w:r w:rsidR="00DA6307">
      <w:rPr>
        <w:rFonts w:ascii="Atyp BL Text" w:hAnsi="Atyp BL Text" w:cs="Arial"/>
        <w:noProof/>
        <w:sz w:val="16"/>
        <w:szCs w:val="16"/>
      </w:rPr>
      <w:t>1</w:t>
    </w:r>
    <w:r w:rsidR="00EC08AE" w:rsidRPr="00EC08AE">
      <w:rPr>
        <w:rFonts w:ascii="Atyp BL Text" w:hAnsi="Atyp BL Text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1E19" w14:textId="77777777" w:rsidR="005610CF" w:rsidRDefault="005610CF" w:rsidP="001E1746">
      <w:r>
        <w:separator/>
      </w:r>
    </w:p>
  </w:footnote>
  <w:footnote w:type="continuationSeparator" w:id="0">
    <w:p w14:paraId="1474E82A" w14:textId="77777777" w:rsidR="005610CF" w:rsidRDefault="005610CF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93A9" w14:textId="77777777" w:rsidR="00B73A92" w:rsidRPr="00F773DE" w:rsidRDefault="00A61C85" w:rsidP="006277E0">
    <w:pPr>
      <w:tabs>
        <w:tab w:val="left" w:pos="1843"/>
        <w:tab w:val="right" w:pos="4820"/>
      </w:tabs>
      <w:rPr>
        <w:rFonts w:ascii="Atyp BL Text" w:hAnsi="Atyp BL Text" w:cs="Arial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92BC7BD" wp14:editId="0F9A5F13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>
      <w:rPr>
        <w:rFonts w:ascii="Atyp BL Text" w:hAnsi="Atyp BL Text" w:cs="Arial"/>
        <w:bCs/>
        <w:sz w:val="20"/>
        <w:szCs w:val="20"/>
      </w:rPr>
      <w:t>Město</w:t>
    </w:r>
    <w:r w:rsidR="00B73A92" w:rsidRPr="00F773DE">
      <w:rPr>
        <w:rFonts w:ascii="Atyp BL Text" w:hAnsi="Atyp BL Text" w:cs="Arial"/>
        <w:bCs/>
        <w:sz w:val="20"/>
        <w:szCs w:val="20"/>
      </w:rPr>
      <w:t xml:space="preserve"> Humpolec</w:t>
    </w:r>
  </w:p>
  <w:p w14:paraId="6D62B68C" w14:textId="77777777" w:rsidR="00B73A92" w:rsidRPr="00F773DE" w:rsidRDefault="00140504" w:rsidP="006277E0">
    <w:pPr>
      <w:tabs>
        <w:tab w:val="left" w:pos="1843"/>
        <w:tab w:val="right" w:pos="4820"/>
      </w:tabs>
      <w:rPr>
        <w:rFonts w:ascii="Atyp BL Text" w:hAnsi="Atyp BL Text" w:cs="Arial"/>
        <w:sz w:val="20"/>
        <w:szCs w:val="20"/>
      </w:rPr>
    </w:pPr>
    <w:r>
      <w:rPr>
        <w:rFonts w:ascii="Atyp BL Text" w:hAnsi="Atyp BL Text" w:cs="Arial"/>
        <w:sz w:val="20"/>
        <w:szCs w:val="20"/>
      </w:rPr>
      <w:t>Horní náměstí 300</w:t>
    </w:r>
  </w:p>
  <w:p w14:paraId="7F02183C" w14:textId="77777777" w:rsidR="00B73A92" w:rsidRPr="00F773DE" w:rsidRDefault="00B73A92" w:rsidP="006277E0">
    <w:pPr>
      <w:tabs>
        <w:tab w:val="left" w:pos="1843"/>
        <w:tab w:val="right" w:pos="4678"/>
      </w:tabs>
      <w:rPr>
        <w:rFonts w:ascii="Atyp BL Text" w:hAnsi="Atyp BL Text" w:cs="Arial"/>
        <w:sz w:val="20"/>
        <w:szCs w:val="20"/>
      </w:rPr>
    </w:pPr>
    <w:r w:rsidRPr="00F773DE">
      <w:rPr>
        <w:rFonts w:ascii="Atyp BL Text" w:hAnsi="Atyp BL Text" w:cs="Arial"/>
        <w:sz w:val="20"/>
        <w:szCs w:val="20"/>
      </w:rPr>
      <w:t>396 22  Humpolec</w:t>
    </w:r>
  </w:p>
  <w:p w14:paraId="0E68ADE9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D89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62F8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6C5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34A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F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E1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964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6A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FA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EEE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B1999"/>
    <w:multiLevelType w:val="hybridMultilevel"/>
    <w:tmpl w:val="10EA1EE2"/>
    <w:lvl w:ilvl="0" w:tplc="3BE40AFC">
      <w:start w:val="1"/>
      <w:numFmt w:val="lowerLetter"/>
      <w:lvlText w:val="%1)"/>
      <w:lvlJc w:val="left"/>
      <w:pPr>
        <w:ind w:left="4613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 w15:restartNumberingAfterBreak="0">
    <w:nsid w:val="09E82B2B"/>
    <w:multiLevelType w:val="hybridMultilevel"/>
    <w:tmpl w:val="DEA4C024"/>
    <w:lvl w:ilvl="0" w:tplc="6312FF1E">
      <w:start w:val="1"/>
      <w:numFmt w:val="lowerLetter"/>
      <w:lvlText w:val="%1)"/>
      <w:lvlJc w:val="left"/>
      <w:pPr>
        <w:ind w:left="46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4" w:hanging="360"/>
      </w:pPr>
    </w:lvl>
    <w:lvl w:ilvl="2" w:tplc="0405001B" w:tentative="1">
      <w:start w:val="1"/>
      <w:numFmt w:val="lowerRoman"/>
      <w:lvlText w:val="%3."/>
      <w:lvlJc w:val="right"/>
      <w:pPr>
        <w:ind w:left="6054" w:hanging="180"/>
      </w:pPr>
    </w:lvl>
    <w:lvl w:ilvl="3" w:tplc="0405000F" w:tentative="1">
      <w:start w:val="1"/>
      <w:numFmt w:val="decimal"/>
      <w:lvlText w:val="%4."/>
      <w:lvlJc w:val="left"/>
      <w:pPr>
        <w:ind w:left="6774" w:hanging="360"/>
      </w:pPr>
    </w:lvl>
    <w:lvl w:ilvl="4" w:tplc="04050019" w:tentative="1">
      <w:start w:val="1"/>
      <w:numFmt w:val="lowerLetter"/>
      <w:lvlText w:val="%5."/>
      <w:lvlJc w:val="left"/>
      <w:pPr>
        <w:ind w:left="7494" w:hanging="360"/>
      </w:pPr>
    </w:lvl>
    <w:lvl w:ilvl="5" w:tplc="0405001B" w:tentative="1">
      <w:start w:val="1"/>
      <w:numFmt w:val="lowerRoman"/>
      <w:lvlText w:val="%6."/>
      <w:lvlJc w:val="right"/>
      <w:pPr>
        <w:ind w:left="8214" w:hanging="180"/>
      </w:pPr>
    </w:lvl>
    <w:lvl w:ilvl="6" w:tplc="0405000F" w:tentative="1">
      <w:start w:val="1"/>
      <w:numFmt w:val="decimal"/>
      <w:lvlText w:val="%7."/>
      <w:lvlJc w:val="left"/>
      <w:pPr>
        <w:ind w:left="8934" w:hanging="360"/>
      </w:pPr>
    </w:lvl>
    <w:lvl w:ilvl="7" w:tplc="04050019" w:tentative="1">
      <w:start w:val="1"/>
      <w:numFmt w:val="lowerLetter"/>
      <w:lvlText w:val="%8."/>
      <w:lvlJc w:val="left"/>
      <w:pPr>
        <w:ind w:left="9654" w:hanging="360"/>
      </w:pPr>
    </w:lvl>
    <w:lvl w:ilvl="8" w:tplc="040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2" w15:restartNumberingAfterBreak="0">
    <w:nsid w:val="0F6428C0"/>
    <w:multiLevelType w:val="hybridMultilevel"/>
    <w:tmpl w:val="0562CE5A"/>
    <w:lvl w:ilvl="0" w:tplc="0FB8413C">
      <w:start w:val="1"/>
      <w:numFmt w:val="lowerLetter"/>
      <w:lvlText w:val="%1)"/>
      <w:lvlJc w:val="left"/>
      <w:pPr>
        <w:ind w:left="4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5" w:hanging="360"/>
      </w:pPr>
    </w:lvl>
    <w:lvl w:ilvl="2" w:tplc="0405001B" w:tentative="1">
      <w:start w:val="1"/>
      <w:numFmt w:val="lowerRoman"/>
      <w:lvlText w:val="%3."/>
      <w:lvlJc w:val="right"/>
      <w:pPr>
        <w:ind w:left="6065" w:hanging="180"/>
      </w:pPr>
    </w:lvl>
    <w:lvl w:ilvl="3" w:tplc="0405000F" w:tentative="1">
      <w:start w:val="1"/>
      <w:numFmt w:val="decimal"/>
      <w:lvlText w:val="%4."/>
      <w:lvlJc w:val="left"/>
      <w:pPr>
        <w:ind w:left="6785" w:hanging="360"/>
      </w:pPr>
    </w:lvl>
    <w:lvl w:ilvl="4" w:tplc="04050019" w:tentative="1">
      <w:start w:val="1"/>
      <w:numFmt w:val="lowerLetter"/>
      <w:lvlText w:val="%5."/>
      <w:lvlJc w:val="left"/>
      <w:pPr>
        <w:ind w:left="7505" w:hanging="360"/>
      </w:pPr>
    </w:lvl>
    <w:lvl w:ilvl="5" w:tplc="0405001B" w:tentative="1">
      <w:start w:val="1"/>
      <w:numFmt w:val="lowerRoman"/>
      <w:lvlText w:val="%6."/>
      <w:lvlJc w:val="right"/>
      <w:pPr>
        <w:ind w:left="8225" w:hanging="180"/>
      </w:pPr>
    </w:lvl>
    <w:lvl w:ilvl="6" w:tplc="0405000F" w:tentative="1">
      <w:start w:val="1"/>
      <w:numFmt w:val="decimal"/>
      <w:lvlText w:val="%7."/>
      <w:lvlJc w:val="left"/>
      <w:pPr>
        <w:ind w:left="8945" w:hanging="360"/>
      </w:pPr>
    </w:lvl>
    <w:lvl w:ilvl="7" w:tplc="04050019" w:tentative="1">
      <w:start w:val="1"/>
      <w:numFmt w:val="lowerLetter"/>
      <w:lvlText w:val="%8."/>
      <w:lvlJc w:val="left"/>
      <w:pPr>
        <w:ind w:left="9665" w:hanging="360"/>
      </w:pPr>
    </w:lvl>
    <w:lvl w:ilvl="8" w:tplc="0405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13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293453"/>
    <w:multiLevelType w:val="hybridMultilevel"/>
    <w:tmpl w:val="72B88162"/>
    <w:lvl w:ilvl="0" w:tplc="FE2A2022">
      <w:start w:val="1"/>
      <w:numFmt w:val="decimal"/>
      <w:lvlText w:val="%1."/>
      <w:lvlJc w:val="left"/>
      <w:pPr>
        <w:ind w:left="2345" w:hanging="360"/>
      </w:pPr>
      <w:rPr>
        <w:rFonts w:ascii="Atyp BL Text" w:hAnsi="Atyp BL Text" w:hint="default"/>
        <w:b w:val="0"/>
        <w:bCs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3065" w:hanging="360"/>
      </w:pPr>
    </w:lvl>
    <w:lvl w:ilvl="2" w:tplc="0405001B">
      <w:start w:val="1"/>
      <w:numFmt w:val="lowerRoman"/>
      <w:lvlText w:val="%3."/>
      <w:lvlJc w:val="right"/>
      <w:pPr>
        <w:ind w:left="3785" w:hanging="180"/>
      </w:pPr>
    </w:lvl>
    <w:lvl w:ilvl="3" w:tplc="0405000F">
      <w:start w:val="1"/>
      <w:numFmt w:val="decimal"/>
      <w:lvlText w:val="%4."/>
      <w:lvlJc w:val="left"/>
      <w:pPr>
        <w:ind w:left="4505" w:hanging="360"/>
      </w:pPr>
    </w:lvl>
    <w:lvl w:ilvl="4" w:tplc="04050019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2C8767B9"/>
    <w:multiLevelType w:val="hybridMultilevel"/>
    <w:tmpl w:val="153AB1D6"/>
    <w:lvl w:ilvl="0" w:tplc="49EE7D86">
      <w:start w:val="1"/>
      <w:numFmt w:val="lowerLetter"/>
      <w:lvlText w:val="%1)"/>
      <w:lvlJc w:val="left"/>
      <w:pPr>
        <w:ind w:left="4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5" w:hanging="360"/>
      </w:pPr>
    </w:lvl>
    <w:lvl w:ilvl="2" w:tplc="0405001B" w:tentative="1">
      <w:start w:val="1"/>
      <w:numFmt w:val="lowerRoman"/>
      <w:lvlText w:val="%3."/>
      <w:lvlJc w:val="right"/>
      <w:pPr>
        <w:ind w:left="6065" w:hanging="180"/>
      </w:pPr>
    </w:lvl>
    <w:lvl w:ilvl="3" w:tplc="0405000F" w:tentative="1">
      <w:start w:val="1"/>
      <w:numFmt w:val="decimal"/>
      <w:lvlText w:val="%4."/>
      <w:lvlJc w:val="left"/>
      <w:pPr>
        <w:ind w:left="6785" w:hanging="360"/>
      </w:pPr>
    </w:lvl>
    <w:lvl w:ilvl="4" w:tplc="04050019" w:tentative="1">
      <w:start w:val="1"/>
      <w:numFmt w:val="lowerLetter"/>
      <w:lvlText w:val="%5."/>
      <w:lvlJc w:val="left"/>
      <w:pPr>
        <w:ind w:left="7505" w:hanging="360"/>
      </w:pPr>
    </w:lvl>
    <w:lvl w:ilvl="5" w:tplc="0405001B" w:tentative="1">
      <w:start w:val="1"/>
      <w:numFmt w:val="lowerRoman"/>
      <w:lvlText w:val="%6."/>
      <w:lvlJc w:val="right"/>
      <w:pPr>
        <w:ind w:left="8225" w:hanging="180"/>
      </w:pPr>
    </w:lvl>
    <w:lvl w:ilvl="6" w:tplc="0405000F" w:tentative="1">
      <w:start w:val="1"/>
      <w:numFmt w:val="decimal"/>
      <w:lvlText w:val="%7."/>
      <w:lvlJc w:val="left"/>
      <w:pPr>
        <w:ind w:left="8945" w:hanging="360"/>
      </w:pPr>
    </w:lvl>
    <w:lvl w:ilvl="7" w:tplc="04050019" w:tentative="1">
      <w:start w:val="1"/>
      <w:numFmt w:val="lowerLetter"/>
      <w:lvlText w:val="%8."/>
      <w:lvlJc w:val="left"/>
      <w:pPr>
        <w:ind w:left="9665" w:hanging="360"/>
      </w:pPr>
    </w:lvl>
    <w:lvl w:ilvl="8" w:tplc="0405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16" w15:restartNumberingAfterBreak="0">
    <w:nsid w:val="34CB19EE"/>
    <w:multiLevelType w:val="hybridMultilevel"/>
    <w:tmpl w:val="16A06808"/>
    <w:lvl w:ilvl="0" w:tplc="22047A3E">
      <w:start w:val="1"/>
      <w:numFmt w:val="lowerLetter"/>
      <w:lvlText w:val="%1)"/>
      <w:lvlJc w:val="left"/>
      <w:pPr>
        <w:ind w:left="44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1" w:hanging="360"/>
      </w:pPr>
    </w:lvl>
    <w:lvl w:ilvl="2" w:tplc="0405001B" w:tentative="1">
      <w:start w:val="1"/>
      <w:numFmt w:val="lowerRoman"/>
      <w:lvlText w:val="%3."/>
      <w:lvlJc w:val="right"/>
      <w:pPr>
        <w:ind w:left="5911" w:hanging="180"/>
      </w:pPr>
    </w:lvl>
    <w:lvl w:ilvl="3" w:tplc="0405000F" w:tentative="1">
      <w:start w:val="1"/>
      <w:numFmt w:val="decimal"/>
      <w:lvlText w:val="%4."/>
      <w:lvlJc w:val="left"/>
      <w:pPr>
        <w:ind w:left="6631" w:hanging="360"/>
      </w:pPr>
    </w:lvl>
    <w:lvl w:ilvl="4" w:tplc="04050019" w:tentative="1">
      <w:start w:val="1"/>
      <w:numFmt w:val="lowerLetter"/>
      <w:lvlText w:val="%5."/>
      <w:lvlJc w:val="left"/>
      <w:pPr>
        <w:ind w:left="7351" w:hanging="360"/>
      </w:pPr>
    </w:lvl>
    <w:lvl w:ilvl="5" w:tplc="0405001B" w:tentative="1">
      <w:start w:val="1"/>
      <w:numFmt w:val="lowerRoman"/>
      <w:lvlText w:val="%6."/>
      <w:lvlJc w:val="right"/>
      <w:pPr>
        <w:ind w:left="8071" w:hanging="180"/>
      </w:pPr>
    </w:lvl>
    <w:lvl w:ilvl="6" w:tplc="0405000F" w:tentative="1">
      <w:start w:val="1"/>
      <w:numFmt w:val="decimal"/>
      <w:lvlText w:val="%7."/>
      <w:lvlJc w:val="left"/>
      <w:pPr>
        <w:ind w:left="8791" w:hanging="360"/>
      </w:pPr>
    </w:lvl>
    <w:lvl w:ilvl="7" w:tplc="04050019" w:tentative="1">
      <w:start w:val="1"/>
      <w:numFmt w:val="lowerLetter"/>
      <w:lvlText w:val="%8."/>
      <w:lvlJc w:val="left"/>
      <w:pPr>
        <w:ind w:left="9511" w:hanging="360"/>
      </w:pPr>
    </w:lvl>
    <w:lvl w:ilvl="8" w:tplc="040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7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3B601F5F"/>
    <w:multiLevelType w:val="hybridMultilevel"/>
    <w:tmpl w:val="68A28F04"/>
    <w:lvl w:ilvl="0" w:tplc="CBB8EEB0">
      <w:start w:val="1"/>
      <w:numFmt w:val="lowerLetter"/>
      <w:lvlText w:val="%1)"/>
      <w:lvlJc w:val="left"/>
      <w:pPr>
        <w:ind w:left="4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5" w:hanging="360"/>
      </w:pPr>
    </w:lvl>
    <w:lvl w:ilvl="2" w:tplc="0405001B" w:tentative="1">
      <w:start w:val="1"/>
      <w:numFmt w:val="lowerRoman"/>
      <w:lvlText w:val="%3."/>
      <w:lvlJc w:val="right"/>
      <w:pPr>
        <w:ind w:left="6065" w:hanging="180"/>
      </w:pPr>
    </w:lvl>
    <w:lvl w:ilvl="3" w:tplc="0405000F" w:tentative="1">
      <w:start w:val="1"/>
      <w:numFmt w:val="decimal"/>
      <w:lvlText w:val="%4."/>
      <w:lvlJc w:val="left"/>
      <w:pPr>
        <w:ind w:left="6785" w:hanging="360"/>
      </w:pPr>
    </w:lvl>
    <w:lvl w:ilvl="4" w:tplc="04050019" w:tentative="1">
      <w:start w:val="1"/>
      <w:numFmt w:val="lowerLetter"/>
      <w:lvlText w:val="%5."/>
      <w:lvlJc w:val="left"/>
      <w:pPr>
        <w:ind w:left="7505" w:hanging="360"/>
      </w:pPr>
    </w:lvl>
    <w:lvl w:ilvl="5" w:tplc="0405001B" w:tentative="1">
      <w:start w:val="1"/>
      <w:numFmt w:val="lowerRoman"/>
      <w:lvlText w:val="%6."/>
      <w:lvlJc w:val="right"/>
      <w:pPr>
        <w:ind w:left="8225" w:hanging="180"/>
      </w:pPr>
    </w:lvl>
    <w:lvl w:ilvl="6" w:tplc="0405000F" w:tentative="1">
      <w:start w:val="1"/>
      <w:numFmt w:val="decimal"/>
      <w:lvlText w:val="%7."/>
      <w:lvlJc w:val="left"/>
      <w:pPr>
        <w:ind w:left="8945" w:hanging="360"/>
      </w:pPr>
    </w:lvl>
    <w:lvl w:ilvl="7" w:tplc="04050019" w:tentative="1">
      <w:start w:val="1"/>
      <w:numFmt w:val="lowerLetter"/>
      <w:lvlText w:val="%8."/>
      <w:lvlJc w:val="left"/>
      <w:pPr>
        <w:ind w:left="9665" w:hanging="360"/>
      </w:pPr>
    </w:lvl>
    <w:lvl w:ilvl="8" w:tplc="0405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19" w15:restartNumberingAfterBreak="0">
    <w:nsid w:val="3ED47BC0"/>
    <w:multiLevelType w:val="hybridMultilevel"/>
    <w:tmpl w:val="19D0C406"/>
    <w:lvl w:ilvl="0" w:tplc="CCCC37C0">
      <w:start w:val="1"/>
      <w:numFmt w:val="lowerLetter"/>
      <w:lvlText w:val="%1)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4F9F55ED"/>
    <w:multiLevelType w:val="hybridMultilevel"/>
    <w:tmpl w:val="78C0F4BA"/>
    <w:lvl w:ilvl="0" w:tplc="4DE4B7FA">
      <w:start w:val="1"/>
      <w:numFmt w:val="lowerLetter"/>
      <w:lvlText w:val="%1)"/>
      <w:lvlJc w:val="left"/>
      <w:pPr>
        <w:ind w:left="4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5" w:hanging="360"/>
      </w:pPr>
    </w:lvl>
    <w:lvl w:ilvl="2" w:tplc="0405001B" w:tentative="1">
      <w:start w:val="1"/>
      <w:numFmt w:val="lowerRoman"/>
      <w:lvlText w:val="%3."/>
      <w:lvlJc w:val="right"/>
      <w:pPr>
        <w:ind w:left="6065" w:hanging="180"/>
      </w:pPr>
    </w:lvl>
    <w:lvl w:ilvl="3" w:tplc="0405000F" w:tentative="1">
      <w:start w:val="1"/>
      <w:numFmt w:val="decimal"/>
      <w:lvlText w:val="%4."/>
      <w:lvlJc w:val="left"/>
      <w:pPr>
        <w:ind w:left="6785" w:hanging="360"/>
      </w:pPr>
    </w:lvl>
    <w:lvl w:ilvl="4" w:tplc="04050019" w:tentative="1">
      <w:start w:val="1"/>
      <w:numFmt w:val="lowerLetter"/>
      <w:lvlText w:val="%5."/>
      <w:lvlJc w:val="left"/>
      <w:pPr>
        <w:ind w:left="7505" w:hanging="360"/>
      </w:pPr>
    </w:lvl>
    <w:lvl w:ilvl="5" w:tplc="0405001B" w:tentative="1">
      <w:start w:val="1"/>
      <w:numFmt w:val="lowerRoman"/>
      <w:lvlText w:val="%6."/>
      <w:lvlJc w:val="right"/>
      <w:pPr>
        <w:ind w:left="8225" w:hanging="180"/>
      </w:pPr>
    </w:lvl>
    <w:lvl w:ilvl="6" w:tplc="0405000F" w:tentative="1">
      <w:start w:val="1"/>
      <w:numFmt w:val="decimal"/>
      <w:lvlText w:val="%7."/>
      <w:lvlJc w:val="left"/>
      <w:pPr>
        <w:ind w:left="8945" w:hanging="360"/>
      </w:pPr>
    </w:lvl>
    <w:lvl w:ilvl="7" w:tplc="04050019" w:tentative="1">
      <w:start w:val="1"/>
      <w:numFmt w:val="lowerLetter"/>
      <w:lvlText w:val="%8."/>
      <w:lvlJc w:val="left"/>
      <w:pPr>
        <w:ind w:left="9665" w:hanging="360"/>
      </w:pPr>
    </w:lvl>
    <w:lvl w:ilvl="8" w:tplc="0405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21" w15:restartNumberingAfterBreak="0">
    <w:nsid w:val="53674CCB"/>
    <w:multiLevelType w:val="hybridMultilevel"/>
    <w:tmpl w:val="89560C18"/>
    <w:lvl w:ilvl="0" w:tplc="57E664E2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546B5A89"/>
    <w:multiLevelType w:val="hybridMultilevel"/>
    <w:tmpl w:val="124E9C2A"/>
    <w:lvl w:ilvl="0" w:tplc="A54E47F0">
      <w:start w:val="1"/>
      <w:numFmt w:val="lowerLetter"/>
      <w:lvlText w:val="%1)"/>
      <w:lvlJc w:val="left"/>
      <w:pPr>
        <w:ind w:left="4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5" w:hanging="360"/>
      </w:pPr>
    </w:lvl>
    <w:lvl w:ilvl="2" w:tplc="0405001B" w:tentative="1">
      <w:start w:val="1"/>
      <w:numFmt w:val="lowerRoman"/>
      <w:lvlText w:val="%3."/>
      <w:lvlJc w:val="right"/>
      <w:pPr>
        <w:ind w:left="6055" w:hanging="180"/>
      </w:pPr>
    </w:lvl>
    <w:lvl w:ilvl="3" w:tplc="0405000F" w:tentative="1">
      <w:start w:val="1"/>
      <w:numFmt w:val="decimal"/>
      <w:lvlText w:val="%4."/>
      <w:lvlJc w:val="left"/>
      <w:pPr>
        <w:ind w:left="6775" w:hanging="360"/>
      </w:pPr>
    </w:lvl>
    <w:lvl w:ilvl="4" w:tplc="04050019" w:tentative="1">
      <w:start w:val="1"/>
      <w:numFmt w:val="lowerLetter"/>
      <w:lvlText w:val="%5."/>
      <w:lvlJc w:val="left"/>
      <w:pPr>
        <w:ind w:left="7495" w:hanging="360"/>
      </w:pPr>
    </w:lvl>
    <w:lvl w:ilvl="5" w:tplc="0405001B" w:tentative="1">
      <w:start w:val="1"/>
      <w:numFmt w:val="lowerRoman"/>
      <w:lvlText w:val="%6."/>
      <w:lvlJc w:val="right"/>
      <w:pPr>
        <w:ind w:left="8215" w:hanging="180"/>
      </w:pPr>
    </w:lvl>
    <w:lvl w:ilvl="6" w:tplc="0405000F" w:tentative="1">
      <w:start w:val="1"/>
      <w:numFmt w:val="decimal"/>
      <w:lvlText w:val="%7."/>
      <w:lvlJc w:val="left"/>
      <w:pPr>
        <w:ind w:left="8935" w:hanging="360"/>
      </w:pPr>
    </w:lvl>
    <w:lvl w:ilvl="7" w:tplc="04050019" w:tentative="1">
      <w:start w:val="1"/>
      <w:numFmt w:val="lowerLetter"/>
      <w:lvlText w:val="%8."/>
      <w:lvlJc w:val="left"/>
      <w:pPr>
        <w:ind w:left="9655" w:hanging="360"/>
      </w:pPr>
    </w:lvl>
    <w:lvl w:ilvl="8" w:tplc="0405001B" w:tentative="1">
      <w:start w:val="1"/>
      <w:numFmt w:val="lowerRoman"/>
      <w:lvlText w:val="%9."/>
      <w:lvlJc w:val="right"/>
      <w:pPr>
        <w:ind w:left="10375" w:hanging="180"/>
      </w:pPr>
    </w:lvl>
  </w:abstractNum>
  <w:abstractNum w:abstractNumId="23" w15:restartNumberingAfterBreak="0">
    <w:nsid w:val="5A8865DB"/>
    <w:multiLevelType w:val="hybridMultilevel"/>
    <w:tmpl w:val="2458B808"/>
    <w:lvl w:ilvl="0" w:tplc="A336D41A">
      <w:start w:val="1"/>
      <w:numFmt w:val="lowerLetter"/>
      <w:lvlText w:val="%1)"/>
      <w:lvlJc w:val="left"/>
      <w:pPr>
        <w:ind w:left="4625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5345" w:hanging="360"/>
      </w:pPr>
    </w:lvl>
    <w:lvl w:ilvl="2" w:tplc="0405001B" w:tentative="1">
      <w:start w:val="1"/>
      <w:numFmt w:val="lowerRoman"/>
      <w:lvlText w:val="%3."/>
      <w:lvlJc w:val="right"/>
      <w:pPr>
        <w:ind w:left="6065" w:hanging="180"/>
      </w:pPr>
    </w:lvl>
    <w:lvl w:ilvl="3" w:tplc="0405000F" w:tentative="1">
      <w:start w:val="1"/>
      <w:numFmt w:val="decimal"/>
      <w:lvlText w:val="%4."/>
      <w:lvlJc w:val="left"/>
      <w:pPr>
        <w:ind w:left="6785" w:hanging="360"/>
      </w:pPr>
    </w:lvl>
    <w:lvl w:ilvl="4" w:tplc="04050019" w:tentative="1">
      <w:start w:val="1"/>
      <w:numFmt w:val="lowerLetter"/>
      <w:lvlText w:val="%5."/>
      <w:lvlJc w:val="left"/>
      <w:pPr>
        <w:ind w:left="7505" w:hanging="360"/>
      </w:pPr>
    </w:lvl>
    <w:lvl w:ilvl="5" w:tplc="0405001B" w:tentative="1">
      <w:start w:val="1"/>
      <w:numFmt w:val="lowerRoman"/>
      <w:lvlText w:val="%6."/>
      <w:lvlJc w:val="right"/>
      <w:pPr>
        <w:ind w:left="8225" w:hanging="180"/>
      </w:pPr>
    </w:lvl>
    <w:lvl w:ilvl="6" w:tplc="0405000F" w:tentative="1">
      <w:start w:val="1"/>
      <w:numFmt w:val="decimal"/>
      <w:lvlText w:val="%7."/>
      <w:lvlJc w:val="left"/>
      <w:pPr>
        <w:ind w:left="8945" w:hanging="360"/>
      </w:pPr>
    </w:lvl>
    <w:lvl w:ilvl="7" w:tplc="04050019" w:tentative="1">
      <w:start w:val="1"/>
      <w:numFmt w:val="lowerLetter"/>
      <w:lvlText w:val="%8."/>
      <w:lvlJc w:val="left"/>
      <w:pPr>
        <w:ind w:left="9665" w:hanging="360"/>
      </w:pPr>
    </w:lvl>
    <w:lvl w:ilvl="8" w:tplc="0405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24" w15:restartNumberingAfterBreak="0">
    <w:nsid w:val="62DC7082"/>
    <w:multiLevelType w:val="hybridMultilevel"/>
    <w:tmpl w:val="4D320802"/>
    <w:lvl w:ilvl="0" w:tplc="AE0C91D6">
      <w:start w:val="1"/>
      <w:numFmt w:val="lowerLetter"/>
      <w:lvlText w:val="%1)"/>
      <w:lvlJc w:val="left"/>
      <w:pPr>
        <w:ind w:left="461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5" w15:restartNumberingAfterBreak="0">
    <w:nsid w:val="6D330165"/>
    <w:multiLevelType w:val="hybridMultilevel"/>
    <w:tmpl w:val="A8F06BF0"/>
    <w:lvl w:ilvl="0" w:tplc="642422E8">
      <w:start w:val="1"/>
      <w:numFmt w:val="lowerLetter"/>
      <w:lvlText w:val="%1)"/>
      <w:lvlJc w:val="left"/>
      <w:pPr>
        <w:ind w:left="4548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6" w15:restartNumberingAfterBreak="0">
    <w:nsid w:val="7DBC5757"/>
    <w:multiLevelType w:val="hybridMultilevel"/>
    <w:tmpl w:val="3CFC2224"/>
    <w:lvl w:ilvl="0" w:tplc="81308F5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360205519">
    <w:abstractNumId w:val="17"/>
  </w:num>
  <w:num w:numId="2" w16cid:durableId="840704620">
    <w:abstractNumId w:val="13"/>
  </w:num>
  <w:num w:numId="3" w16cid:durableId="1296132936">
    <w:abstractNumId w:val="8"/>
  </w:num>
  <w:num w:numId="4" w16cid:durableId="1850486739">
    <w:abstractNumId w:val="3"/>
  </w:num>
  <w:num w:numId="5" w16cid:durableId="1653407862">
    <w:abstractNumId w:val="2"/>
  </w:num>
  <w:num w:numId="6" w16cid:durableId="1418211318">
    <w:abstractNumId w:val="1"/>
  </w:num>
  <w:num w:numId="7" w16cid:durableId="962422958">
    <w:abstractNumId w:val="0"/>
  </w:num>
  <w:num w:numId="8" w16cid:durableId="1373578401">
    <w:abstractNumId w:val="9"/>
  </w:num>
  <w:num w:numId="9" w16cid:durableId="580991301">
    <w:abstractNumId w:val="7"/>
  </w:num>
  <w:num w:numId="10" w16cid:durableId="591360899">
    <w:abstractNumId w:val="6"/>
  </w:num>
  <w:num w:numId="11" w16cid:durableId="1261258081">
    <w:abstractNumId w:val="5"/>
  </w:num>
  <w:num w:numId="12" w16cid:durableId="264655941">
    <w:abstractNumId w:val="4"/>
  </w:num>
  <w:num w:numId="13" w16cid:durableId="2099669061">
    <w:abstractNumId w:val="18"/>
  </w:num>
  <w:num w:numId="14" w16cid:durableId="939877387">
    <w:abstractNumId w:val="15"/>
  </w:num>
  <w:num w:numId="15" w16cid:durableId="58946939">
    <w:abstractNumId w:val="14"/>
  </w:num>
  <w:num w:numId="16" w16cid:durableId="341006844">
    <w:abstractNumId w:val="11"/>
  </w:num>
  <w:num w:numId="17" w16cid:durableId="164905112">
    <w:abstractNumId w:val="19"/>
  </w:num>
  <w:num w:numId="18" w16cid:durableId="1486436887">
    <w:abstractNumId w:val="26"/>
  </w:num>
  <w:num w:numId="19" w16cid:durableId="1246575617">
    <w:abstractNumId w:val="24"/>
  </w:num>
  <w:num w:numId="20" w16cid:durableId="1107701493">
    <w:abstractNumId w:val="21"/>
  </w:num>
  <w:num w:numId="21" w16cid:durableId="1865287833">
    <w:abstractNumId w:val="10"/>
  </w:num>
  <w:num w:numId="22" w16cid:durableId="1139418241">
    <w:abstractNumId w:val="16"/>
  </w:num>
  <w:num w:numId="23" w16cid:durableId="992220649">
    <w:abstractNumId w:val="25"/>
  </w:num>
  <w:num w:numId="24" w16cid:durableId="518396741">
    <w:abstractNumId w:val="22"/>
  </w:num>
  <w:num w:numId="25" w16cid:durableId="1537043724">
    <w:abstractNumId w:val="20"/>
  </w:num>
  <w:num w:numId="26" w16cid:durableId="71320717">
    <w:abstractNumId w:val="12"/>
  </w:num>
  <w:num w:numId="27" w16cid:durableId="5823746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DE"/>
    <w:rsid w:val="00010AA4"/>
    <w:rsid w:val="00021C88"/>
    <w:rsid w:val="000264A2"/>
    <w:rsid w:val="0002703B"/>
    <w:rsid w:val="00031192"/>
    <w:rsid w:val="00031994"/>
    <w:rsid w:val="000433AD"/>
    <w:rsid w:val="000469B5"/>
    <w:rsid w:val="00047D5C"/>
    <w:rsid w:val="00076ECC"/>
    <w:rsid w:val="00077BC3"/>
    <w:rsid w:val="00080C4C"/>
    <w:rsid w:val="00097C56"/>
    <w:rsid w:val="000B5081"/>
    <w:rsid w:val="000D6504"/>
    <w:rsid w:val="00104F37"/>
    <w:rsid w:val="001103B8"/>
    <w:rsid w:val="00116B0E"/>
    <w:rsid w:val="00124E4B"/>
    <w:rsid w:val="00140154"/>
    <w:rsid w:val="00140504"/>
    <w:rsid w:val="00141F00"/>
    <w:rsid w:val="00150CEA"/>
    <w:rsid w:val="00177154"/>
    <w:rsid w:val="0018096F"/>
    <w:rsid w:val="00184411"/>
    <w:rsid w:val="001861F5"/>
    <w:rsid w:val="001B0DFF"/>
    <w:rsid w:val="001B2A27"/>
    <w:rsid w:val="001B45F1"/>
    <w:rsid w:val="001B7B16"/>
    <w:rsid w:val="001C0371"/>
    <w:rsid w:val="001E1746"/>
    <w:rsid w:val="001E34AC"/>
    <w:rsid w:val="001E6F4F"/>
    <w:rsid w:val="00213CDD"/>
    <w:rsid w:val="00223D8F"/>
    <w:rsid w:val="0023457A"/>
    <w:rsid w:val="00257C13"/>
    <w:rsid w:val="00260D2A"/>
    <w:rsid w:val="0026165F"/>
    <w:rsid w:val="0028778F"/>
    <w:rsid w:val="00287E19"/>
    <w:rsid w:val="002A201D"/>
    <w:rsid w:val="002B4D50"/>
    <w:rsid w:val="002B7870"/>
    <w:rsid w:val="002C5F8A"/>
    <w:rsid w:val="002D4688"/>
    <w:rsid w:val="002E0B9E"/>
    <w:rsid w:val="002E11B7"/>
    <w:rsid w:val="002F1B22"/>
    <w:rsid w:val="00301639"/>
    <w:rsid w:val="003019ED"/>
    <w:rsid w:val="00304F2E"/>
    <w:rsid w:val="00320DFC"/>
    <w:rsid w:val="00321DB6"/>
    <w:rsid w:val="0032675E"/>
    <w:rsid w:val="00334FFA"/>
    <w:rsid w:val="00351B8E"/>
    <w:rsid w:val="00352D85"/>
    <w:rsid w:val="00365C4F"/>
    <w:rsid w:val="00372B1A"/>
    <w:rsid w:val="00374714"/>
    <w:rsid w:val="00381608"/>
    <w:rsid w:val="00382159"/>
    <w:rsid w:val="00383573"/>
    <w:rsid w:val="00384893"/>
    <w:rsid w:val="00386DB1"/>
    <w:rsid w:val="00391E10"/>
    <w:rsid w:val="00392FB6"/>
    <w:rsid w:val="00393109"/>
    <w:rsid w:val="003A58E2"/>
    <w:rsid w:val="003B4635"/>
    <w:rsid w:val="003C114C"/>
    <w:rsid w:val="003D1DD1"/>
    <w:rsid w:val="003D2A4C"/>
    <w:rsid w:val="003D3683"/>
    <w:rsid w:val="003F3ECA"/>
    <w:rsid w:val="0040532B"/>
    <w:rsid w:val="00415325"/>
    <w:rsid w:val="00425B22"/>
    <w:rsid w:val="004341B6"/>
    <w:rsid w:val="00435A0A"/>
    <w:rsid w:val="0045210C"/>
    <w:rsid w:val="00461443"/>
    <w:rsid w:val="0049078A"/>
    <w:rsid w:val="004B2CA2"/>
    <w:rsid w:val="004B5378"/>
    <w:rsid w:val="004C03A0"/>
    <w:rsid w:val="004C3930"/>
    <w:rsid w:val="004C5306"/>
    <w:rsid w:val="004D00EB"/>
    <w:rsid w:val="004D60B5"/>
    <w:rsid w:val="004F0A3D"/>
    <w:rsid w:val="004F0DA8"/>
    <w:rsid w:val="005138D9"/>
    <w:rsid w:val="00513C99"/>
    <w:rsid w:val="005248CA"/>
    <w:rsid w:val="00533EF1"/>
    <w:rsid w:val="005370D3"/>
    <w:rsid w:val="00561033"/>
    <w:rsid w:val="005610CF"/>
    <w:rsid w:val="005805CF"/>
    <w:rsid w:val="005819FB"/>
    <w:rsid w:val="00592531"/>
    <w:rsid w:val="005A1F09"/>
    <w:rsid w:val="005E100E"/>
    <w:rsid w:val="005E1AAB"/>
    <w:rsid w:val="005E7516"/>
    <w:rsid w:val="0060514B"/>
    <w:rsid w:val="00612C86"/>
    <w:rsid w:val="00615F5E"/>
    <w:rsid w:val="006277E0"/>
    <w:rsid w:val="0064461F"/>
    <w:rsid w:val="006502BE"/>
    <w:rsid w:val="0065697C"/>
    <w:rsid w:val="00661F6E"/>
    <w:rsid w:val="0066592E"/>
    <w:rsid w:val="0068411D"/>
    <w:rsid w:val="006A2DB5"/>
    <w:rsid w:val="006B2D1D"/>
    <w:rsid w:val="006C2734"/>
    <w:rsid w:val="006C6EB9"/>
    <w:rsid w:val="006D31EE"/>
    <w:rsid w:val="006E2E4C"/>
    <w:rsid w:val="006E4D57"/>
    <w:rsid w:val="006F14A7"/>
    <w:rsid w:val="00700898"/>
    <w:rsid w:val="00705C92"/>
    <w:rsid w:val="00707BD9"/>
    <w:rsid w:val="00710FA6"/>
    <w:rsid w:val="00715B93"/>
    <w:rsid w:val="00745B66"/>
    <w:rsid w:val="007506AC"/>
    <w:rsid w:val="00771328"/>
    <w:rsid w:val="00792F8C"/>
    <w:rsid w:val="00795353"/>
    <w:rsid w:val="007A0F54"/>
    <w:rsid w:val="007A68AE"/>
    <w:rsid w:val="007B2CE1"/>
    <w:rsid w:val="007C6704"/>
    <w:rsid w:val="007D12A3"/>
    <w:rsid w:val="007D6778"/>
    <w:rsid w:val="007D74A9"/>
    <w:rsid w:val="007F2BC8"/>
    <w:rsid w:val="00810A50"/>
    <w:rsid w:val="00815BAF"/>
    <w:rsid w:val="00820DD0"/>
    <w:rsid w:val="008428C7"/>
    <w:rsid w:val="0087113E"/>
    <w:rsid w:val="00871840"/>
    <w:rsid w:val="008779BE"/>
    <w:rsid w:val="008856BC"/>
    <w:rsid w:val="00885FF9"/>
    <w:rsid w:val="00887F77"/>
    <w:rsid w:val="008B7AC5"/>
    <w:rsid w:val="008C4452"/>
    <w:rsid w:val="008D1127"/>
    <w:rsid w:val="008D3EE1"/>
    <w:rsid w:val="008F09EF"/>
    <w:rsid w:val="008F7EF2"/>
    <w:rsid w:val="00904C31"/>
    <w:rsid w:val="0091524A"/>
    <w:rsid w:val="0092051A"/>
    <w:rsid w:val="00924C93"/>
    <w:rsid w:val="00945187"/>
    <w:rsid w:val="00946F3C"/>
    <w:rsid w:val="009502A5"/>
    <w:rsid w:val="00955E26"/>
    <w:rsid w:val="009626F6"/>
    <w:rsid w:val="00971BEB"/>
    <w:rsid w:val="00996AD7"/>
    <w:rsid w:val="009B10A2"/>
    <w:rsid w:val="009B7E36"/>
    <w:rsid w:val="009C0C9D"/>
    <w:rsid w:val="009E3AA7"/>
    <w:rsid w:val="009E751F"/>
    <w:rsid w:val="00A111CF"/>
    <w:rsid w:val="00A20291"/>
    <w:rsid w:val="00A242A1"/>
    <w:rsid w:val="00A25A0E"/>
    <w:rsid w:val="00A35347"/>
    <w:rsid w:val="00A40DE4"/>
    <w:rsid w:val="00A42B46"/>
    <w:rsid w:val="00A5642B"/>
    <w:rsid w:val="00A61C85"/>
    <w:rsid w:val="00A71AFB"/>
    <w:rsid w:val="00A849E8"/>
    <w:rsid w:val="00A902C2"/>
    <w:rsid w:val="00AA04FC"/>
    <w:rsid w:val="00AA41D0"/>
    <w:rsid w:val="00AA44C8"/>
    <w:rsid w:val="00AB012D"/>
    <w:rsid w:val="00AC1AFE"/>
    <w:rsid w:val="00AD40C1"/>
    <w:rsid w:val="00AF4690"/>
    <w:rsid w:val="00B014B0"/>
    <w:rsid w:val="00B0304F"/>
    <w:rsid w:val="00B112F9"/>
    <w:rsid w:val="00B24930"/>
    <w:rsid w:val="00B31579"/>
    <w:rsid w:val="00B35B79"/>
    <w:rsid w:val="00B44B24"/>
    <w:rsid w:val="00B51AA9"/>
    <w:rsid w:val="00B731F3"/>
    <w:rsid w:val="00B73A92"/>
    <w:rsid w:val="00B756EA"/>
    <w:rsid w:val="00B84824"/>
    <w:rsid w:val="00B9493C"/>
    <w:rsid w:val="00BA30E5"/>
    <w:rsid w:val="00BC7BAF"/>
    <w:rsid w:val="00BD5C18"/>
    <w:rsid w:val="00BE01DC"/>
    <w:rsid w:val="00BE10AF"/>
    <w:rsid w:val="00BF19BA"/>
    <w:rsid w:val="00C0262C"/>
    <w:rsid w:val="00C109E7"/>
    <w:rsid w:val="00C230BF"/>
    <w:rsid w:val="00C35256"/>
    <w:rsid w:val="00C6119D"/>
    <w:rsid w:val="00C63C71"/>
    <w:rsid w:val="00C64403"/>
    <w:rsid w:val="00C73ABF"/>
    <w:rsid w:val="00C73EB6"/>
    <w:rsid w:val="00C74788"/>
    <w:rsid w:val="00C827BB"/>
    <w:rsid w:val="00C82EB8"/>
    <w:rsid w:val="00C9335F"/>
    <w:rsid w:val="00CA7B12"/>
    <w:rsid w:val="00CB1047"/>
    <w:rsid w:val="00CB4140"/>
    <w:rsid w:val="00CC1C5A"/>
    <w:rsid w:val="00CC225E"/>
    <w:rsid w:val="00CC2C14"/>
    <w:rsid w:val="00D02DAE"/>
    <w:rsid w:val="00D06FB2"/>
    <w:rsid w:val="00D11142"/>
    <w:rsid w:val="00D151A1"/>
    <w:rsid w:val="00D26D6E"/>
    <w:rsid w:val="00D33FF6"/>
    <w:rsid w:val="00D46B5C"/>
    <w:rsid w:val="00D47C8D"/>
    <w:rsid w:val="00D6613D"/>
    <w:rsid w:val="00D81124"/>
    <w:rsid w:val="00D850E0"/>
    <w:rsid w:val="00D86566"/>
    <w:rsid w:val="00D94A60"/>
    <w:rsid w:val="00DA23CA"/>
    <w:rsid w:val="00DA6307"/>
    <w:rsid w:val="00DB0B7B"/>
    <w:rsid w:val="00DB2012"/>
    <w:rsid w:val="00DB45CC"/>
    <w:rsid w:val="00DB5481"/>
    <w:rsid w:val="00DB6572"/>
    <w:rsid w:val="00DC6B74"/>
    <w:rsid w:val="00DD6D15"/>
    <w:rsid w:val="00E06451"/>
    <w:rsid w:val="00E21F5E"/>
    <w:rsid w:val="00E33DAB"/>
    <w:rsid w:val="00E46CAE"/>
    <w:rsid w:val="00E539B0"/>
    <w:rsid w:val="00E53A9B"/>
    <w:rsid w:val="00E54B8E"/>
    <w:rsid w:val="00E57DEA"/>
    <w:rsid w:val="00E61004"/>
    <w:rsid w:val="00E610ED"/>
    <w:rsid w:val="00E6577A"/>
    <w:rsid w:val="00E82B6A"/>
    <w:rsid w:val="00E8306B"/>
    <w:rsid w:val="00E85AAC"/>
    <w:rsid w:val="00E95D86"/>
    <w:rsid w:val="00EA1219"/>
    <w:rsid w:val="00EC0810"/>
    <w:rsid w:val="00EC08AE"/>
    <w:rsid w:val="00EE5D1A"/>
    <w:rsid w:val="00EF32DE"/>
    <w:rsid w:val="00F03F0F"/>
    <w:rsid w:val="00F10E6A"/>
    <w:rsid w:val="00F15A28"/>
    <w:rsid w:val="00F20079"/>
    <w:rsid w:val="00F20AFC"/>
    <w:rsid w:val="00F344D1"/>
    <w:rsid w:val="00F376F0"/>
    <w:rsid w:val="00F4537C"/>
    <w:rsid w:val="00F461BE"/>
    <w:rsid w:val="00F47252"/>
    <w:rsid w:val="00F52EFF"/>
    <w:rsid w:val="00F53257"/>
    <w:rsid w:val="00F54A3F"/>
    <w:rsid w:val="00F721B0"/>
    <w:rsid w:val="00F773DE"/>
    <w:rsid w:val="00F81272"/>
    <w:rsid w:val="00F92FC0"/>
    <w:rsid w:val="00FA2BBA"/>
    <w:rsid w:val="00FA2FFC"/>
    <w:rsid w:val="00FB5CFE"/>
    <w:rsid w:val="00FB7083"/>
    <w:rsid w:val="00FD07E9"/>
    <w:rsid w:val="00FD43C2"/>
    <w:rsid w:val="00FE01E3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B0804"/>
  <w14:defaultImageDpi w14:val="0"/>
  <w15:docId w15:val="{F3BEBB2D-6C73-4654-85AB-B3B06F42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E2E4C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jc w:val="center"/>
    </w:pPr>
    <w:rPr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61C85"/>
    <w:pPr>
      <w:spacing w:before="1701" w:after="737"/>
      <w:ind w:left="1985"/>
      <w:jc w:val="both"/>
    </w:pPr>
    <w:rPr>
      <w:rFonts w:ascii="Atyp BL Text" w:hAnsi="Atyp BL Text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A61C85"/>
    <w:pPr>
      <w:spacing w:after="400"/>
      <w:ind w:left="1985"/>
      <w:jc w:val="both"/>
    </w:pPr>
    <w:rPr>
      <w:rFonts w:ascii="Atyp BL Text" w:hAnsi="Atyp BL Text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61C85"/>
    <w:rPr>
      <w:rFonts w:ascii="Atyp BL Text" w:hAnsi="Atyp BL Text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A61C85"/>
    <w:pPr>
      <w:ind w:left="1985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A61C85"/>
    <w:rPr>
      <w:rFonts w:ascii="Atyp BL Text" w:hAnsi="Atyp BL Text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A61C85"/>
    <w:pPr>
      <w:tabs>
        <w:tab w:val="left" w:pos="6237"/>
      </w:tabs>
      <w:ind w:left="6237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A61C85"/>
    <w:rPr>
      <w:rFonts w:ascii="Atyp BL Text" w:hAnsi="Atyp BL Text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A61C85"/>
    <w:rPr>
      <w:rFonts w:ascii="Atyp BL Text" w:hAnsi="Atyp BL Text" w:cs="Arial"/>
      <w:bCs/>
      <w:szCs w:val="32"/>
    </w:rPr>
  </w:style>
  <w:style w:type="paragraph" w:customStyle="1" w:styleId="xmsonormal">
    <w:name w:val="x_msonormal"/>
    <w:basedOn w:val="Normln"/>
    <w:rsid w:val="00A35347"/>
    <w:pPr>
      <w:autoSpaceDE/>
      <w:autoSpaceDN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rsid w:val="0088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pirka\Pozv&#225;nka%20na%20zased&#225;n&#237;%20ZM%20od%20202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4772-DE33-41B2-821B-0D7E8ECE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 na zasedání ZM od 2022</Template>
  <TotalTime>1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Iveta Jarošová</dc:creator>
  <cp:keywords/>
  <dc:description/>
  <cp:lastModifiedBy>Iveta Jarošová</cp:lastModifiedBy>
  <cp:revision>2</cp:revision>
  <cp:lastPrinted>2022-11-22T06:33:00Z</cp:lastPrinted>
  <dcterms:created xsi:type="dcterms:W3CDTF">2023-03-29T13:19:00Z</dcterms:created>
  <dcterms:modified xsi:type="dcterms:W3CDTF">2023-03-29T13:20:00Z</dcterms:modified>
</cp:coreProperties>
</file>